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5B" w:rsidRDefault="000B355B" w:rsidP="00E30C1B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17</w:t>
      </w:r>
      <w:r>
        <w:rPr>
          <w:rFonts w:hint="eastAsia"/>
          <w:color w:val="000000"/>
          <w:sz w:val="36"/>
          <w:szCs w:val="36"/>
        </w:rPr>
        <w:t>日全国主要城市线材价格汇总</w:t>
      </w:r>
    </w:p>
    <w:p w:rsidR="000B355B" w:rsidRDefault="000B355B" w:rsidP="00E30C1B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6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2020-03-17 17:42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7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8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9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0B355B" w:rsidRDefault="000B355B" w:rsidP="00E30C1B">
      <w:pPr>
        <w:jc w:val="left"/>
        <w:rPr>
          <w:rFonts w:cs="Times New Roman"/>
          <w:color w:val="000000"/>
          <w:sz w:val="18"/>
          <w:szCs w:val="18"/>
        </w:rPr>
      </w:pPr>
      <w:hyperlink r:id="rId10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11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12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13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14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15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16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1465"/>
        <w:gridCol w:w="435"/>
        <w:gridCol w:w="432"/>
        <w:gridCol w:w="432"/>
        <w:gridCol w:w="848"/>
        <w:gridCol w:w="432"/>
        <w:gridCol w:w="438"/>
        <w:gridCol w:w="1055"/>
        <w:gridCol w:w="439"/>
        <w:gridCol w:w="438"/>
        <w:gridCol w:w="438"/>
        <w:gridCol w:w="438"/>
        <w:gridCol w:w="848"/>
        <w:gridCol w:w="439"/>
        <w:gridCol w:w="848"/>
        <w:gridCol w:w="848"/>
        <w:gridCol w:w="439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均价</w:t>
            </w:r>
          </w:p>
        </w:tc>
      </w:tr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3891</w:t>
            </w:r>
          </w:p>
        </w:tc>
      </w:tr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河钢宣钢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3791</w:t>
            </w:r>
          </w:p>
        </w:tc>
      </w:tr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河钢宣钢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0B355B" w:rsidRDefault="000B355B" w:rsidP="00E30C1B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17</w:t>
      </w:r>
      <w:r>
        <w:rPr>
          <w:rFonts w:hint="eastAsia"/>
          <w:color w:val="000000"/>
          <w:sz w:val="21"/>
          <w:szCs w:val="21"/>
        </w:rPr>
        <w:t>日全国线材汇总中</w:t>
      </w:r>
      <w:r>
        <w:rPr>
          <w:color w:val="000000"/>
          <w:sz w:val="21"/>
          <w:szCs w:val="21"/>
        </w:rPr>
        <w:t>24</w:t>
      </w:r>
      <w:r>
        <w:rPr>
          <w:rFonts w:hint="eastAsia"/>
          <w:color w:val="000000"/>
          <w:sz w:val="21"/>
          <w:szCs w:val="21"/>
        </w:rPr>
        <w:t>个城市整体价格窄幅震荡。</w:t>
      </w:r>
    </w:p>
    <w:p w:rsidR="000B355B" w:rsidRDefault="000B355B" w:rsidP="00E30C1B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HPB300</w:t>
      </w:r>
      <w:r>
        <w:rPr>
          <w:rFonts w:hint="eastAsia"/>
          <w:color w:val="000000"/>
          <w:sz w:val="21"/>
          <w:szCs w:val="21"/>
        </w:rPr>
        <w:t>Ф</w:t>
      </w:r>
      <w:r>
        <w:rPr>
          <w:color w:val="000000"/>
          <w:sz w:val="21"/>
          <w:szCs w:val="21"/>
        </w:rPr>
        <w:t>6.5mm</w:t>
      </w:r>
      <w:r>
        <w:rPr>
          <w:rFonts w:hint="eastAsia"/>
          <w:color w:val="000000"/>
          <w:sz w:val="21"/>
          <w:szCs w:val="21"/>
        </w:rPr>
        <w:t>高线平均价格为</w:t>
      </w:r>
      <w:r>
        <w:rPr>
          <w:color w:val="000000"/>
          <w:sz w:val="21"/>
          <w:szCs w:val="21"/>
        </w:rPr>
        <w:t>3891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吨，较上一交易日价格上涨</w:t>
      </w:r>
      <w:r>
        <w:rPr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吨，统计的</w:t>
      </w:r>
      <w:r>
        <w:rPr>
          <w:color w:val="000000"/>
          <w:sz w:val="21"/>
          <w:szCs w:val="21"/>
        </w:rPr>
        <w:t>24</w:t>
      </w:r>
      <w:r>
        <w:rPr>
          <w:rFonts w:hint="eastAsia"/>
          <w:color w:val="000000"/>
          <w:sz w:val="21"/>
          <w:szCs w:val="21"/>
        </w:rPr>
        <w:t>个城市，</w:t>
      </w:r>
      <w:r>
        <w:rPr>
          <w:color w:val="000000"/>
          <w:sz w:val="21"/>
          <w:szCs w:val="21"/>
        </w:rPr>
        <w:t>6</w:t>
      </w:r>
      <w:r>
        <w:rPr>
          <w:rFonts w:hint="eastAsia"/>
          <w:color w:val="000000"/>
          <w:sz w:val="21"/>
          <w:szCs w:val="21"/>
        </w:rPr>
        <w:t>个城市上涨，其中太原市场涨幅最大，涨幅为</w:t>
      </w:r>
      <w:r>
        <w:rPr>
          <w:color w:val="000000"/>
          <w:sz w:val="21"/>
          <w:szCs w:val="21"/>
        </w:rPr>
        <w:t>30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吨；另外</w:t>
      </w:r>
      <w:r>
        <w:rPr>
          <w:color w:val="000000"/>
          <w:sz w:val="21"/>
          <w:szCs w:val="21"/>
        </w:rPr>
        <w:t>5</w:t>
      </w:r>
      <w:r>
        <w:rPr>
          <w:rFonts w:hint="eastAsia"/>
          <w:color w:val="000000"/>
          <w:sz w:val="21"/>
          <w:szCs w:val="21"/>
        </w:rPr>
        <w:t>个城市下跌，其中上海、杭州、天津市场跌幅最大，跌幅为</w:t>
      </w:r>
      <w:r>
        <w:rPr>
          <w:color w:val="000000"/>
          <w:sz w:val="21"/>
          <w:szCs w:val="21"/>
        </w:rPr>
        <w:t>20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吨；其他暂稳。</w:t>
      </w:r>
    </w:p>
    <w:p w:rsidR="000B355B" w:rsidRDefault="000B355B" w:rsidP="00E30C1B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HPB300</w:t>
      </w:r>
      <w:r>
        <w:rPr>
          <w:rFonts w:hint="eastAsia"/>
          <w:color w:val="000000"/>
          <w:sz w:val="21"/>
          <w:szCs w:val="21"/>
        </w:rPr>
        <w:t>Ф</w:t>
      </w:r>
      <w:r>
        <w:rPr>
          <w:color w:val="000000"/>
          <w:sz w:val="21"/>
          <w:szCs w:val="21"/>
        </w:rPr>
        <w:t>8.0mm</w:t>
      </w:r>
      <w:r>
        <w:rPr>
          <w:rFonts w:hint="eastAsia"/>
          <w:color w:val="000000"/>
          <w:sz w:val="21"/>
          <w:szCs w:val="21"/>
        </w:rPr>
        <w:t>高线平均价格为</w:t>
      </w:r>
      <w:r>
        <w:rPr>
          <w:color w:val="000000"/>
          <w:sz w:val="21"/>
          <w:szCs w:val="21"/>
        </w:rPr>
        <w:t>3791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吨，较上一交易日价格上涨</w:t>
      </w:r>
      <w:r>
        <w:rPr>
          <w:color w:val="000000"/>
          <w:sz w:val="21"/>
          <w:szCs w:val="21"/>
        </w:rPr>
        <w:t>2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吨，统计的</w:t>
      </w:r>
      <w:r>
        <w:rPr>
          <w:color w:val="000000"/>
          <w:sz w:val="21"/>
          <w:szCs w:val="21"/>
        </w:rPr>
        <w:t>24</w:t>
      </w:r>
      <w:r>
        <w:rPr>
          <w:rFonts w:hint="eastAsia"/>
          <w:color w:val="000000"/>
          <w:sz w:val="21"/>
          <w:szCs w:val="21"/>
        </w:rPr>
        <w:t>个城市，</w:t>
      </w:r>
      <w:r>
        <w:rPr>
          <w:color w:val="000000"/>
          <w:sz w:val="21"/>
          <w:szCs w:val="21"/>
        </w:rPr>
        <w:t>6</w:t>
      </w:r>
      <w:r>
        <w:rPr>
          <w:rFonts w:hint="eastAsia"/>
          <w:color w:val="000000"/>
          <w:sz w:val="21"/>
          <w:szCs w:val="21"/>
        </w:rPr>
        <w:t>个城市上涨，其中重庆市场涨幅最大，涨幅为</w:t>
      </w:r>
      <w:r>
        <w:rPr>
          <w:color w:val="000000"/>
          <w:sz w:val="21"/>
          <w:szCs w:val="21"/>
        </w:rPr>
        <w:t>40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吨；另外</w:t>
      </w:r>
      <w:r>
        <w:rPr>
          <w:color w:val="000000"/>
          <w:sz w:val="21"/>
          <w:szCs w:val="21"/>
        </w:rPr>
        <w:t>5</w:t>
      </w:r>
      <w:r>
        <w:rPr>
          <w:rFonts w:hint="eastAsia"/>
          <w:color w:val="000000"/>
          <w:sz w:val="21"/>
          <w:szCs w:val="21"/>
        </w:rPr>
        <w:t>个城市下跌，其中上海、杭州、天津市场跌幅最大，跌幅为</w:t>
      </w:r>
      <w:r>
        <w:rPr>
          <w:color w:val="000000"/>
          <w:sz w:val="21"/>
          <w:szCs w:val="21"/>
        </w:rPr>
        <w:t>20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吨；其他暂稳。</w:t>
      </w:r>
    </w:p>
    <w:p w:rsidR="000B355B" w:rsidRDefault="000B355B" w:rsidP="00E30C1B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责人编辑：熊志威</w:t>
      </w:r>
      <w:r>
        <w:rPr>
          <w:color w:val="000000"/>
          <w:sz w:val="21"/>
          <w:szCs w:val="21"/>
        </w:rPr>
        <w:t>021-26093881</w:t>
      </w:r>
    </w:p>
    <w:p w:rsidR="000B355B" w:rsidRDefault="000B355B" w:rsidP="00E30C1B">
      <w:pPr>
        <w:wordWrap w:val="0"/>
        <w:spacing w:after="240"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12.5pt;height:202.5pt">
            <v:imagedata r:id="rId17" r:href="rId18"/>
          </v:shape>
        </w:pict>
      </w:r>
    </w:p>
    <w:p w:rsidR="000B355B" w:rsidRDefault="000B355B" w:rsidP="00E30C1B">
      <w:pPr>
        <w:wordWrap w:val="0"/>
        <w:spacing w:line="315" w:lineRule="atLeast"/>
        <w:jc w:val="center"/>
        <w:rPr>
          <w:rFonts w:cs="Times New Roman"/>
          <w:color w:val="000000"/>
        </w:rPr>
      </w:pPr>
      <w:r>
        <w:rPr>
          <w:color w:val="000000"/>
        </w:rPr>
        <w:t>8.0</w:t>
      </w:r>
      <w:r>
        <w:rPr>
          <w:rFonts w:cs="宋体" w:hint="eastAsia"/>
          <w:color w:val="000000"/>
        </w:rPr>
        <w:t>高线</w:t>
      </w:r>
      <w:r>
        <w:rPr>
          <w:color w:val="000000"/>
        </w:rPr>
        <w:t>HPB300</w:t>
      </w:r>
      <w:r>
        <w:rPr>
          <w:rFonts w:cs="宋体" w:hint="eastAsia"/>
          <w:color w:val="000000"/>
        </w:rPr>
        <w:t>价格走势图</w:t>
      </w:r>
    </w:p>
    <w:p w:rsidR="000B355B" w:rsidRDefault="000B355B" w:rsidP="00E30C1B">
      <w:pPr>
        <w:wordWrap w:val="0"/>
        <w:spacing w:after="240" w:line="315" w:lineRule="atLeast"/>
        <w:rPr>
          <w:rFonts w:cs="Times New Roman"/>
          <w:color w:val="000000"/>
        </w:rPr>
      </w:pPr>
      <w:r>
        <w:rPr>
          <w:rFonts w:cs="Times New Roman"/>
        </w:rPr>
        <w:pict>
          <v:shape id="_x0000_i1026" type="#_x0000_t75" alt="" style="width:712.5pt;height:225pt">
            <v:imagedata r:id="rId19" r:href="rId20"/>
          </v:shape>
        </w:pict>
      </w:r>
    </w:p>
    <w:p w:rsidR="000B355B" w:rsidRDefault="000B355B" w:rsidP="00E30C1B">
      <w:pPr>
        <w:wordWrap w:val="0"/>
        <w:spacing w:line="315" w:lineRule="atLeast"/>
        <w:jc w:val="center"/>
        <w:rPr>
          <w:rFonts w:cs="Times New Roman"/>
          <w:color w:val="000000"/>
        </w:rPr>
      </w:pPr>
      <w:r>
        <w:rPr>
          <w:color w:val="000000"/>
        </w:rPr>
        <w:t>8.0</w:t>
      </w:r>
      <w:r>
        <w:rPr>
          <w:rFonts w:cs="宋体" w:hint="eastAsia"/>
          <w:color w:val="000000"/>
        </w:rPr>
        <w:t>高线</w:t>
      </w:r>
      <w:r>
        <w:rPr>
          <w:color w:val="000000"/>
        </w:rPr>
        <w:t>HPB235</w:t>
      </w:r>
      <w:r>
        <w:rPr>
          <w:rFonts w:cs="宋体" w:hint="eastAsia"/>
          <w:color w:val="000000"/>
        </w:rPr>
        <w:t>价格走势图</w:t>
      </w:r>
    </w:p>
    <w:p w:rsidR="000B355B" w:rsidRDefault="000B355B" w:rsidP="00E30C1B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</w:rPr>
        <w:pict>
          <v:shape id="_x0000_i1027" type="#_x0000_t75" alt="" style="width:711pt;height:225pt">
            <v:imagedata r:id="rId21" r:href="rId22"/>
          </v:shape>
        </w:pict>
      </w: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17</w:t>
      </w:r>
      <w:r>
        <w:rPr>
          <w:rFonts w:hint="eastAsia"/>
          <w:color w:val="000000"/>
          <w:sz w:val="36"/>
          <w:szCs w:val="36"/>
        </w:rPr>
        <w:t>日全国主要城市</w:t>
      </w:r>
      <w:r>
        <w:rPr>
          <w:color w:val="000000"/>
          <w:sz w:val="36"/>
          <w:szCs w:val="36"/>
        </w:rPr>
        <w:t>HRB400</w:t>
      </w:r>
      <w:r>
        <w:rPr>
          <w:rFonts w:hint="eastAsia"/>
          <w:color w:val="000000"/>
          <w:sz w:val="36"/>
          <w:szCs w:val="36"/>
        </w:rPr>
        <w:t>螺纹钢价格汇总</w:t>
      </w:r>
    </w:p>
    <w:p w:rsidR="000B355B" w:rsidRDefault="000B355B" w:rsidP="00E30C1B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23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2020-03-17 17:42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24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25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26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0B355B" w:rsidRDefault="000B355B" w:rsidP="00E30C1B">
      <w:pPr>
        <w:jc w:val="left"/>
        <w:rPr>
          <w:rFonts w:cs="Times New Roman"/>
          <w:color w:val="000000"/>
          <w:sz w:val="18"/>
          <w:szCs w:val="18"/>
        </w:rPr>
      </w:pPr>
      <w:hyperlink r:id="rId27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28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29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30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31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32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33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1302"/>
        <w:gridCol w:w="439"/>
        <w:gridCol w:w="439"/>
        <w:gridCol w:w="439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7"/>
        <w:gridCol w:w="847"/>
        <w:gridCol w:w="640"/>
        <w:gridCol w:w="847"/>
        <w:gridCol w:w="640"/>
        <w:gridCol w:w="640"/>
        <w:gridCol w:w="438"/>
        <w:gridCol w:w="438"/>
        <w:gridCol w:w="439"/>
        <w:gridCol w:w="439"/>
        <w:gridCol w:w="438"/>
        <w:gridCol w:w="438"/>
        <w:gridCol w:w="847"/>
        <w:gridCol w:w="438"/>
      </w:tblGrid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均价</w:t>
            </w:r>
          </w:p>
        </w:tc>
      </w:tr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3833</w:t>
            </w:r>
          </w:p>
        </w:tc>
      </w:tr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3797</w:t>
            </w:r>
          </w:p>
        </w:tc>
      </w:tr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</w:tr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3638</w:t>
            </w:r>
          </w:p>
        </w:tc>
      </w:tr>
    </w:tbl>
    <w:p w:rsidR="000B355B" w:rsidRDefault="000B355B" w:rsidP="00E30C1B">
      <w:pPr>
        <w:wordWrap w:val="0"/>
        <w:spacing w:after="240"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 id="_x0000_i1028" type="#_x0000_t75" alt="" style="width:712.5pt;height:202.5pt">
            <v:imagedata r:id="rId34" r:href="rId35"/>
          </v:shape>
        </w:pict>
      </w:r>
    </w:p>
    <w:p w:rsidR="000B355B" w:rsidRDefault="000B355B" w:rsidP="00E30C1B">
      <w:pPr>
        <w:wordWrap w:val="0"/>
        <w:spacing w:line="315" w:lineRule="atLeast"/>
        <w:jc w:val="center"/>
        <w:rPr>
          <w:rFonts w:cs="Times New Roman"/>
          <w:color w:val="000000"/>
        </w:rPr>
      </w:pPr>
      <w:r>
        <w:rPr>
          <w:color w:val="000000"/>
        </w:rPr>
        <w:t>HRB400</w:t>
      </w:r>
      <w:r>
        <w:rPr>
          <w:rFonts w:cs="宋体" w:hint="eastAsia"/>
          <w:color w:val="000000"/>
        </w:rPr>
        <w:t>螺纹钢</w:t>
      </w:r>
      <w:r>
        <w:rPr>
          <w:color w:val="000000"/>
        </w:rPr>
        <w:t>12MM</w:t>
      </w:r>
      <w:r>
        <w:rPr>
          <w:rFonts w:cs="宋体" w:hint="eastAsia"/>
          <w:color w:val="000000"/>
        </w:rPr>
        <w:t>价格走势图</w:t>
      </w:r>
    </w:p>
    <w:p w:rsidR="000B355B" w:rsidRDefault="000B355B" w:rsidP="00E30C1B">
      <w:pPr>
        <w:wordWrap w:val="0"/>
        <w:spacing w:after="240" w:line="315" w:lineRule="atLeast"/>
        <w:rPr>
          <w:rFonts w:cs="Times New Roman"/>
          <w:color w:val="000000"/>
        </w:rPr>
      </w:pPr>
      <w:r>
        <w:rPr>
          <w:rFonts w:cs="Times New Roman"/>
        </w:rPr>
        <w:pict>
          <v:shape id="_x0000_i1029" type="#_x0000_t75" alt="" style="width:711pt;height:225pt">
            <v:imagedata r:id="rId36" r:href="rId37"/>
          </v:shape>
        </w:pict>
      </w:r>
    </w:p>
    <w:p w:rsidR="000B355B" w:rsidRDefault="000B355B" w:rsidP="00E30C1B">
      <w:pPr>
        <w:wordWrap w:val="0"/>
        <w:spacing w:line="315" w:lineRule="atLeast"/>
        <w:jc w:val="center"/>
        <w:rPr>
          <w:rFonts w:cs="Times New Roman"/>
          <w:color w:val="000000"/>
        </w:rPr>
      </w:pPr>
      <w:r>
        <w:rPr>
          <w:color w:val="000000"/>
        </w:rPr>
        <w:t>HRB400</w:t>
      </w:r>
      <w:r>
        <w:rPr>
          <w:rFonts w:cs="宋体" w:hint="eastAsia"/>
          <w:color w:val="000000"/>
        </w:rPr>
        <w:t>螺纹钢</w:t>
      </w:r>
      <w:r>
        <w:rPr>
          <w:color w:val="000000"/>
        </w:rPr>
        <w:t>20MM</w:t>
      </w:r>
      <w:r>
        <w:rPr>
          <w:rFonts w:cs="宋体" w:hint="eastAsia"/>
          <w:color w:val="000000"/>
        </w:rPr>
        <w:t>价格走势图</w:t>
      </w:r>
    </w:p>
    <w:p w:rsidR="000B355B" w:rsidRDefault="000B355B" w:rsidP="00E30C1B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</w:rPr>
        <w:pict>
          <v:shape id="_x0000_i1030" type="#_x0000_t75" alt="" style="width:711pt;height:225pt">
            <v:imagedata r:id="rId38" r:href="rId39"/>
          </v:shape>
        </w:pict>
      </w: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17</w:t>
      </w:r>
      <w:r>
        <w:rPr>
          <w:rFonts w:hint="eastAsia"/>
          <w:color w:val="000000"/>
          <w:sz w:val="36"/>
          <w:szCs w:val="36"/>
        </w:rPr>
        <w:t>日全国主要城市盘螺价格汇总</w:t>
      </w:r>
    </w:p>
    <w:p w:rsidR="000B355B" w:rsidRDefault="000B355B" w:rsidP="00E30C1B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40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2020-03-17 17:42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41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42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43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0B355B" w:rsidRDefault="000B355B" w:rsidP="00E30C1B">
      <w:pPr>
        <w:jc w:val="left"/>
        <w:rPr>
          <w:rFonts w:cs="Times New Roman"/>
          <w:color w:val="000000"/>
          <w:sz w:val="18"/>
          <w:szCs w:val="18"/>
        </w:rPr>
      </w:pPr>
      <w:hyperlink r:id="rId44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45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46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47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48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49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50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1283"/>
        <w:gridCol w:w="397"/>
        <w:gridCol w:w="396"/>
        <w:gridCol w:w="403"/>
        <w:gridCol w:w="777"/>
        <w:gridCol w:w="399"/>
        <w:gridCol w:w="403"/>
        <w:gridCol w:w="968"/>
        <w:gridCol w:w="402"/>
        <w:gridCol w:w="402"/>
        <w:gridCol w:w="402"/>
        <w:gridCol w:w="397"/>
        <w:gridCol w:w="401"/>
        <w:gridCol w:w="777"/>
        <w:gridCol w:w="777"/>
        <w:gridCol w:w="777"/>
        <w:gridCol w:w="777"/>
        <w:gridCol w:w="587"/>
        <w:gridCol w:w="587"/>
        <w:gridCol w:w="402"/>
        <w:gridCol w:w="403"/>
        <w:gridCol w:w="399"/>
        <w:gridCol w:w="397"/>
        <w:gridCol w:w="397"/>
        <w:gridCol w:w="402"/>
        <w:gridCol w:w="777"/>
        <w:gridCol w:w="777"/>
      </w:tblGrid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全国均价</w:t>
            </w:r>
          </w:p>
        </w:tc>
      </w:tr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</w:tr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河钢宣钢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0B355B" w:rsidRDefault="000B355B" w:rsidP="00E30C1B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17</w:t>
      </w:r>
      <w:r>
        <w:rPr>
          <w:rFonts w:hint="eastAsia"/>
          <w:color w:val="000000"/>
          <w:sz w:val="21"/>
          <w:szCs w:val="21"/>
        </w:rPr>
        <w:t>日全国</w:t>
      </w:r>
      <w:r>
        <w:rPr>
          <w:color w:val="000000"/>
          <w:sz w:val="21"/>
          <w:szCs w:val="21"/>
        </w:rPr>
        <w:t>25</w:t>
      </w:r>
      <w:r>
        <w:rPr>
          <w:rFonts w:hint="eastAsia"/>
          <w:color w:val="000000"/>
          <w:sz w:val="21"/>
          <w:szCs w:val="21"/>
        </w:rPr>
        <w:t>个主要市场</w:t>
      </w:r>
      <w:r>
        <w:rPr>
          <w:color w:val="000000"/>
          <w:sz w:val="21"/>
          <w:szCs w:val="21"/>
        </w:rPr>
        <w:t>HRB400(E)</w:t>
      </w:r>
      <w:r>
        <w:rPr>
          <w:rFonts w:hint="eastAsia"/>
          <w:color w:val="000000"/>
          <w:sz w:val="21"/>
          <w:szCs w:val="21"/>
        </w:rPr>
        <w:t>盘螺震荡趋稳。</w:t>
      </w:r>
    </w:p>
    <w:p w:rsidR="000B355B" w:rsidRDefault="000B355B" w:rsidP="00E30C1B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HRB400(E)8mm</w:t>
      </w:r>
      <w:r>
        <w:rPr>
          <w:rFonts w:hint="eastAsia"/>
          <w:color w:val="000000"/>
          <w:sz w:val="21"/>
          <w:szCs w:val="21"/>
        </w:rPr>
        <w:t>盘螺平均价格</w:t>
      </w:r>
      <w:r>
        <w:rPr>
          <w:color w:val="000000"/>
          <w:sz w:val="21"/>
          <w:szCs w:val="21"/>
        </w:rPr>
        <w:t>3810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吨，较上一交易日价格持平，其中沈阳、重庆、广州等</w:t>
      </w:r>
      <w:r>
        <w:rPr>
          <w:color w:val="000000"/>
          <w:sz w:val="21"/>
          <w:szCs w:val="21"/>
        </w:rPr>
        <w:t>5</w:t>
      </w:r>
      <w:r>
        <w:rPr>
          <w:rFonts w:hint="eastAsia"/>
          <w:color w:val="000000"/>
          <w:sz w:val="21"/>
          <w:szCs w:val="21"/>
        </w:rPr>
        <w:t>个城市分别有</w:t>
      </w:r>
      <w:r>
        <w:rPr>
          <w:color w:val="000000"/>
          <w:sz w:val="21"/>
          <w:szCs w:val="21"/>
        </w:rPr>
        <w:t>20-30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吨的涨幅；另外济南、杭州、石家庄等</w:t>
      </w:r>
      <w:r>
        <w:rPr>
          <w:color w:val="000000"/>
          <w:sz w:val="21"/>
          <w:szCs w:val="21"/>
        </w:rPr>
        <w:t>7</w:t>
      </w:r>
      <w:r>
        <w:rPr>
          <w:rFonts w:hint="eastAsia"/>
          <w:color w:val="000000"/>
          <w:sz w:val="21"/>
          <w:szCs w:val="21"/>
        </w:rPr>
        <w:t>个城市分别有</w:t>
      </w:r>
      <w:r>
        <w:rPr>
          <w:color w:val="000000"/>
          <w:sz w:val="21"/>
          <w:szCs w:val="21"/>
        </w:rPr>
        <w:t>10-40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吨的跌幅；其他暂稳。</w:t>
      </w:r>
    </w:p>
    <w:p w:rsidR="000B355B" w:rsidRDefault="000B355B" w:rsidP="00E30C1B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责人编辑：熊志威</w:t>
      </w:r>
      <w:r>
        <w:rPr>
          <w:color w:val="000000"/>
          <w:sz w:val="21"/>
          <w:szCs w:val="21"/>
        </w:rPr>
        <w:t>021-26093881</w:t>
      </w:r>
    </w:p>
    <w:p w:rsidR="000B355B" w:rsidRDefault="000B355B" w:rsidP="00E30C1B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 id="_x0000_i1031" type="#_x0000_t75" alt="" style="width:712.5pt;height:202.5pt">
            <v:imagedata r:id="rId51" r:href="rId52"/>
          </v:shape>
        </w:pict>
      </w: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17</w:t>
      </w:r>
      <w:r>
        <w:rPr>
          <w:rFonts w:hint="eastAsia"/>
          <w:color w:val="000000"/>
          <w:sz w:val="36"/>
          <w:szCs w:val="36"/>
        </w:rPr>
        <w:t>日全国主要城市中厚板价格汇总</w:t>
      </w:r>
    </w:p>
    <w:p w:rsidR="000B355B" w:rsidRDefault="000B355B" w:rsidP="00E30C1B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53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2020-03-17 14:36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54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55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56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0B355B" w:rsidRDefault="000B355B" w:rsidP="00E30C1B">
      <w:pPr>
        <w:jc w:val="left"/>
        <w:rPr>
          <w:rFonts w:cs="Times New Roman"/>
          <w:color w:val="000000"/>
          <w:sz w:val="18"/>
          <w:szCs w:val="18"/>
        </w:rPr>
      </w:pPr>
      <w:hyperlink r:id="rId57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58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59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60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61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62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63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1447"/>
        <w:gridCol w:w="514"/>
        <w:gridCol w:w="514"/>
        <w:gridCol w:w="516"/>
        <w:gridCol w:w="514"/>
        <w:gridCol w:w="516"/>
        <w:gridCol w:w="514"/>
        <w:gridCol w:w="514"/>
        <w:gridCol w:w="514"/>
        <w:gridCol w:w="516"/>
        <w:gridCol w:w="514"/>
        <w:gridCol w:w="514"/>
        <w:gridCol w:w="514"/>
        <w:gridCol w:w="516"/>
        <w:gridCol w:w="751"/>
        <w:gridCol w:w="514"/>
        <w:gridCol w:w="514"/>
        <w:gridCol w:w="751"/>
        <w:gridCol w:w="514"/>
        <w:gridCol w:w="514"/>
        <w:gridCol w:w="516"/>
        <w:gridCol w:w="516"/>
        <w:gridCol w:w="514"/>
        <w:gridCol w:w="995"/>
        <w:gridCol w:w="514"/>
        <w:gridCol w:w="516"/>
      </w:tblGrid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均价</w:t>
            </w:r>
          </w:p>
        </w:tc>
      </w:tr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4026</w:t>
            </w:r>
          </w:p>
        </w:tc>
      </w:tr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</w:tr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3888</w:t>
            </w:r>
          </w:p>
        </w:tc>
      </w:tr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0B355B" w:rsidRDefault="000B355B" w:rsidP="00E30C1B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</w:t>
      </w:r>
      <w:r>
        <w:rPr>
          <w:rFonts w:hint="eastAsia"/>
          <w:color w:val="000000"/>
          <w:sz w:val="21"/>
          <w:szCs w:val="21"/>
        </w:rPr>
        <w:t>月</w:t>
      </w:r>
      <w:r>
        <w:rPr>
          <w:color w:val="000000"/>
          <w:sz w:val="21"/>
          <w:szCs w:val="21"/>
        </w:rPr>
        <w:t>17</w:t>
      </w:r>
      <w:r>
        <w:rPr>
          <w:rFonts w:hint="eastAsia"/>
          <w:color w:val="000000"/>
          <w:sz w:val="21"/>
          <w:szCs w:val="21"/>
        </w:rPr>
        <w:t>日全国</w:t>
      </w:r>
      <w:r>
        <w:rPr>
          <w:color w:val="000000"/>
          <w:sz w:val="21"/>
          <w:szCs w:val="21"/>
        </w:rPr>
        <w:t>24</w:t>
      </w:r>
      <w:r>
        <w:rPr>
          <w:rFonts w:hint="eastAsia"/>
          <w:color w:val="000000"/>
          <w:sz w:val="21"/>
          <w:szCs w:val="21"/>
        </w:rPr>
        <w:t>个主要市场中板平均价格较上一交易日盘整趋强运行。</w:t>
      </w:r>
    </w:p>
    <w:p w:rsidR="000B355B" w:rsidRDefault="000B355B" w:rsidP="00E30C1B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8mm</w:t>
      </w:r>
      <w:r>
        <w:rPr>
          <w:rFonts w:hint="eastAsia"/>
          <w:color w:val="000000"/>
          <w:sz w:val="21"/>
          <w:szCs w:val="21"/>
        </w:rPr>
        <w:t>中厚板平均价格</w:t>
      </w:r>
      <w:r>
        <w:rPr>
          <w:color w:val="000000"/>
          <w:sz w:val="21"/>
          <w:szCs w:val="21"/>
        </w:rPr>
        <w:t>4026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吨，较上一交易日价格上涨</w:t>
      </w:r>
      <w:r>
        <w:rPr>
          <w:color w:val="000000"/>
          <w:sz w:val="21"/>
          <w:szCs w:val="21"/>
        </w:rPr>
        <w:t>3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吨。</w:t>
      </w:r>
    </w:p>
    <w:p w:rsidR="000B355B" w:rsidRDefault="000B355B" w:rsidP="00E30C1B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20mm</w:t>
      </w:r>
      <w:r>
        <w:rPr>
          <w:rFonts w:hint="eastAsia"/>
          <w:color w:val="000000"/>
          <w:sz w:val="21"/>
          <w:szCs w:val="21"/>
        </w:rPr>
        <w:t>中厚板平均价格</w:t>
      </w:r>
      <w:r>
        <w:rPr>
          <w:color w:val="000000"/>
          <w:sz w:val="21"/>
          <w:szCs w:val="21"/>
        </w:rPr>
        <w:t>3700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吨，较上一交易日价格上涨</w:t>
      </w:r>
      <w:r>
        <w:rPr>
          <w:color w:val="000000"/>
          <w:sz w:val="21"/>
          <w:szCs w:val="21"/>
        </w:rPr>
        <w:t>3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吨。</w:t>
      </w:r>
    </w:p>
    <w:p w:rsidR="000B355B" w:rsidRDefault="000B355B" w:rsidP="00E30C1B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20mm</w:t>
      </w:r>
      <w:r>
        <w:rPr>
          <w:rFonts w:hint="eastAsia"/>
          <w:color w:val="000000"/>
          <w:sz w:val="21"/>
          <w:szCs w:val="21"/>
        </w:rPr>
        <w:t>低合金板平均价格</w:t>
      </w:r>
      <w:r>
        <w:rPr>
          <w:color w:val="000000"/>
          <w:sz w:val="21"/>
          <w:szCs w:val="21"/>
        </w:rPr>
        <w:t>3888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吨，较上一交易日价格上涨</w:t>
      </w:r>
      <w:r>
        <w:rPr>
          <w:color w:val="000000"/>
          <w:sz w:val="21"/>
          <w:szCs w:val="21"/>
        </w:rPr>
        <w:t>3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吨。</w:t>
      </w:r>
    </w:p>
    <w:p w:rsidR="000B355B" w:rsidRDefault="000B355B" w:rsidP="00E30C1B">
      <w:pPr>
        <w:wordWrap w:val="0"/>
        <w:spacing w:after="240"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 id="_x0000_i1032" type="#_x0000_t75" alt="" style="width:712.5pt;height:202.5pt">
            <v:imagedata r:id="rId64" r:href="rId65"/>
          </v:shape>
        </w:pict>
      </w:r>
    </w:p>
    <w:p w:rsidR="000B355B" w:rsidRDefault="000B355B" w:rsidP="00E30C1B">
      <w:pPr>
        <w:wordWrap w:val="0"/>
        <w:spacing w:line="315" w:lineRule="atLeast"/>
        <w:jc w:val="center"/>
        <w:rPr>
          <w:rFonts w:cs="Times New Roman"/>
          <w:color w:val="000000"/>
        </w:rPr>
      </w:pPr>
      <w:r>
        <w:rPr>
          <w:rFonts w:cs="宋体" w:hint="eastAsia"/>
          <w:color w:val="000000"/>
        </w:rPr>
        <w:t>普</w:t>
      </w:r>
      <w:r>
        <w:rPr>
          <w:color w:val="000000"/>
        </w:rPr>
        <w:t>8mm</w:t>
      </w:r>
      <w:r>
        <w:rPr>
          <w:rFonts w:cs="宋体" w:hint="eastAsia"/>
          <w:color w:val="000000"/>
        </w:rPr>
        <w:t>价格走势图</w:t>
      </w:r>
    </w:p>
    <w:p w:rsidR="000B355B" w:rsidRDefault="000B355B" w:rsidP="00E30C1B">
      <w:pPr>
        <w:wordWrap w:val="0"/>
        <w:spacing w:after="240" w:line="315" w:lineRule="atLeast"/>
        <w:rPr>
          <w:rFonts w:cs="Times New Roman"/>
          <w:color w:val="000000"/>
        </w:rPr>
      </w:pPr>
      <w:r>
        <w:rPr>
          <w:rFonts w:cs="Times New Roman"/>
        </w:rPr>
        <w:pict>
          <v:shape id="_x0000_i1033" type="#_x0000_t75" alt="" style="width:711pt;height:225pt">
            <v:imagedata r:id="rId66" r:href="rId67"/>
          </v:shape>
        </w:pict>
      </w:r>
    </w:p>
    <w:p w:rsidR="000B355B" w:rsidRDefault="000B355B" w:rsidP="00E30C1B">
      <w:pPr>
        <w:wordWrap w:val="0"/>
        <w:spacing w:line="315" w:lineRule="atLeast"/>
        <w:jc w:val="center"/>
        <w:rPr>
          <w:rFonts w:cs="Times New Roman"/>
          <w:color w:val="000000"/>
        </w:rPr>
      </w:pPr>
      <w:r>
        <w:rPr>
          <w:rFonts w:cs="宋体" w:hint="eastAsia"/>
          <w:color w:val="000000"/>
        </w:rPr>
        <w:t>普</w:t>
      </w:r>
      <w:r>
        <w:rPr>
          <w:color w:val="000000"/>
        </w:rPr>
        <w:t>20mm</w:t>
      </w:r>
      <w:r>
        <w:rPr>
          <w:rFonts w:cs="宋体" w:hint="eastAsia"/>
          <w:color w:val="000000"/>
        </w:rPr>
        <w:t>价格走势图</w:t>
      </w:r>
    </w:p>
    <w:p w:rsidR="000B355B" w:rsidRDefault="000B355B" w:rsidP="00E30C1B">
      <w:pPr>
        <w:wordWrap w:val="0"/>
        <w:spacing w:after="240" w:line="315" w:lineRule="atLeast"/>
        <w:rPr>
          <w:rFonts w:cs="Times New Roman"/>
          <w:color w:val="000000"/>
        </w:rPr>
      </w:pPr>
      <w:r>
        <w:rPr>
          <w:rFonts w:cs="Times New Roman"/>
        </w:rPr>
        <w:pict>
          <v:shape id="_x0000_i1034" type="#_x0000_t75" alt="" style="width:711pt;height:225pt">
            <v:imagedata r:id="rId68" r:href="rId69"/>
          </v:shape>
        </w:pict>
      </w:r>
    </w:p>
    <w:p w:rsidR="000B355B" w:rsidRDefault="000B355B" w:rsidP="00E30C1B">
      <w:pPr>
        <w:wordWrap w:val="0"/>
        <w:spacing w:line="315" w:lineRule="atLeast"/>
        <w:jc w:val="center"/>
        <w:rPr>
          <w:rFonts w:cs="Times New Roman"/>
          <w:color w:val="000000"/>
        </w:rPr>
      </w:pPr>
      <w:r>
        <w:rPr>
          <w:rFonts w:cs="宋体" w:hint="eastAsia"/>
          <w:color w:val="000000"/>
        </w:rPr>
        <w:t>低合金</w:t>
      </w:r>
      <w:r>
        <w:rPr>
          <w:color w:val="000000"/>
        </w:rPr>
        <w:t>20mm</w:t>
      </w:r>
      <w:r>
        <w:rPr>
          <w:rFonts w:cs="宋体" w:hint="eastAsia"/>
          <w:color w:val="000000"/>
        </w:rPr>
        <w:t>价格走势图</w:t>
      </w:r>
    </w:p>
    <w:p w:rsidR="000B355B" w:rsidRDefault="000B355B" w:rsidP="00E30C1B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</w:rPr>
        <w:pict>
          <v:shape id="_x0000_i1035" type="#_x0000_t75" alt="" style="width:711pt;height:225pt">
            <v:imagedata r:id="rId70" r:href="rId71"/>
          </v:shape>
        </w:pict>
      </w: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17</w:t>
      </w:r>
      <w:r>
        <w:rPr>
          <w:rFonts w:hint="eastAsia"/>
          <w:color w:val="000000"/>
          <w:sz w:val="36"/>
          <w:szCs w:val="36"/>
        </w:rPr>
        <w:t>日全国主要城市焊管价格汇总</w:t>
      </w:r>
    </w:p>
    <w:p w:rsidR="000B355B" w:rsidRDefault="000B355B" w:rsidP="00E30C1B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72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2020-03-17 11:42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73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74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75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0B355B" w:rsidRDefault="000B355B" w:rsidP="00E30C1B">
      <w:pPr>
        <w:jc w:val="left"/>
        <w:rPr>
          <w:rFonts w:cs="Times New Roman"/>
          <w:color w:val="000000"/>
          <w:sz w:val="18"/>
          <w:szCs w:val="18"/>
        </w:rPr>
      </w:pPr>
      <w:hyperlink r:id="rId76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77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78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79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80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81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82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611"/>
        <w:gridCol w:w="528"/>
        <w:gridCol w:w="527"/>
        <w:gridCol w:w="527"/>
        <w:gridCol w:w="527"/>
        <w:gridCol w:w="526"/>
        <w:gridCol w:w="526"/>
        <w:gridCol w:w="526"/>
        <w:gridCol w:w="527"/>
        <w:gridCol w:w="527"/>
        <w:gridCol w:w="523"/>
        <w:gridCol w:w="526"/>
        <w:gridCol w:w="527"/>
        <w:gridCol w:w="526"/>
        <w:gridCol w:w="526"/>
        <w:gridCol w:w="527"/>
        <w:gridCol w:w="527"/>
        <w:gridCol w:w="526"/>
        <w:gridCol w:w="527"/>
        <w:gridCol w:w="524"/>
        <w:gridCol w:w="523"/>
        <w:gridCol w:w="524"/>
        <w:gridCol w:w="526"/>
        <w:gridCol w:w="526"/>
        <w:gridCol w:w="526"/>
        <w:gridCol w:w="526"/>
        <w:gridCol w:w="526"/>
        <w:gridCol w:w="526"/>
        <w:gridCol w:w="452"/>
      </w:tblGrid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平均价</w:t>
            </w:r>
          </w:p>
        </w:tc>
      </w:tr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4074</w:t>
            </w:r>
          </w:p>
        </w:tc>
      </w:tr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4015</w:t>
            </w:r>
          </w:p>
        </w:tc>
      </w:tr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0B355B" w:rsidRDefault="000B355B" w:rsidP="00E30C1B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17</w:t>
      </w:r>
      <w:r>
        <w:rPr>
          <w:rFonts w:hint="eastAsia"/>
          <w:color w:val="000000"/>
          <w:sz w:val="21"/>
          <w:szCs w:val="21"/>
        </w:rPr>
        <w:t>日</w:t>
      </w:r>
      <w:r>
        <w:rPr>
          <w:color w:val="000000"/>
          <w:sz w:val="21"/>
          <w:szCs w:val="21"/>
        </w:rPr>
        <w:t>27</w:t>
      </w:r>
      <w:r>
        <w:rPr>
          <w:rFonts w:hint="eastAsia"/>
          <w:color w:val="000000"/>
          <w:sz w:val="21"/>
          <w:szCs w:val="21"/>
        </w:rPr>
        <w:t>个主要市场焊管平均价格小幅下降。</w:t>
      </w:r>
    </w:p>
    <w:p w:rsidR="000B355B" w:rsidRDefault="000B355B" w:rsidP="00E30C1B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1.5</w:t>
      </w:r>
      <w:r>
        <w:rPr>
          <w:rFonts w:hint="eastAsia"/>
          <w:color w:val="000000"/>
          <w:sz w:val="21"/>
          <w:szCs w:val="21"/>
        </w:rPr>
        <w:t>寸</w:t>
      </w:r>
      <w:r>
        <w:rPr>
          <w:color w:val="000000"/>
          <w:sz w:val="21"/>
          <w:szCs w:val="21"/>
        </w:rPr>
        <w:t>*3.25mm</w:t>
      </w:r>
      <w:r>
        <w:rPr>
          <w:rFonts w:hint="eastAsia"/>
          <w:color w:val="000000"/>
          <w:sz w:val="21"/>
          <w:szCs w:val="21"/>
        </w:rPr>
        <w:t>焊管平均价格</w:t>
      </w:r>
      <w:r>
        <w:rPr>
          <w:color w:val="000000"/>
          <w:sz w:val="21"/>
          <w:szCs w:val="21"/>
        </w:rPr>
        <w:t>4074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吨，较上一个成交日价格下降</w:t>
      </w:r>
      <w:r>
        <w:rPr>
          <w:color w:val="000000"/>
          <w:sz w:val="21"/>
          <w:szCs w:val="21"/>
        </w:rPr>
        <w:t>6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吨。</w:t>
      </w:r>
    </w:p>
    <w:p w:rsidR="000B355B" w:rsidRDefault="000B355B" w:rsidP="00E30C1B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</w:t>
      </w:r>
      <w:r>
        <w:rPr>
          <w:rFonts w:hint="eastAsia"/>
          <w:color w:val="000000"/>
          <w:sz w:val="21"/>
          <w:szCs w:val="21"/>
        </w:rPr>
        <w:t>寸</w:t>
      </w:r>
      <w:r>
        <w:rPr>
          <w:color w:val="000000"/>
          <w:sz w:val="21"/>
          <w:szCs w:val="21"/>
        </w:rPr>
        <w:t>*3.75mm</w:t>
      </w:r>
      <w:r>
        <w:rPr>
          <w:rFonts w:hint="eastAsia"/>
          <w:color w:val="000000"/>
          <w:sz w:val="21"/>
          <w:szCs w:val="21"/>
        </w:rPr>
        <w:t>焊管平均价格</w:t>
      </w:r>
      <w:r>
        <w:rPr>
          <w:color w:val="000000"/>
          <w:sz w:val="21"/>
          <w:szCs w:val="21"/>
        </w:rPr>
        <w:t>4015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吨，较上一个成交日价格下降</w:t>
      </w:r>
      <w:r>
        <w:rPr>
          <w:color w:val="000000"/>
          <w:sz w:val="21"/>
          <w:szCs w:val="21"/>
        </w:rPr>
        <w:t>6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</w:t>
      </w:r>
    </w:p>
    <w:p w:rsidR="000B355B" w:rsidRDefault="000B355B" w:rsidP="00E30C1B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</w:t>
      </w:r>
      <w:r>
        <w:rPr>
          <w:color w:val="000000"/>
          <w:sz w:val="21"/>
          <w:szCs w:val="21"/>
        </w:rPr>
        <w:t>Mysteel.com</w:t>
      </w:r>
      <w:r>
        <w:rPr>
          <w:rFonts w:hint="eastAsia"/>
          <w:color w:val="000000"/>
          <w:sz w:val="21"/>
          <w:szCs w:val="21"/>
        </w:rPr>
        <w:t>编辑未经许可请勿转载）</w:t>
      </w:r>
    </w:p>
    <w:p w:rsidR="000B355B" w:rsidRDefault="000B355B" w:rsidP="00E30C1B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行情采集：杜娇</w:t>
      </w:r>
      <w:r>
        <w:rPr>
          <w:color w:val="000000"/>
          <w:sz w:val="21"/>
          <w:szCs w:val="21"/>
        </w:rPr>
        <w:t>021-26094126</w:t>
      </w:r>
    </w:p>
    <w:p w:rsidR="000B355B" w:rsidRDefault="000B355B" w:rsidP="00E30C1B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资讯监督：陈文花</w:t>
      </w:r>
      <w:r>
        <w:rPr>
          <w:color w:val="000000"/>
          <w:sz w:val="21"/>
          <w:szCs w:val="21"/>
        </w:rPr>
        <w:t>021-26093859</w:t>
      </w:r>
    </w:p>
    <w:p w:rsidR="000B355B" w:rsidRDefault="000B355B" w:rsidP="00E30C1B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 id="_x0000_i1036" type="#_x0000_t75" alt="" style="width:712.5pt;height:202.5pt">
            <v:imagedata r:id="rId83" r:href="rId84"/>
          </v:shape>
        </w:pict>
      </w: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17</w:t>
      </w:r>
      <w:r>
        <w:rPr>
          <w:rFonts w:hint="eastAsia"/>
          <w:color w:val="000000"/>
          <w:sz w:val="36"/>
          <w:szCs w:val="36"/>
        </w:rPr>
        <w:t>日全国主要城市</w:t>
      </w:r>
      <w:r>
        <w:rPr>
          <w:color w:val="000000"/>
          <w:sz w:val="36"/>
          <w:szCs w:val="36"/>
        </w:rPr>
        <w:t>H</w:t>
      </w:r>
      <w:r>
        <w:rPr>
          <w:rFonts w:hint="eastAsia"/>
          <w:color w:val="000000"/>
          <w:sz w:val="36"/>
          <w:szCs w:val="36"/>
        </w:rPr>
        <w:t>型钢价格汇总</w:t>
      </w:r>
    </w:p>
    <w:p w:rsidR="000B355B" w:rsidRDefault="000B355B" w:rsidP="00E30C1B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85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2020-03-17 11:42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86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87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88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0B355B" w:rsidRDefault="000B355B" w:rsidP="00E30C1B">
      <w:pPr>
        <w:jc w:val="left"/>
        <w:rPr>
          <w:rFonts w:cs="Times New Roman"/>
          <w:color w:val="000000"/>
          <w:sz w:val="18"/>
          <w:szCs w:val="18"/>
        </w:rPr>
      </w:pPr>
      <w:hyperlink r:id="rId89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90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91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92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93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94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95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1538"/>
        <w:gridCol w:w="897"/>
        <w:gridCol w:w="1048"/>
        <w:gridCol w:w="1049"/>
        <w:gridCol w:w="896"/>
        <w:gridCol w:w="896"/>
        <w:gridCol w:w="896"/>
        <w:gridCol w:w="896"/>
        <w:gridCol w:w="898"/>
        <w:gridCol w:w="896"/>
        <w:gridCol w:w="884"/>
        <w:gridCol w:w="898"/>
        <w:gridCol w:w="896"/>
        <w:gridCol w:w="896"/>
        <w:gridCol w:w="886"/>
        <w:gridCol w:w="896"/>
      </w:tblGrid>
      <w:tr w:rsidR="000B355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均价</w:t>
            </w:r>
          </w:p>
        </w:tc>
      </w:tr>
      <w:tr w:rsidR="000B355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3552</w:t>
            </w:r>
          </w:p>
        </w:tc>
      </w:tr>
      <w:tr w:rsidR="000B355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0B355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B355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3639</w:t>
            </w:r>
          </w:p>
        </w:tc>
      </w:tr>
      <w:tr w:rsidR="000B355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0B355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B355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3595</w:t>
            </w:r>
          </w:p>
        </w:tc>
      </w:tr>
      <w:tr w:rsidR="000B355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0B355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B355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3622</w:t>
            </w:r>
          </w:p>
        </w:tc>
      </w:tr>
      <w:tr w:rsidR="000B355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0B355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0B355B" w:rsidRDefault="000B355B" w:rsidP="00E30C1B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 id="_x0000_i1037" type="#_x0000_t75" alt="" style="width:712.5pt;height:202.5pt">
            <v:imagedata r:id="rId96" r:href="rId97"/>
          </v:shape>
        </w:pict>
      </w: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rPr>
          <w:rFonts w:cs="Times New Roman"/>
        </w:rPr>
      </w:pPr>
    </w:p>
    <w:p w:rsidR="000B355B" w:rsidRDefault="000B355B" w:rsidP="00E30C1B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17</w:t>
      </w:r>
      <w:r>
        <w:rPr>
          <w:rFonts w:hint="eastAsia"/>
          <w:color w:val="000000"/>
          <w:sz w:val="36"/>
          <w:szCs w:val="36"/>
        </w:rPr>
        <w:t>日全国主要城市工角槽钢价格汇总</w:t>
      </w:r>
    </w:p>
    <w:p w:rsidR="000B355B" w:rsidRDefault="000B355B" w:rsidP="00E30C1B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98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2020-03-17 11:53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99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100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101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0B355B" w:rsidRDefault="000B355B" w:rsidP="00E30C1B">
      <w:pPr>
        <w:jc w:val="left"/>
        <w:rPr>
          <w:rFonts w:cs="Times New Roman"/>
          <w:color w:val="000000"/>
          <w:sz w:val="18"/>
          <w:szCs w:val="18"/>
        </w:rPr>
      </w:pPr>
      <w:hyperlink r:id="rId102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103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104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105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106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107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108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933"/>
        <w:gridCol w:w="387"/>
        <w:gridCol w:w="386"/>
        <w:gridCol w:w="385"/>
        <w:gridCol w:w="747"/>
        <w:gridCol w:w="386"/>
        <w:gridCol w:w="930"/>
        <w:gridCol w:w="386"/>
        <w:gridCol w:w="387"/>
        <w:gridCol w:w="930"/>
        <w:gridCol w:w="387"/>
        <w:gridCol w:w="930"/>
        <w:gridCol w:w="387"/>
        <w:gridCol w:w="387"/>
        <w:gridCol w:w="930"/>
        <w:gridCol w:w="747"/>
        <w:gridCol w:w="747"/>
        <w:gridCol w:w="747"/>
        <w:gridCol w:w="387"/>
        <w:gridCol w:w="386"/>
        <w:gridCol w:w="747"/>
        <w:gridCol w:w="747"/>
        <w:gridCol w:w="747"/>
        <w:gridCol w:w="747"/>
        <w:gridCol w:w="386"/>
      </w:tblGrid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均价</w:t>
            </w:r>
          </w:p>
        </w:tc>
      </w:tr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3917</w:t>
            </w:r>
          </w:p>
        </w:tc>
      </w:tr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3848</w:t>
            </w:r>
          </w:p>
        </w:tc>
      </w:tr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3874</w:t>
            </w:r>
          </w:p>
        </w:tc>
      </w:tr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0B355B" w:rsidRDefault="000B355B" w:rsidP="00E30C1B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 id="_x0000_i1038" type="#_x0000_t75" alt="" style="width:712.5pt;height:202.5pt">
            <v:imagedata r:id="rId109" r:href="rId110"/>
          </v:shape>
        </w:pict>
      </w:r>
    </w:p>
    <w:p w:rsidR="000B355B" w:rsidRDefault="000B355B" w:rsidP="00E30C1B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17</w:t>
      </w:r>
      <w:r>
        <w:rPr>
          <w:rFonts w:hint="eastAsia"/>
          <w:color w:val="000000"/>
          <w:sz w:val="36"/>
          <w:szCs w:val="36"/>
        </w:rPr>
        <w:t>日全国主要城市镀锌管价格汇总</w:t>
      </w:r>
    </w:p>
    <w:p w:rsidR="000B355B" w:rsidRDefault="000B355B" w:rsidP="00E30C1B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111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2020-03-17 11:42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112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113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114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0B355B" w:rsidRDefault="000B355B" w:rsidP="00E30C1B">
      <w:pPr>
        <w:jc w:val="left"/>
        <w:rPr>
          <w:rFonts w:cs="Times New Roman"/>
          <w:color w:val="000000"/>
          <w:sz w:val="18"/>
          <w:szCs w:val="18"/>
        </w:rPr>
      </w:pPr>
      <w:hyperlink r:id="rId115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116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117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118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119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120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121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609"/>
        <w:gridCol w:w="525"/>
        <w:gridCol w:w="526"/>
        <w:gridCol w:w="526"/>
        <w:gridCol w:w="526"/>
        <w:gridCol w:w="526"/>
        <w:gridCol w:w="526"/>
        <w:gridCol w:w="526"/>
        <w:gridCol w:w="527"/>
        <w:gridCol w:w="527"/>
        <w:gridCol w:w="526"/>
        <w:gridCol w:w="526"/>
        <w:gridCol w:w="527"/>
        <w:gridCol w:w="526"/>
        <w:gridCol w:w="526"/>
        <w:gridCol w:w="527"/>
        <w:gridCol w:w="526"/>
        <w:gridCol w:w="525"/>
        <w:gridCol w:w="527"/>
        <w:gridCol w:w="527"/>
        <w:gridCol w:w="526"/>
        <w:gridCol w:w="526"/>
        <w:gridCol w:w="526"/>
        <w:gridCol w:w="526"/>
        <w:gridCol w:w="526"/>
        <w:gridCol w:w="526"/>
        <w:gridCol w:w="526"/>
        <w:gridCol w:w="525"/>
        <w:gridCol w:w="452"/>
      </w:tblGrid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平均价</w:t>
            </w:r>
          </w:p>
        </w:tc>
      </w:tr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4992</w:t>
            </w:r>
          </w:p>
        </w:tc>
      </w:tr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4714</w:t>
            </w:r>
          </w:p>
        </w:tc>
      </w:tr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B355B" w:rsidTr="00E30C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0B355B" w:rsidRDefault="000B355B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0B355B" w:rsidRDefault="000B355B" w:rsidP="00E30C1B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17</w:t>
      </w:r>
      <w:r>
        <w:rPr>
          <w:rFonts w:hint="eastAsia"/>
          <w:color w:val="000000"/>
          <w:sz w:val="21"/>
          <w:szCs w:val="21"/>
        </w:rPr>
        <w:t>日全国</w:t>
      </w:r>
      <w:r>
        <w:rPr>
          <w:color w:val="000000"/>
          <w:sz w:val="21"/>
          <w:szCs w:val="21"/>
        </w:rPr>
        <w:t>27</w:t>
      </w:r>
      <w:r>
        <w:rPr>
          <w:rFonts w:hint="eastAsia"/>
          <w:color w:val="000000"/>
          <w:sz w:val="21"/>
          <w:szCs w:val="21"/>
        </w:rPr>
        <w:t>个主要市场镀锌管平均价格与上一个交易日相比价格下调。</w:t>
      </w:r>
    </w:p>
    <w:p w:rsidR="000B355B" w:rsidRDefault="000B355B" w:rsidP="00E30C1B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1.5</w:t>
      </w:r>
      <w:r>
        <w:rPr>
          <w:rFonts w:hint="eastAsia"/>
          <w:color w:val="000000"/>
          <w:sz w:val="21"/>
          <w:szCs w:val="21"/>
        </w:rPr>
        <w:t>寸</w:t>
      </w:r>
      <w:r>
        <w:rPr>
          <w:color w:val="000000"/>
          <w:sz w:val="21"/>
          <w:szCs w:val="21"/>
        </w:rPr>
        <w:t>*3.25mm</w:t>
      </w:r>
      <w:r>
        <w:rPr>
          <w:rFonts w:hint="eastAsia"/>
          <w:color w:val="000000"/>
          <w:sz w:val="21"/>
          <w:szCs w:val="21"/>
        </w:rPr>
        <w:t>镀锌管平均价格</w:t>
      </w:r>
      <w:r>
        <w:rPr>
          <w:color w:val="000000"/>
          <w:sz w:val="21"/>
          <w:szCs w:val="21"/>
        </w:rPr>
        <w:t>4992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吨，与上一个交易日相比价格降</w:t>
      </w:r>
      <w:r>
        <w:rPr>
          <w:color w:val="000000"/>
          <w:sz w:val="21"/>
          <w:szCs w:val="21"/>
        </w:rPr>
        <w:t>4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吨。</w:t>
      </w:r>
    </w:p>
    <w:p w:rsidR="000B355B" w:rsidRDefault="000B355B" w:rsidP="00E30C1B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</w:t>
      </w:r>
      <w:r>
        <w:rPr>
          <w:rFonts w:hint="eastAsia"/>
          <w:color w:val="000000"/>
          <w:sz w:val="21"/>
          <w:szCs w:val="21"/>
        </w:rPr>
        <w:t>寸</w:t>
      </w:r>
      <w:r>
        <w:rPr>
          <w:color w:val="000000"/>
          <w:sz w:val="21"/>
          <w:szCs w:val="21"/>
        </w:rPr>
        <w:t>*3.75mm</w:t>
      </w:r>
      <w:r>
        <w:rPr>
          <w:rFonts w:hint="eastAsia"/>
          <w:color w:val="000000"/>
          <w:sz w:val="21"/>
          <w:szCs w:val="21"/>
        </w:rPr>
        <w:t>镀锌管平均价格</w:t>
      </w:r>
      <w:r>
        <w:rPr>
          <w:color w:val="000000"/>
          <w:sz w:val="21"/>
          <w:szCs w:val="21"/>
        </w:rPr>
        <w:t>4714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吨，与上一个交易日相比价格降</w:t>
      </w:r>
      <w:r>
        <w:rPr>
          <w:color w:val="000000"/>
          <w:sz w:val="21"/>
          <w:szCs w:val="21"/>
        </w:rPr>
        <w:t>3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吨。</w:t>
      </w:r>
    </w:p>
    <w:p w:rsidR="000B355B" w:rsidRDefault="000B355B" w:rsidP="00E30C1B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</w:t>
      </w:r>
      <w:r>
        <w:rPr>
          <w:color w:val="000000"/>
          <w:sz w:val="21"/>
          <w:szCs w:val="21"/>
        </w:rPr>
        <w:t>Mysteel.com</w:t>
      </w:r>
      <w:r>
        <w:rPr>
          <w:rFonts w:hint="eastAsia"/>
          <w:color w:val="000000"/>
          <w:sz w:val="21"/>
          <w:szCs w:val="21"/>
        </w:rPr>
        <w:t>编辑，未经许可，请勿转载）</w:t>
      </w:r>
    </w:p>
    <w:p w:rsidR="000B355B" w:rsidRDefault="000B355B" w:rsidP="00E30C1B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行情采集：张海</w:t>
      </w:r>
      <w:r>
        <w:rPr>
          <w:color w:val="000000"/>
          <w:sz w:val="21"/>
          <w:szCs w:val="21"/>
        </w:rPr>
        <w:t>021-26094326</w:t>
      </w:r>
    </w:p>
    <w:p w:rsidR="000B355B" w:rsidRDefault="000B355B" w:rsidP="00E30C1B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资讯监督：陈文花</w:t>
      </w:r>
      <w:r>
        <w:rPr>
          <w:color w:val="000000"/>
          <w:sz w:val="21"/>
          <w:szCs w:val="21"/>
        </w:rPr>
        <w:t>021-26093859</w:t>
      </w:r>
    </w:p>
    <w:p w:rsidR="000B355B" w:rsidRDefault="000B355B" w:rsidP="00E30C1B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 id="_x0000_i1039" type="#_x0000_t75" alt="" style="width:712.5pt;height:202.5pt">
            <v:imagedata r:id="rId122" r:href="rId123"/>
          </v:shape>
        </w:pict>
      </w:r>
    </w:p>
    <w:p w:rsidR="000B355B" w:rsidRPr="00E30C1B" w:rsidRDefault="000B355B" w:rsidP="00E30C1B">
      <w:pPr>
        <w:rPr>
          <w:rFonts w:cs="Times New Roman"/>
        </w:rPr>
      </w:pPr>
    </w:p>
    <w:sectPr w:rsidR="000B355B" w:rsidRPr="00E30C1B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55B" w:rsidRDefault="000B355B" w:rsidP="00FD22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B355B" w:rsidRDefault="000B355B" w:rsidP="00FD22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55B" w:rsidRDefault="000B355B" w:rsidP="00FD22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B355B" w:rsidRDefault="000B355B" w:rsidP="00FD22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C38"/>
    <w:rsid w:val="0000124F"/>
    <w:rsid w:val="0000148E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17936"/>
    <w:rsid w:val="000215E0"/>
    <w:rsid w:val="000224AB"/>
    <w:rsid w:val="000231EF"/>
    <w:rsid w:val="00023598"/>
    <w:rsid w:val="00024D97"/>
    <w:rsid w:val="00026AE5"/>
    <w:rsid w:val="000275A8"/>
    <w:rsid w:val="000317F5"/>
    <w:rsid w:val="00032F77"/>
    <w:rsid w:val="00033383"/>
    <w:rsid w:val="000335C0"/>
    <w:rsid w:val="0003376B"/>
    <w:rsid w:val="00034304"/>
    <w:rsid w:val="000347D1"/>
    <w:rsid w:val="000354E4"/>
    <w:rsid w:val="0003608F"/>
    <w:rsid w:val="0003761D"/>
    <w:rsid w:val="00037EAA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57301"/>
    <w:rsid w:val="000607E1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50C"/>
    <w:rsid w:val="00072E12"/>
    <w:rsid w:val="000734EA"/>
    <w:rsid w:val="00073AAF"/>
    <w:rsid w:val="00073FBB"/>
    <w:rsid w:val="000741F9"/>
    <w:rsid w:val="0007423F"/>
    <w:rsid w:val="00074C74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7ED"/>
    <w:rsid w:val="000839E9"/>
    <w:rsid w:val="00083B95"/>
    <w:rsid w:val="0008401A"/>
    <w:rsid w:val="000875F2"/>
    <w:rsid w:val="00087AD4"/>
    <w:rsid w:val="00087BB5"/>
    <w:rsid w:val="00090BE0"/>
    <w:rsid w:val="0009124D"/>
    <w:rsid w:val="0009164E"/>
    <w:rsid w:val="00092794"/>
    <w:rsid w:val="00093D84"/>
    <w:rsid w:val="0009439A"/>
    <w:rsid w:val="0009550F"/>
    <w:rsid w:val="0009692A"/>
    <w:rsid w:val="00096A19"/>
    <w:rsid w:val="000A09F2"/>
    <w:rsid w:val="000A17F2"/>
    <w:rsid w:val="000A2FCB"/>
    <w:rsid w:val="000A3103"/>
    <w:rsid w:val="000A334D"/>
    <w:rsid w:val="000A461B"/>
    <w:rsid w:val="000A6162"/>
    <w:rsid w:val="000A61FC"/>
    <w:rsid w:val="000A6584"/>
    <w:rsid w:val="000A69AC"/>
    <w:rsid w:val="000B0100"/>
    <w:rsid w:val="000B19BB"/>
    <w:rsid w:val="000B2A1E"/>
    <w:rsid w:val="000B355B"/>
    <w:rsid w:val="000B46B3"/>
    <w:rsid w:val="000B4C52"/>
    <w:rsid w:val="000B4C7D"/>
    <w:rsid w:val="000B5814"/>
    <w:rsid w:val="000B5F1C"/>
    <w:rsid w:val="000B6AD4"/>
    <w:rsid w:val="000B6C80"/>
    <w:rsid w:val="000B7A7F"/>
    <w:rsid w:val="000B7B52"/>
    <w:rsid w:val="000C05F2"/>
    <w:rsid w:val="000C3AD8"/>
    <w:rsid w:val="000C41CD"/>
    <w:rsid w:val="000C513F"/>
    <w:rsid w:val="000C5BF3"/>
    <w:rsid w:val="000C649E"/>
    <w:rsid w:val="000C7DB2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2FA4"/>
    <w:rsid w:val="000E3371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2CD3"/>
    <w:rsid w:val="000F3AC1"/>
    <w:rsid w:val="000F447E"/>
    <w:rsid w:val="000F6A08"/>
    <w:rsid w:val="000F6A76"/>
    <w:rsid w:val="000F7AF5"/>
    <w:rsid w:val="00100971"/>
    <w:rsid w:val="0010099C"/>
    <w:rsid w:val="00100CB8"/>
    <w:rsid w:val="001018E3"/>
    <w:rsid w:val="001039F0"/>
    <w:rsid w:val="0010497D"/>
    <w:rsid w:val="00104FE7"/>
    <w:rsid w:val="00105B36"/>
    <w:rsid w:val="00106149"/>
    <w:rsid w:val="001061AB"/>
    <w:rsid w:val="00106D95"/>
    <w:rsid w:val="0010728F"/>
    <w:rsid w:val="00107B03"/>
    <w:rsid w:val="001106EB"/>
    <w:rsid w:val="00112D08"/>
    <w:rsid w:val="00113AE5"/>
    <w:rsid w:val="00113F4A"/>
    <w:rsid w:val="00114963"/>
    <w:rsid w:val="00116F8E"/>
    <w:rsid w:val="001173E2"/>
    <w:rsid w:val="00117BEA"/>
    <w:rsid w:val="00117C4B"/>
    <w:rsid w:val="001207A4"/>
    <w:rsid w:val="00121F9B"/>
    <w:rsid w:val="001223B9"/>
    <w:rsid w:val="00122E61"/>
    <w:rsid w:val="0012389D"/>
    <w:rsid w:val="001245F5"/>
    <w:rsid w:val="00124BA4"/>
    <w:rsid w:val="001266CD"/>
    <w:rsid w:val="00126D2E"/>
    <w:rsid w:val="00127C14"/>
    <w:rsid w:val="001311AD"/>
    <w:rsid w:val="001316C9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5C7F"/>
    <w:rsid w:val="00157227"/>
    <w:rsid w:val="00157E4E"/>
    <w:rsid w:val="00160883"/>
    <w:rsid w:val="00160885"/>
    <w:rsid w:val="00160954"/>
    <w:rsid w:val="00161810"/>
    <w:rsid w:val="0016244E"/>
    <w:rsid w:val="001634B3"/>
    <w:rsid w:val="00163583"/>
    <w:rsid w:val="0016366D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211"/>
    <w:rsid w:val="00173C16"/>
    <w:rsid w:val="00173F92"/>
    <w:rsid w:val="001756D7"/>
    <w:rsid w:val="00175B89"/>
    <w:rsid w:val="001769E5"/>
    <w:rsid w:val="00176D89"/>
    <w:rsid w:val="00176D9B"/>
    <w:rsid w:val="001813DE"/>
    <w:rsid w:val="001821F4"/>
    <w:rsid w:val="00182441"/>
    <w:rsid w:val="00182A83"/>
    <w:rsid w:val="00182DB4"/>
    <w:rsid w:val="00182F4F"/>
    <w:rsid w:val="00183A0C"/>
    <w:rsid w:val="0018454E"/>
    <w:rsid w:val="00184EC4"/>
    <w:rsid w:val="00185B41"/>
    <w:rsid w:val="00186414"/>
    <w:rsid w:val="00190B54"/>
    <w:rsid w:val="00192257"/>
    <w:rsid w:val="001941E3"/>
    <w:rsid w:val="00195E3E"/>
    <w:rsid w:val="00197A18"/>
    <w:rsid w:val="001A0F03"/>
    <w:rsid w:val="001A143B"/>
    <w:rsid w:val="001A1768"/>
    <w:rsid w:val="001A1FAE"/>
    <w:rsid w:val="001A2C1C"/>
    <w:rsid w:val="001A3335"/>
    <w:rsid w:val="001A36E3"/>
    <w:rsid w:val="001A4616"/>
    <w:rsid w:val="001A4705"/>
    <w:rsid w:val="001A4A76"/>
    <w:rsid w:val="001A60A1"/>
    <w:rsid w:val="001A658F"/>
    <w:rsid w:val="001A70E3"/>
    <w:rsid w:val="001A73EE"/>
    <w:rsid w:val="001A7589"/>
    <w:rsid w:val="001B0A29"/>
    <w:rsid w:val="001B0F1A"/>
    <w:rsid w:val="001B1311"/>
    <w:rsid w:val="001B142E"/>
    <w:rsid w:val="001B2C89"/>
    <w:rsid w:val="001B2E88"/>
    <w:rsid w:val="001B350F"/>
    <w:rsid w:val="001B362C"/>
    <w:rsid w:val="001B408F"/>
    <w:rsid w:val="001B5835"/>
    <w:rsid w:val="001B5E80"/>
    <w:rsid w:val="001B7AF2"/>
    <w:rsid w:val="001B7CCD"/>
    <w:rsid w:val="001C1BCB"/>
    <w:rsid w:val="001C531B"/>
    <w:rsid w:val="001C7159"/>
    <w:rsid w:val="001C74B6"/>
    <w:rsid w:val="001C7AE1"/>
    <w:rsid w:val="001D193F"/>
    <w:rsid w:val="001D201F"/>
    <w:rsid w:val="001D324C"/>
    <w:rsid w:val="001D332F"/>
    <w:rsid w:val="001D3B25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5AA0"/>
    <w:rsid w:val="001E677F"/>
    <w:rsid w:val="001E7437"/>
    <w:rsid w:val="001F2068"/>
    <w:rsid w:val="001F2317"/>
    <w:rsid w:val="001F250C"/>
    <w:rsid w:val="001F2970"/>
    <w:rsid w:val="001F383A"/>
    <w:rsid w:val="001F3BDC"/>
    <w:rsid w:val="001F3C47"/>
    <w:rsid w:val="001F3DF2"/>
    <w:rsid w:val="001F4D02"/>
    <w:rsid w:val="001F78B7"/>
    <w:rsid w:val="001F7F9B"/>
    <w:rsid w:val="00202838"/>
    <w:rsid w:val="00202DC9"/>
    <w:rsid w:val="0020336D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0A2A"/>
    <w:rsid w:val="002116E9"/>
    <w:rsid w:val="00214711"/>
    <w:rsid w:val="002153E6"/>
    <w:rsid w:val="00215B7E"/>
    <w:rsid w:val="00217CF7"/>
    <w:rsid w:val="00221EFF"/>
    <w:rsid w:val="0022281D"/>
    <w:rsid w:val="002249CB"/>
    <w:rsid w:val="00226224"/>
    <w:rsid w:val="00226A80"/>
    <w:rsid w:val="00226CF1"/>
    <w:rsid w:val="00230CE0"/>
    <w:rsid w:val="0023123F"/>
    <w:rsid w:val="00231ED6"/>
    <w:rsid w:val="002323BA"/>
    <w:rsid w:val="00232ED5"/>
    <w:rsid w:val="00234A7B"/>
    <w:rsid w:val="00234AC6"/>
    <w:rsid w:val="002352AC"/>
    <w:rsid w:val="00235546"/>
    <w:rsid w:val="00235E48"/>
    <w:rsid w:val="0023633C"/>
    <w:rsid w:val="0023673E"/>
    <w:rsid w:val="00236B0D"/>
    <w:rsid w:val="00237959"/>
    <w:rsid w:val="002400A3"/>
    <w:rsid w:val="00240793"/>
    <w:rsid w:val="00241332"/>
    <w:rsid w:val="00241572"/>
    <w:rsid w:val="0024179A"/>
    <w:rsid w:val="00244A5E"/>
    <w:rsid w:val="002462FA"/>
    <w:rsid w:val="002464D7"/>
    <w:rsid w:val="00251321"/>
    <w:rsid w:val="00251D9B"/>
    <w:rsid w:val="00252F6B"/>
    <w:rsid w:val="002549CE"/>
    <w:rsid w:val="00256E53"/>
    <w:rsid w:val="00261A0C"/>
    <w:rsid w:val="00261AC9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394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2EDE"/>
    <w:rsid w:val="00294454"/>
    <w:rsid w:val="0029529F"/>
    <w:rsid w:val="0029570F"/>
    <w:rsid w:val="00295A6F"/>
    <w:rsid w:val="00297126"/>
    <w:rsid w:val="002975A7"/>
    <w:rsid w:val="002A0642"/>
    <w:rsid w:val="002A11EB"/>
    <w:rsid w:val="002A1857"/>
    <w:rsid w:val="002A25A3"/>
    <w:rsid w:val="002A2A5D"/>
    <w:rsid w:val="002A479B"/>
    <w:rsid w:val="002A4A6B"/>
    <w:rsid w:val="002A4F03"/>
    <w:rsid w:val="002A5BBF"/>
    <w:rsid w:val="002A6251"/>
    <w:rsid w:val="002A63AA"/>
    <w:rsid w:val="002A6F6F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B7BC0"/>
    <w:rsid w:val="002C0CC0"/>
    <w:rsid w:val="002C4094"/>
    <w:rsid w:val="002C6325"/>
    <w:rsid w:val="002C67D1"/>
    <w:rsid w:val="002C7640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2772"/>
    <w:rsid w:val="002E3A2C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907"/>
    <w:rsid w:val="002F1D8A"/>
    <w:rsid w:val="002F2597"/>
    <w:rsid w:val="002F340E"/>
    <w:rsid w:val="002F3664"/>
    <w:rsid w:val="002F7DBD"/>
    <w:rsid w:val="002F7EBE"/>
    <w:rsid w:val="0030034C"/>
    <w:rsid w:val="00300A5A"/>
    <w:rsid w:val="00300D8B"/>
    <w:rsid w:val="0030113C"/>
    <w:rsid w:val="00301DC3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2E5"/>
    <w:rsid w:val="003155CB"/>
    <w:rsid w:val="00317FF7"/>
    <w:rsid w:val="0032015A"/>
    <w:rsid w:val="00321428"/>
    <w:rsid w:val="00323FD2"/>
    <w:rsid w:val="00324F9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3B39"/>
    <w:rsid w:val="003344E2"/>
    <w:rsid w:val="00334C21"/>
    <w:rsid w:val="003366F5"/>
    <w:rsid w:val="00340773"/>
    <w:rsid w:val="00344970"/>
    <w:rsid w:val="0034528C"/>
    <w:rsid w:val="00347577"/>
    <w:rsid w:val="00347A16"/>
    <w:rsid w:val="00347DF8"/>
    <w:rsid w:val="00350751"/>
    <w:rsid w:val="00350FC0"/>
    <w:rsid w:val="003547BF"/>
    <w:rsid w:val="00355173"/>
    <w:rsid w:val="00355AB1"/>
    <w:rsid w:val="00355B58"/>
    <w:rsid w:val="003563A8"/>
    <w:rsid w:val="00356868"/>
    <w:rsid w:val="003570C6"/>
    <w:rsid w:val="003576C2"/>
    <w:rsid w:val="00357859"/>
    <w:rsid w:val="00361244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664E"/>
    <w:rsid w:val="00367256"/>
    <w:rsid w:val="00367525"/>
    <w:rsid w:val="00370611"/>
    <w:rsid w:val="00370687"/>
    <w:rsid w:val="003717D1"/>
    <w:rsid w:val="003721B3"/>
    <w:rsid w:val="00372D5E"/>
    <w:rsid w:val="003731C0"/>
    <w:rsid w:val="00373537"/>
    <w:rsid w:val="00373927"/>
    <w:rsid w:val="003748A4"/>
    <w:rsid w:val="00374952"/>
    <w:rsid w:val="00374BB6"/>
    <w:rsid w:val="00374F71"/>
    <w:rsid w:val="00375273"/>
    <w:rsid w:val="00377186"/>
    <w:rsid w:val="00377817"/>
    <w:rsid w:val="00382DC3"/>
    <w:rsid w:val="003831C5"/>
    <w:rsid w:val="0038359F"/>
    <w:rsid w:val="0038441A"/>
    <w:rsid w:val="00384619"/>
    <w:rsid w:val="00384A37"/>
    <w:rsid w:val="00384B7B"/>
    <w:rsid w:val="00385E62"/>
    <w:rsid w:val="00386C3C"/>
    <w:rsid w:val="00386F3B"/>
    <w:rsid w:val="003900C8"/>
    <w:rsid w:val="00391FE8"/>
    <w:rsid w:val="00392A72"/>
    <w:rsid w:val="00392A9F"/>
    <w:rsid w:val="003932A9"/>
    <w:rsid w:val="003952B4"/>
    <w:rsid w:val="0039706F"/>
    <w:rsid w:val="00397BBC"/>
    <w:rsid w:val="003A3576"/>
    <w:rsid w:val="003A3D03"/>
    <w:rsid w:val="003A6A0D"/>
    <w:rsid w:val="003A7B64"/>
    <w:rsid w:val="003B0322"/>
    <w:rsid w:val="003B14CE"/>
    <w:rsid w:val="003B177B"/>
    <w:rsid w:val="003B3740"/>
    <w:rsid w:val="003B3ADF"/>
    <w:rsid w:val="003B4A1A"/>
    <w:rsid w:val="003B5492"/>
    <w:rsid w:val="003B69AA"/>
    <w:rsid w:val="003B7C38"/>
    <w:rsid w:val="003B7EF7"/>
    <w:rsid w:val="003C0358"/>
    <w:rsid w:val="003C0BF3"/>
    <w:rsid w:val="003C16D2"/>
    <w:rsid w:val="003C36C6"/>
    <w:rsid w:val="003C3DBA"/>
    <w:rsid w:val="003C5F3E"/>
    <w:rsid w:val="003C7A16"/>
    <w:rsid w:val="003D0D66"/>
    <w:rsid w:val="003D12DA"/>
    <w:rsid w:val="003D22DB"/>
    <w:rsid w:val="003D361B"/>
    <w:rsid w:val="003D390A"/>
    <w:rsid w:val="003D4193"/>
    <w:rsid w:val="003D4407"/>
    <w:rsid w:val="003D4804"/>
    <w:rsid w:val="003D4830"/>
    <w:rsid w:val="003D62C4"/>
    <w:rsid w:val="003D6532"/>
    <w:rsid w:val="003D680A"/>
    <w:rsid w:val="003D6C35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3B7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9A"/>
    <w:rsid w:val="004054C8"/>
    <w:rsid w:val="00405FFF"/>
    <w:rsid w:val="00406509"/>
    <w:rsid w:val="00406D7B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371E4"/>
    <w:rsid w:val="00440C04"/>
    <w:rsid w:val="00440CB2"/>
    <w:rsid w:val="00442B6C"/>
    <w:rsid w:val="0044313C"/>
    <w:rsid w:val="004432BA"/>
    <w:rsid w:val="00443BDF"/>
    <w:rsid w:val="00444E00"/>
    <w:rsid w:val="00444E3F"/>
    <w:rsid w:val="004459DB"/>
    <w:rsid w:val="00445CFA"/>
    <w:rsid w:val="00447A56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2EAC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A1F"/>
    <w:rsid w:val="00475FE3"/>
    <w:rsid w:val="004760E1"/>
    <w:rsid w:val="00476349"/>
    <w:rsid w:val="004763CD"/>
    <w:rsid w:val="00480FF5"/>
    <w:rsid w:val="00481CE1"/>
    <w:rsid w:val="0048292A"/>
    <w:rsid w:val="00484B8B"/>
    <w:rsid w:val="0048706D"/>
    <w:rsid w:val="0049401C"/>
    <w:rsid w:val="004943F6"/>
    <w:rsid w:val="0049478F"/>
    <w:rsid w:val="00494B98"/>
    <w:rsid w:val="004970C3"/>
    <w:rsid w:val="004A0329"/>
    <w:rsid w:val="004A2396"/>
    <w:rsid w:val="004A2541"/>
    <w:rsid w:val="004A2A86"/>
    <w:rsid w:val="004A34BD"/>
    <w:rsid w:val="004A3E78"/>
    <w:rsid w:val="004A469A"/>
    <w:rsid w:val="004A52DE"/>
    <w:rsid w:val="004A63EE"/>
    <w:rsid w:val="004A7128"/>
    <w:rsid w:val="004A7258"/>
    <w:rsid w:val="004A72F3"/>
    <w:rsid w:val="004A74BD"/>
    <w:rsid w:val="004B123C"/>
    <w:rsid w:val="004B1826"/>
    <w:rsid w:val="004B23B6"/>
    <w:rsid w:val="004B254D"/>
    <w:rsid w:val="004B387E"/>
    <w:rsid w:val="004B4A6B"/>
    <w:rsid w:val="004B4AC0"/>
    <w:rsid w:val="004B4E5E"/>
    <w:rsid w:val="004B50AF"/>
    <w:rsid w:val="004B56FD"/>
    <w:rsid w:val="004B611B"/>
    <w:rsid w:val="004B6562"/>
    <w:rsid w:val="004B699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C7809"/>
    <w:rsid w:val="004D033D"/>
    <w:rsid w:val="004D2125"/>
    <w:rsid w:val="004D2155"/>
    <w:rsid w:val="004D2307"/>
    <w:rsid w:val="004D268B"/>
    <w:rsid w:val="004D285A"/>
    <w:rsid w:val="004D405A"/>
    <w:rsid w:val="004D5C5F"/>
    <w:rsid w:val="004D6EDD"/>
    <w:rsid w:val="004D7194"/>
    <w:rsid w:val="004D75AD"/>
    <w:rsid w:val="004E0CA5"/>
    <w:rsid w:val="004E0D24"/>
    <w:rsid w:val="004E173A"/>
    <w:rsid w:val="004E193E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6CD2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02D0"/>
    <w:rsid w:val="00511A3C"/>
    <w:rsid w:val="00511EEE"/>
    <w:rsid w:val="00514996"/>
    <w:rsid w:val="00515067"/>
    <w:rsid w:val="00515965"/>
    <w:rsid w:val="00517323"/>
    <w:rsid w:val="00522838"/>
    <w:rsid w:val="00526554"/>
    <w:rsid w:val="00527157"/>
    <w:rsid w:val="0053001B"/>
    <w:rsid w:val="005322FC"/>
    <w:rsid w:val="005343EA"/>
    <w:rsid w:val="00534A83"/>
    <w:rsid w:val="00536BB7"/>
    <w:rsid w:val="00537AB4"/>
    <w:rsid w:val="00541B0F"/>
    <w:rsid w:val="00541F15"/>
    <w:rsid w:val="00541FC1"/>
    <w:rsid w:val="005444A2"/>
    <w:rsid w:val="005452FD"/>
    <w:rsid w:val="00545475"/>
    <w:rsid w:val="00545A42"/>
    <w:rsid w:val="00550628"/>
    <w:rsid w:val="00550C0E"/>
    <w:rsid w:val="00551104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0012"/>
    <w:rsid w:val="00571090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D71"/>
    <w:rsid w:val="005B3EE9"/>
    <w:rsid w:val="005B43DF"/>
    <w:rsid w:val="005B441F"/>
    <w:rsid w:val="005B5550"/>
    <w:rsid w:val="005B6C83"/>
    <w:rsid w:val="005C0BEC"/>
    <w:rsid w:val="005C116D"/>
    <w:rsid w:val="005C1ABD"/>
    <w:rsid w:val="005C1B45"/>
    <w:rsid w:val="005C29F5"/>
    <w:rsid w:val="005C4EBA"/>
    <w:rsid w:val="005C5D49"/>
    <w:rsid w:val="005C6FF8"/>
    <w:rsid w:val="005C78CD"/>
    <w:rsid w:val="005C7C1F"/>
    <w:rsid w:val="005D0212"/>
    <w:rsid w:val="005D1142"/>
    <w:rsid w:val="005D1FD2"/>
    <w:rsid w:val="005D20AE"/>
    <w:rsid w:val="005D5EE1"/>
    <w:rsid w:val="005E04DF"/>
    <w:rsid w:val="005E0E65"/>
    <w:rsid w:val="005E341D"/>
    <w:rsid w:val="005E3945"/>
    <w:rsid w:val="005E3D98"/>
    <w:rsid w:val="005E41E9"/>
    <w:rsid w:val="005E444D"/>
    <w:rsid w:val="005E4AF0"/>
    <w:rsid w:val="005E71E4"/>
    <w:rsid w:val="005E76C7"/>
    <w:rsid w:val="005F028B"/>
    <w:rsid w:val="005F0A1D"/>
    <w:rsid w:val="005F0E98"/>
    <w:rsid w:val="005F16E5"/>
    <w:rsid w:val="005F31D0"/>
    <w:rsid w:val="005F33C8"/>
    <w:rsid w:val="005F5CD4"/>
    <w:rsid w:val="005F6144"/>
    <w:rsid w:val="005F627C"/>
    <w:rsid w:val="006005BB"/>
    <w:rsid w:val="0060100C"/>
    <w:rsid w:val="00603364"/>
    <w:rsid w:val="0060412D"/>
    <w:rsid w:val="006049F4"/>
    <w:rsid w:val="00604B23"/>
    <w:rsid w:val="00605BD7"/>
    <w:rsid w:val="00606CC1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4D93"/>
    <w:rsid w:val="00626669"/>
    <w:rsid w:val="00626CC3"/>
    <w:rsid w:val="00626D6E"/>
    <w:rsid w:val="00630B97"/>
    <w:rsid w:val="00630DB6"/>
    <w:rsid w:val="00630DCF"/>
    <w:rsid w:val="0063139A"/>
    <w:rsid w:val="00631910"/>
    <w:rsid w:val="00632357"/>
    <w:rsid w:val="00632A16"/>
    <w:rsid w:val="00634000"/>
    <w:rsid w:val="00635139"/>
    <w:rsid w:val="006363C4"/>
    <w:rsid w:val="006364B6"/>
    <w:rsid w:val="00636553"/>
    <w:rsid w:val="0063662B"/>
    <w:rsid w:val="00640D2D"/>
    <w:rsid w:val="00640E70"/>
    <w:rsid w:val="00640F53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169B"/>
    <w:rsid w:val="00664257"/>
    <w:rsid w:val="00664CF1"/>
    <w:rsid w:val="00664D2B"/>
    <w:rsid w:val="00664E5D"/>
    <w:rsid w:val="006651EA"/>
    <w:rsid w:val="0066780C"/>
    <w:rsid w:val="00672F81"/>
    <w:rsid w:val="00675451"/>
    <w:rsid w:val="00676122"/>
    <w:rsid w:val="00676800"/>
    <w:rsid w:val="00676EFA"/>
    <w:rsid w:val="00680E37"/>
    <w:rsid w:val="00681095"/>
    <w:rsid w:val="00681E61"/>
    <w:rsid w:val="006827A3"/>
    <w:rsid w:val="00682C0D"/>
    <w:rsid w:val="00683428"/>
    <w:rsid w:val="006837C3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5A01"/>
    <w:rsid w:val="00696333"/>
    <w:rsid w:val="006968FE"/>
    <w:rsid w:val="00697C61"/>
    <w:rsid w:val="006A0E13"/>
    <w:rsid w:val="006A1014"/>
    <w:rsid w:val="006A221A"/>
    <w:rsid w:val="006A236D"/>
    <w:rsid w:val="006A3203"/>
    <w:rsid w:val="006A3E64"/>
    <w:rsid w:val="006A5313"/>
    <w:rsid w:val="006A5623"/>
    <w:rsid w:val="006A6308"/>
    <w:rsid w:val="006A7273"/>
    <w:rsid w:val="006A7D7D"/>
    <w:rsid w:val="006B0104"/>
    <w:rsid w:val="006B172D"/>
    <w:rsid w:val="006B27FE"/>
    <w:rsid w:val="006B29CA"/>
    <w:rsid w:val="006B39AC"/>
    <w:rsid w:val="006B3E4D"/>
    <w:rsid w:val="006B3E5B"/>
    <w:rsid w:val="006B55C8"/>
    <w:rsid w:val="006B60DC"/>
    <w:rsid w:val="006B61D8"/>
    <w:rsid w:val="006B6269"/>
    <w:rsid w:val="006B764A"/>
    <w:rsid w:val="006B77C4"/>
    <w:rsid w:val="006B7EF2"/>
    <w:rsid w:val="006C0636"/>
    <w:rsid w:val="006C1886"/>
    <w:rsid w:val="006C2736"/>
    <w:rsid w:val="006C3A7E"/>
    <w:rsid w:val="006C44FF"/>
    <w:rsid w:val="006C534E"/>
    <w:rsid w:val="006C6DBD"/>
    <w:rsid w:val="006C7FC5"/>
    <w:rsid w:val="006D0334"/>
    <w:rsid w:val="006D0EC3"/>
    <w:rsid w:val="006D1313"/>
    <w:rsid w:val="006D2208"/>
    <w:rsid w:val="006D2887"/>
    <w:rsid w:val="006D4F8E"/>
    <w:rsid w:val="006D780F"/>
    <w:rsid w:val="006E01ED"/>
    <w:rsid w:val="006E2565"/>
    <w:rsid w:val="006E25BF"/>
    <w:rsid w:val="006E546F"/>
    <w:rsid w:val="006E5F0D"/>
    <w:rsid w:val="006E69A2"/>
    <w:rsid w:val="006E6DC5"/>
    <w:rsid w:val="006E7EBC"/>
    <w:rsid w:val="006F0132"/>
    <w:rsid w:val="006F0A79"/>
    <w:rsid w:val="006F0DE1"/>
    <w:rsid w:val="006F1A8B"/>
    <w:rsid w:val="006F29A6"/>
    <w:rsid w:val="006F2F95"/>
    <w:rsid w:val="006F450B"/>
    <w:rsid w:val="006F4733"/>
    <w:rsid w:val="006F5614"/>
    <w:rsid w:val="006F6E4E"/>
    <w:rsid w:val="006F747D"/>
    <w:rsid w:val="006F79A8"/>
    <w:rsid w:val="007003CD"/>
    <w:rsid w:val="00700B3C"/>
    <w:rsid w:val="00700DD3"/>
    <w:rsid w:val="0070199F"/>
    <w:rsid w:val="00701AE4"/>
    <w:rsid w:val="00701C9F"/>
    <w:rsid w:val="0070585D"/>
    <w:rsid w:val="0070632F"/>
    <w:rsid w:val="00707126"/>
    <w:rsid w:val="00707F8E"/>
    <w:rsid w:val="007103D2"/>
    <w:rsid w:val="00712F4B"/>
    <w:rsid w:val="00713800"/>
    <w:rsid w:val="00713ED4"/>
    <w:rsid w:val="00714D06"/>
    <w:rsid w:val="00716B79"/>
    <w:rsid w:val="00717A4A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3E9C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171E"/>
    <w:rsid w:val="007423F6"/>
    <w:rsid w:val="007455FA"/>
    <w:rsid w:val="00745B34"/>
    <w:rsid w:val="00745F05"/>
    <w:rsid w:val="00746749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6FE5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69FF"/>
    <w:rsid w:val="00777F95"/>
    <w:rsid w:val="00780B8A"/>
    <w:rsid w:val="00780FED"/>
    <w:rsid w:val="00781370"/>
    <w:rsid w:val="00783697"/>
    <w:rsid w:val="0078458C"/>
    <w:rsid w:val="007845C5"/>
    <w:rsid w:val="00784853"/>
    <w:rsid w:val="007849EB"/>
    <w:rsid w:val="00790DC0"/>
    <w:rsid w:val="00791282"/>
    <w:rsid w:val="0079389C"/>
    <w:rsid w:val="007946A9"/>
    <w:rsid w:val="00794B72"/>
    <w:rsid w:val="00796EDC"/>
    <w:rsid w:val="00797124"/>
    <w:rsid w:val="0079753F"/>
    <w:rsid w:val="007A11F8"/>
    <w:rsid w:val="007A1BD3"/>
    <w:rsid w:val="007A3D6A"/>
    <w:rsid w:val="007A4C14"/>
    <w:rsid w:val="007A5CD0"/>
    <w:rsid w:val="007A6C5A"/>
    <w:rsid w:val="007B124E"/>
    <w:rsid w:val="007B1E79"/>
    <w:rsid w:val="007B1ED2"/>
    <w:rsid w:val="007B27CD"/>
    <w:rsid w:val="007B2BE5"/>
    <w:rsid w:val="007B4E9E"/>
    <w:rsid w:val="007B62FF"/>
    <w:rsid w:val="007B6E53"/>
    <w:rsid w:val="007B6EBF"/>
    <w:rsid w:val="007B79AB"/>
    <w:rsid w:val="007C01D3"/>
    <w:rsid w:val="007C0298"/>
    <w:rsid w:val="007C06EC"/>
    <w:rsid w:val="007C0DF1"/>
    <w:rsid w:val="007C12E5"/>
    <w:rsid w:val="007C1DDA"/>
    <w:rsid w:val="007C2891"/>
    <w:rsid w:val="007C3A38"/>
    <w:rsid w:val="007C4371"/>
    <w:rsid w:val="007C4B0F"/>
    <w:rsid w:val="007C51FB"/>
    <w:rsid w:val="007C6FCC"/>
    <w:rsid w:val="007C71AF"/>
    <w:rsid w:val="007C7561"/>
    <w:rsid w:val="007D0DD7"/>
    <w:rsid w:val="007D10D4"/>
    <w:rsid w:val="007D1BB9"/>
    <w:rsid w:val="007D313E"/>
    <w:rsid w:val="007D383E"/>
    <w:rsid w:val="007D482A"/>
    <w:rsid w:val="007D4A81"/>
    <w:rsid w:val="007D5871"/>
    <w:rsid w:val="007D5C20"/>
    <w:rsid w:val="007D6744"/>
    <w:rsid w:val="007D7B77"/>
    <w:rsid w:val="007E21B5"/>
    <w:rsid w:val="007E2F59"/>
    <w:rsid w:val="007E3B50"/>
    <w:rsid w:val="007E471B"/>
    <w:rsid w:val="007E5FF0"/>
    <w:rsid w:val="007E6C7A"/>
    <w:rsid w:val="007E7501"/>
    <w:rsid w:val="007F0BE2"/>
    <w:rsid w:val="007F14EA"/>
    <w:rsid w:val="007F31FC"/>
    <w:rsid w:val="007F3208"/>
    <w:rsid w:val="007F46F2"/>
    <w:rsid w:val="007F702A"/>
    <w:rsid w:val="007F78F1"/>
    <w:rsid w:val="0080006B"/>
    <w:rsid w:val="0080361D"/>
    <w:rsid w:val="00803A42"/>
    <w:rsid w:val="0080580A"/>
    <w:rsid w:val="00805A03"/>
    <w:rsid w:val="00806B7F"/>
    <w:rsid w:val="00807B33"/>
    <w:rsid w:val="00811AB1"/>
    <w:rsid w:val="008124A8"/>
    <w:rsid w:val="00813267"/>
    <w:rsid w:val="00813F43"/>
    <w:rsid w:val="00814526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0818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86F"/>
    <w:rsid w:val="008559AA"/>
    <w:rsid w:val="00856AA7"/>
    <w:rsid w:val="00857E7F"/>
    <w:rsid w:val="00860C95"/>
    <w:rsid w:val="00861CA0"/>
    <w:rsid w:val="00861F31"/>
    <w:rsid w:val="00863387"/>
    <w:rsid w:val="00863853"/>
    <w:rsid w:val="00864CB1"/>
    <w:rsid w:val="00865123"/>
    <w:rsid w:val="00865175"/>
    <w:rsid w:val="0086583B"/>
    <w:rsid w:val="008659D1"/>
    <w:rsid w:val="00867858"/>
    <w:rsid w:val="0087074A"/>
    <w:rsid w:val="00870C63"/>
    <w:rsid w:val="00870DDB"/>
    <w:rsid w:val="0087292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6510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0484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A7228"/>
    <w:rsid w:val="008B0AE2"/>
    <w:rsid w:val="008B1DD3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2CC"/>
    <w:rsid w:val="008C7A31"/>
    <w:rsid w:val="008D22DD"/>
    <w:rsid w:val="008D2BE3"/>
    <w:rsid w:val="008D2F59"/>
    <w:rsid w:val="008D306A"/>
    <w:rsid w:val="008D3258"/>
    <w:rsid w:val="008D3D23"/>
    <w:rsid w:val="008D401F"/>
    <w:rsid w:val="008D4C65"/>
    <w:rsid w:val="008D4E8C"/>
    <w:rsid w:val="008D4FB5"/>
    <w:rsid w:val="008D4FD9"/>
    <w:rsid w:val="008D5182"/>
    <w:rsid w:val="008D52AF"/>
    <w:rsid w:val="008D6A85"/>
    <w:rsid w:val="008D70F2"/>
    <w:rsid w:val="008D714B"/>
    <w:rsid w:val="008D758B"/>
    <w:rsid w:val="008D75B2"/>
    <w:rsid w:val="008D7DC3"/>
    <w:rsid w:val="008E10F9"/>
    <w:rsid w:val="008E2936"/>
    <w:rsid w:val="008E2A3F"/>
    <w:rsid w:val="008E31E6"/>
    <w:rsid w:val="008E3A9D"/>
    <w:rsid w:val="008E40E1"/>
    <w:rsid w:val="008E4CAF"/>
    <w:rsid w:val="008E7DCC"/>
    <w:rsid w:val="008F00AD"/>
    <w:rsid w:val="008F111E"/>
    <w:rsid w:val="008F4A03"/>
    <w:rsid w:val="008F511E"/>
    <w:rsid w:val="008F7D76"/>
    <w:rsid w:val="009007CA"/>
    <w:rsid w:val="00900980"/>
    <w:rsid w:val="0090170B"/>
    <w:rsid w:val="00902D5B"/>
    <w:rsid w:val="00904975"/>
    <w:rsid w:val="00904BE3"/>
    <w:rsid w:val="00904DD5"/>
    <w:rsid w:val="00905EBD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51DD"/>
    <w:rsid w:val="00937829"/>
    <w:rsid w:val="00937F44"/>
    <w:rsid w:val="00941799"/>
    <w:rsid w:val="00941C98"/>
    <w:rsid w:val="00943545"/>
    <w:rsid w:val="00943870"/>
    <w:rsid w:val="00944105"/>
    <w:rsid w:val="00945D57"/>
    <w:rsid w:val="00945D5A"/>
    <w:rsid w:val="0094649B"/>
    <w:rsid w:val="0095006B"/>
    <w:rsid w:val="00952C53"/>
    <w:rsid w:val="00955A24"/>
    <w:rsid w:val="009561C2"/>
    <w:rsid w:val="00956E0B"/>
    <w:rsid w:val="00957583"/>
    <w:rsid w:val="009576A0"/>
    <w:rsid w:val="009579F1"/>
    <w:rsid w:val="0096097F"/>
    <w:rsid w:val="00960FE0"/>
    <w:rsid w:val="00961C9F"/>
    <w:rsid w:val="00964A8A"/>
    <w:rsid w:val="00965A5C"/>
    <w:rsid w:val="00965D96"/>
    <w:rsid w:val="009669DE"/>
    <w:rsid w:val="00966D9A"/>
    <w:rsid w:val="00967AD7"/>
    <w:rsid w:val="0097040A"/>
    <w:rsid w:val="009720A7"/>
    <w:rsid w:val="009743EB"/>
    <w:rsid w:val="00974EEE"/>
    <w:rsid w:val="00977C02"/>
    <w:rsid w:val="009840FE"/>
    <w:rsid w:val="00984AE0"/>
    <w:rsid w:val="00984E7A"/>
    <w:rsid w:val="00986629"/>
    <w:rsid w:val="00986646"/>
    <w:rsid w:val="00987EFF"/>
    <w:rsid w:val="00990663"/>
    <w:rsid w:val="00993A35"/>
    <w:rsid w:val="0099462C"/>
    <w:rsid w:val="0099488B"/>
    <w:rsid w:val="009959C9"/>
    <w:rsid w:val="009964CF"/>
    <w:rsid w:val="00997581"/>
    <w:rsid w:val="00997874"/>
    <w:rsid w:val="009A1166"/>
    <w:rsid w:val="009A136A"/>
    <w:rsid w:val="009A20B8"/>
    <w:rsid w:val="009A216E"/>
    <w:rsid w:val="009A24A0"/>
    <w:rsid w:val="009A326B"/>
    <w:rsid w:val="009A485F"/>
    <w:rsid w:val="009A544C"/>
    <w:rsid w:val="009A61ED"/>
    <w:rsid w:val="009A7343"/>
    <w:rsid w:val="009A734D"/>
    <w:rsid w:val="009A7C6B"/>
    <w:rsid w:val="009B0CE6"/>
    <w:rsid w:val="009B137F"/>
    <w:rsid w:val="009B1DC0"/>
    <w:rsid w:val="009B2247"/>
    <w:rsid w:val="009B23E2"/>
    <w:rsid w:val="009B464F"/>
    <w:rsid w:val="009B4A71"/>
    <w:rsid w:val="009B5325"/>
    <w:rsid w:val="009B5E7F"/>
    <w:rsid w:val="009B69C5"/>
    <w:rsid w:val="009B6DE2"/>
    <w:rsid w:val="009C0891"/>
    <w:rsid w:val="009C0B7E"/>
    <w:rsid w:val="009C1363"/>
    <w:rsid w:val="009C177A"/>
    <w:rsid w:val="009C2484"/>
    <w:rsid w:val="009C2A86"/>
    <w:rsid w:val="009C2F6E"/>
    <w:rsid w:val="009C3214"/>
    <w:rsid w:val="009C4687"/>
    <w:rsid w:val="009C4AB5"/>
    <w:rsid w:val="009C5B20"/>
    <w:rsid w:val="009C5CFF"/>
    <w:rsid w:val="009C6C21"/>
    <w:rsid w:val="009D01BA"/>
    <w:rsid w:val="009D03EB"/>
    <w:rsid w:val="009D04FA"/>
    <w:rsid w:val="009D215D"/>
    <w:rsid w:val="009D449D"/>
    <w:rsid w:val="009D5E63"/>
    <w:rsid w:val="009D65A9"/>
    <w:rsid w:val="009D6E24"/>
    <w:rsid w:val="009E08C4"/>
    <w:rsid w:val="009E0C82"/>
    <w:rsid w:val="009E0FEE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AAB"/>
    <w:rsid w:val="009F1BCC"/>
    <w:rsid w:val="009F32A8"/>
    <w:rsid w:val="009F3BC8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895"/>
    <w:rsid w:val="00A06E56"/>
    <w:rsid w:val="00A10061"/>
    <w:rsid w:val="00A1269C"/>
    <w:rsid w:val="00A132D8"/>
    <w:rsid w:val="00A13EF0"/>
    <w:rsid w:val="00A141B1"/>
    <w:rsid w:val="00A14E21"/>
    <w:rsid w:val="00A16241"/>
    <w:rsid w:val="00A168B1"/>
    <w:rsid w:val="00A16E40"/>
    <w:rsid w:val="00A17CD8"/>
    <w:rsid w:val="00A17F0A"/>
    <w:rsid w:val="00A21271"/>
    <w:rsid w:val="00A2289C"/>
    <w:rsid w:val="00A2398C"/>
    <w:rsid w:val="00A2400E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1F40"/>
    <w:rsid w:val="00A32FB9"/>
    <w:rsid w:val="00A331E0"/>
    <w:rsid w:val="00A33526"/>
    <w:rsid w:val="00A34166"/>
    <w:rsid w:val="00A343E6"/>
    <w:rsid w:val="00A35D85"/>
    <w:rsid w:val="00A36031"/>
    <w:rsid w:val="00A37B21"/>
    <w:rsid w:val="00A409ED"/>
    <w:rsid w:val="00A41573"/>
    <w:rsid w:val="00A42128"/>
    <w:rsid w:val="00A42BEB"/>
    <w:rsid w:val="00A448D0"/>
    <w:rsid w:val="00A472EC"/>
    <w:rsid w:val="00A47A5E"/>
    <w:rsid w:val="00A5011A"/>
    <w:rsid w:val="00A5019F"/>
    <w:rsid w:val="00A51C26"/>
    <w:rsid w:val="00A52055"/>
    <w:rsid w:val="00A52C09"/>
    <w:rsid w:val="00A55F04"/>
    <w:rsid w:val="00A56695"/>
    <w:rsid w:val="00A574E3"/>
    <w:rsid w:val="00A60A82"/>
    <w:rsid w:val="00A618D7"/>
    <w:rsid w:val="00A61E4C"/>
    <w:rsid w:val="00A6362D"/>
    <w:rsid w:val="00A63F48"/>
    <w:rsid w:val="00A64ED0"/>
    <w:rsid w:val="00A64ED6"/>
    <w:rsid w:val="00A652A4"/>
    <w:rsid w:val="00A66B5D"/>
    <w:rsid w:val="00A70A3C"/>
    <w:rsid w:val="00A72AE7"/>
    <w:rsid w:val="00A72AFA"/>
    <w:rsid w:val="00A745E8"/>
    <w:rsid w:val="00A74902"/>
    <w:rsid w:val="00A74DC1"/>
    <w:rsid w:val="00A7653D"/>
    <w:rsid w:val="00A76A99"/>
    <w:rsid w:val="00A8058A"/>
    <w:rsid w:val="00A80A40"/>
    <w:rsid w:val="00A8272E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7A5"/>
    <w:rsid w:val="00A90C91"/>
    <w:rsid w:val="00A9107A"/>
    <w:rsid w:val="00A9127D"/>
    <w:rsid w:val="00A913DF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5AA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9E9"/>
    <w:rsid w:val="00AB3D43"/>
    <w:rsid w:val="00AB4906"/>
    <w:rsid w:val="00AB4C86"/>
    <w:rsid w:val="00AB53AD"/>
    <w:rsid w:val="00AB56BA"/>
    <w:rsid w:val="00AB56D3"/>
    <w:rsid w:val="00AB583E"/>
    <w:rsid w:val="00AB6F66"/>
    <w:rsid w:val="00AB7910"/>
    <w:rsid w:val="00AB7C82"/>
    <w:rsid w:val="00AB7FEA"/>
    <w:rsid w:val="00AC0B61"/>
    <w:rsid w:val="00AC0DC3"/>
    <w:rsid w:val="00AC1740"/>
    <w:rsid w:val="00AC342D"/>
    <w:rsid w:val="00AC4314"/>
    <w:rsid w:val="00AC4554"/>
    <w:rsid w:val="00AC4B27"/>
    <w:rsid w:val="00AC6D43"/>
    <w:rsid w:val="00AD100C"/>
    <w:rsid w:val="00AD4394"/>
    <w:rsid w:val="00AD4D6F"/>
    <w:rsid w:val="00AD5EA3"/>
    <w:rsid w:val="00AD6644"/>
    <w:rsid w:val="00AD7795"/>
    <w:rsid w:val="00AD7ABD"/>
    <w:rsid w:val="00AE2672"/>
    <w:rsid w:val="00AE5B00"/>
    <w:rsid w:val="00AE5BFC"/>
    <w:rsid w:val="00AE733A"/>
    <w:rsid w:val="00AE73F8"/>
    <w:rsid w:val="00AE759D"/>
    <w:rsid w:val="00AF0AC9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78C"/>
    <w:rsid w:val="00B01C5E"/>
    <w:rsid w:val="00B02BC5"/>
    <w:rsid w:val="00B04275"/>
    <w:rsid w:val="00B04A88"/>
    <w:rsid w:val="00B058C4"/>
    <w:rsid w:val="00B05A4E"/>
    <w:rsid w:val="00B06917"/>
    <w:rsid w:val="00B06B5E"/>
    <w:rsid w:val="00B07D23"/>
    <w:rsid w:val="00B10B71"/>
    <w:rsid w:val="00B12095"/>
    <w:rsid w:val="00B12FFC"/>
    <w:rsid w:val="00B1495C"/>
    <w:rsid w:val="00B14A1A"/>
    <w:rsid w:val="00B14A70"/>
    <w:rsid w:val="00B14C1D"/>
    <w:rsid w:val="00B14E7E"/>
    <w:rsid w:val="00B160BD"/>
    <w:rsid w:val="00B170B7"/>
    <w:rsid w:val="00B17114"/>
    <w:rsid w:val="00B17446"/>
    <w:rsid w:val="00B20757"/>
    <w:rsid w:val="00B21EDF"/>
    <w:rsid w:val="00B21EFE"/>
    <w:rsid w:val="00B238A9"/>
    <w:rsid w:val="00B240FF"/>
    <w:rsid w:val="00B26A42"/>
    <w:rsid w:val="00B27FF1"/>
    <w:rsid w:val="00B30819"/>
    <w:rsid w:val="00B32A42"/>
    <w:rsid w:val="00B32B6B"/>
    <w:rsid w:val="00B3590D"/>
    <w:rsid w:val="00B374D7"/>
    <w:rsid w:val="00B37C3D"/>
    <w:rsid w:val="00B40BA4"/>
    <w:rsid w:val="00B4146B"/>
    <w:rsid w:val="00B418AE"/>
    <w:rsid w:val="00B42353"/>
    <w:rsid w:val="00B42D4B"/>
    <w:rsid w:val="00B44178"/>
    <w:rsid w:val="00B44566"/>
    <w:rsid w:val="00B44F42"/>
    <w:rsid w:val="00B45C50"/>
    <w:rsid w:val="00B479AF"/>
    <w:rsid w:val="00B53133"/>
    <w:rsid w:val="00B5450D"/>
    <w:rsid w:val="00B545A1"/>
    <w:rsid w:val="00B5610B"/>
    <w:rsid w:val="00B5628E"/>
    <w:rsid w:val="00B56B45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3E6C"/>
    <w:rsid w:val="00B74E0B"/>
    <w:rsid w:val="00B753BD"/>
    <w:rsid w:val="00B75649"/>
    <w:rsid w:val="00B756B7"/>
    <w:rsid w:val="00B76100"/>
    <w:rsid w:val="00B77557"/>
    <w:rsid w:val="00B82600"/>
    <w:rsid w:val="00B835D0"/>
    <w:rsid w:val="00B83F82"/>
    <w:rsid w:val="00B844D8"/>
    <w:rsid w:val="00B84C70"/>
    <w:rsid w:val="00B853CD"/>
    <w:rsid w:val="00B85B52"/>
    <w:rsid w:val="00B85F3E"/>
    <w:rsid w:val="00B860DA"/>
    <w:rsid w:val="00B8618F"/>
    <w:rsid w:val="00B86B08"/>
    <w:rsid w:val="00B87CF0"/>
    <w:rsid w:val="00B918A9"/>
    <w:rsid w:val="00B96B29"/>
    <w:rsid w:val="00B96D93"/>
    <w:rsid w:val="00BA0811"/>
    <w:rsid w:val="00BA3D30"/>
    <w:rsid w:val="00BA42C5"/>
    <w:rsid w:val="00BA43D6"/>
    <w:rsid w:val="00BA44A4"/>
    <w:rsid w:val="00BA6626"/>
    <w:rsid w:val="00BA7C42"/>
    <w:rsid w:val="00BB05E6"/>
    <w:rsid w:val="00BB0D4E"/>
    <w:rsid w:val="00BB0DC2"/>
    <w:rsid w:val="00BB1D4C"/>
    <w:rsid w:val="00BB1D5C"/>
    <w:rsid w:val="00BB23C4"/>
    <w:rsid w:val="00BB3700"/>
    <w:rsid w:val="00BB3ED9"/>
    <w:rsid w:val="00BB450E"/>
    <w:rsid w:val="00BB5883"/>
    <w:rsid w:val="00BB5BCC"/>
    <w:rsid w:val="00BC07C1"/>
    <w:rsid w:val="00BC13FD"/>
    <w:rsid w:val="00BC2344"/>
    <w:rsid w:val="00BC3179"/>
    <w:rsid w:val="00BC5153"/>
    <w:rsid w:val="00BC613C"/>
    <w:rsid w:val="00BC6151"/>
    <w:rsid w:val="00BC660D"/>
    <w:rsid w:val="00BC69D2"/>
    <w:rsid w:val="00BC6EE3"/>
    <w:rsid w:val="00BC72ED"/>
    <w:rsid w:val="00BD1C84"/>
    <w:rsid w:val="00BD375A"/>
    <w:rsid w:val="00BD3C5D"/>
    <w:rsid w:val="00BD4932"/>
    <w:rsid w:val="00BD4E6F"/>
    <w:rsid w:val="00BD696A"/>
    <w:rsid w:val="00BD7A37"/>
    <w:rsid w:val="00BE17DC"/>
    <w:rsid w:val="00BE196E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2C9A"/>
    <w:rsid w:val="00BF68E9"/>
    <w:rsid w:val="00BF7B6D"/>
    <w:rsid w:val="00C00894"/>
    <w:rsid w:val="00C00B70"/>
    <w:rsid w:val="00C00E07"/>
    <w:rsid w:val="00C01533"/>
    <w:rsid w:val="00C01884"/>
    <w:rsid w:val="00C029F1"/>
    <w:rsid w:val="00C02A12"/>
    <w:rsid w:val="00C031BA"/>
    <w:rsid w:val="00C03DFB"/>
    <w:rsid w:val="00C040C3"/>
    <w:rsid w:val="00C05056"/>
    <w:rsid w:val="00C05537"/>
    <w:rsid w:val="00C06170"/>
    <w:rsid w:val="00C06BB1"/>
    <w:rsid w:val="00C07F93"/>
    <w:rsid w:val="00C10801"/>
    <w:rsid w:val="00C1180B"/>
    <w:rsid w:val="00C11ADA"/>
    <w:rsid w:val="00C12E8A"/>
    <w:rsid w:val="00C1462C"/>
    <w:rsid w:val="00C15367"/>
    <w:rsid w:val="00C157FC"/>
    <w:rsid w:val="00C20113"/>
    <w:rsid w:val="00C208D1"/>
    <w:rsid w:val="00C20CAC"/>
    <w:rsid w:val="00C20CFA"/>
    <w:rsid w:val="00C21468"/>
    <w:rsid w:val="00C21825"/>
    <w:rsid w:val="00C22BB5"/>
    <w:rsid w:val="00C233C2"/>
    <w:rsid w:val="00C2372D"/>
    <w:rsid w:val="00C23FA4"/>
    <w:rsid w:val="00C2532C"/>
    <w:rsid w:val="00C2681E"/>
    <w:rsid w:val="00C2697D"/>
    <w:rsid w:val="00C27645"/>
    <w:rsid w:val="00C278D7"/>
    <w:rsid w:val="00C27B0E"/>
    <w:rsid w:val="00C3115B"/>
    <w:rsid w:val="00C339F0"/>
    <w:rsid w:val="00C33C16"/>
    <w:rsid w:val="00C350B2"/>
    <w:rsid w:val="00C36828"/>
    <w:rsid w:val="00C368D6"/>
    <w:rsid w:val="00C370C6"/>
    <w:rsid w:val="00C37110"/>
    <w:rsid w:val="00C372ED"/>
    <w:rsid w:val="00C374B8"/>
    <w:rsid w:val="00C3766A"/>
    <w:rsid w:val="00C37CA8"/>
    <w:rsid w:val="00C405D6"/>
    <w:rsid w:val="00C40A57"/>
    <w:rsid w:val="00C414A6"/>
    <w:rsid w:val="00C415B9"/>
    <w:rsid w:val="00C41D7B"/>
    <w:rsid w:val="00C42DD7"/>
    <w:rsid w:val="00C4348D"/>
    <w:rsid w:val="00C437EA"/>
    <w:rsid w:val="00C45B18"/>
    <w:rsid w:val="00C45D80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3CE4"/>
    <w:rsid w:val="00C54380"/>
    <w:rsid w:val="00C54B04"/>
    <w:rsid w:val="00C564E3"/>
    <w:rsid w:val="00C601BC"/>
    <w:rsid w:val="00C612E0"/>
    <w:rsid w:val="00C61B30"/>
    <w:rsid w:val="00C62E6F"/>
    <w:rsid w:val="00C62E80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2F17"/>
    <w:rsid w:val="00C731A8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0B5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648"/>
    <w:rsid w:val="00CC3CF4"/>
    <w:rsid w:val="00CC4491"/>
    <w:rsid w:val="00CC4F8F"/>
    <w:rsid w:val="00CC5B1F"/>
    <w:rsid w:val="00CC7F2D"/>
    <w:rsid w:val="00CD1F78"/>
    <w:rsid w:val="00CD2134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74"/>
    <w:rsid w:val="00CE11FC"/>
    <w:rsid w:val="00CE2539"/>
    <w:rsid w:val="00CE315B"/>
    <w:rsid w:val="00CE31CD"/>
    <w:rsid w:val="00CE4240"/>
    <w:rsid w:val="00CE6AD6"/>
    <w:rsid w:val="00CE7144"/>
    <w:rsid w:val="00CE7A28"/>
    <w:rsid w:val="00CF1D50"/>
    <w:rsid w:val="00CF2128"/>
    <w:rsid w:val="00CF3EDB"/>
    <w:rsid w:val="00CF49A0"/>
    <w:rsid w:val="00CF6A52"/>
    <w:rsid w:val="00CF75DE"/>
    <w:rsid w:val="00D01DB4"/>
    <w:rsid w:val="00D020D9"/>
    <w:rsid w:val="00D025EB"/>
    <w:rsid w:val="00D0404E"/>
    <w:rsid w:val="00D0785F"/>
    <w:rsid w:val="00D079EE"/>
    <w:rsid w:val="00D115E0"/>
    <w:rsid w:val="00D11BB3"/>
    <w:rsid w:val="00D12310"/>
    <w:rsid w:val="00D14541"/>
    <w:rsid w:val="00D15527"/>
    <w:rsid w:val="00D16DE0"/>
    <w:rsid w:val="00D1795E"/>
    <w:rsid w:val="00D17E6D"/>
    <w:rsid w:val="00D20CB7"/>
    <w:rsid w:val="00D22765"/>
    <w:rsid w:val="00D23093"/>
    <w:rsid w:val="00D23DC5"/>
    <w:rsid w:val="00D25D11"/>
    <w:rsid w:val="00D26C26"/>
    <w:rsid w:val="00D27559"/>
    <w:rsid w:val="00D27A97"/>
    <w:rsid w:val="00D302D9"/>
    <w:rsid w:val="00D307E9"/>
    <w:rsid w:val="00D30B06"/>
    <w:rsid w:val="00D30E46"/>
    <w:rsid w:val="00D3101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BFF"/>
    <w:rsid w:val="00D44E95"/>
    <w:rsid w:val="00D451A0"/>
    <w:rsid w:val="00D454F8"/>
    <w:rsid w:val="00D456EA"/>
    <w:rsid w:val="00D457ED"/>
    <w:rsid w:val="00D500A7"/>
    <w:rsid w:val="00D51E60"/>
    <w:rsid w:val="00D520AB"/>
    <w:rsid w:val="00D52258"/>
    <w:rsid w:val="00D53695"/>
    <w:rsid w:val="00D54C49"/>
    <w:rsid w:val="00D5622C"/>
    <w:rsid w:val="00D568FD"/>
    <w:rsid w:val="00D56DA5"/>
    <w:rsid w:val="00D6063B"/>
    <w:rsid w:val="00D60F07"/>
    <w:rsid w:val="00D61DD9"/>
    <w:rsid w:val="00D6210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10E8"/>
    <w:rsid w:val="00DA2713"/>
    <w:rsid w:val="00DA3A1F"/>
    <w:rsid w:val="00DA544B"/>
    <w:rsid w:val="00DA60AD"/>
    <w:rsid w:val="00DA6BA0"/>
    <w:rsid w:val="00DA7481"/>
    <w:rsid w:val="00DB01DC"/>
    <w:rsid w:val="00DB2234"/>
    <w:rsid w:val="00DB303F"/>
    <w:rsid w:val="00DB362E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1688"/>
    <w:rsid w:val="00DC2A3D"/>
    <w:rsid w:val="00DC2CE9"/>
    <w:rsid w:val="00DC4226"/>
    <w:rsid w:val="00DC490A"/>
    <w:rsid w:val="00DC559A"/>
    <w:rsid w:val="00DC5FC9"/>
    <w:rsid w:val="00DC64CA"/>
    <w:rsid w:val="00DC66CB"/>
    <w:rsid w:val="00DC7013"/>
    <w:rsid w:val="00DC7240"/>
    <w:rsid w:val="00DD091D"/>
    <w:rsid w:val="00DD1F0D"/>
    <w:rsid w:val="00DD3207"/>
    <w:rsid w:val="00DD3EC9"/>
    <w:rsid w:val="00DD4763"/>
    <w:rsid w:val="00DD53F7"/>
    <w:rsid w:val="00DD6BAA"/>
    <w:rsid w:val="00DD6BD9"/>
    <w:rsid w:val="00DD76BF"/>
    <w:rsid w:val="00DE0250"/>
    <w:rsid w:val="00DE2984"/>
    <w:rsid w:val="00DE49E6"/>
    <w:rsid w:val="00DE548C"/>
    <w:rsid w:val="00DE5C1B"/>
    <w:rsid w:val="00DE651D"/>
    <w:rsid w:val="00DE6D76"/>
    <w:rsid w:val="00DE6FA4"/>
    <w:rsid w:val="00DF0DE6"/>
    <w:rsid w:val="00DF1F40"/>
    <w:rsid w:val="00DF2F55"/>
    <w:rsid w:val="00DF37A4"/>
    <w:rsid w:val="00DF3DEF"/>
    <w:rsid w:val="00DF3EE3"/>
    <w:rsid w:val="00DF40DA"/>
    <w:rsid w:val="00DF5BE3"/>
    <w:rsid w:val="00DF5C5D"/>
    <w:rsid w:val="00DF70DF"/>
    <w:rsid w:val="00DF73C8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601"/>
    <w:rsid w:val="00E178BA"/>
    <w:rsid w:val="00E2149E"/>
    <w:rsid w:val="00E22F07"/>
    <w:rsid w:val="00E240C3"/>
    <w:rsid w:val="00E243D3"/>
    <w:rsid w:val="00E249CA"/>
    <w:rsid w:val="00E257F5"/>
    <w:rsid w:val="00E26A45"/>
    <w:rsid w:val="00E272E6"/>
    <w:rsid w:val="00E2790A"/>
    <w:rsid w:val="00E30770"/>
    <w:rsid w:val="00E30C1B"/>
    <w:rsid w:val="00E312EA"/>
    <w:rsid w:val="00E31387"/>
    <w:rsid w:val="00E31490"/>
    <w:rsid w:val="00E3226F"/>
    <w:rsid w:val="00E32688"/>
    <w:rsid w:val="00E33B3D"/>
    <w:rsid w:val="00E3520D"/>
    <w:rsid w:val="00E35595"/>
    <w:rsid w:val="00E35864"/>
    <w:rsid w:val="00E35B17"/>
    <w:rsid w:val="00E37075"/>
    <w:rsid w:val="00E40B93"/>
    <w:rsid w:val="00E41448"/>
    <w:rsid w:val="00E43279"/>
    <w:rsid w:val="00E51C1A"/>
    <w:rsid w:val="00E5204B"/>
    <w:rsid w:val="00E52A3E"/>
    <w:rsid w:val="00E54BC1"/>
    <w:rsid w:val="00E55A2B"/>
    <w:rsid w:val="00E5704C"/>
    <w:rsid w:val="00E60CDF"/>
    <w:rsid w:val="00E617C2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05FA"/>
    <w:rsid w:val="00E7168E"/>
    <w:rsid w:val="00E716FB"/>
    <w:rsid w:val="00E7232A"/>
    <w:rsid w:val="00E73834"/>
    <w:rsid w:val="00E747E3"/>
    <w:rsid w:val="00E74FAD"/>
    <w:rsid w:val="00E750D9"/>
    <w:rsid w:val="00E76C54"/>
    <w:rsid w:val="00E76CE2"/>
    <w:rsid w:val="00E7740F"/>
    <w:rsid w:val="00E7758A"/>
    <w:rsid w:val="00E77F4C"/>
    <w:rsid w:val="00E82129"/>
    <w:rsid w:val="00E82789"/>
    <w:rsid w:val="00E83863"/>
    <w:rsid w:val="00E849D5"/>
    <w:rsid w:val="00E862A4"/>
    <w:rsid w:val="00E86A77"/>
    <w:rsid w:val="00E875DA"/>
    <w:rsid w:val="00E876ED"/>
    <w:rsid w:val="00E87E10"/>
    <w:rsid w:val="00E909D0"/>
    <w:rsid w:val="00E9218C"/>
    <w:rsid w:val="00E93BC7"/>
    <w:rsid w:val="00E94330"/>
    <w:rsid w:val="00E94E43"/>
    <w:rsid w:val="00E94E6C"/>
    <w:rsid w:val="00E950E1"/>
    <w:rsid w:val="00E970C8"/>
    <w:rsid w:val="00E97683"/>
    <w:rsid w:val="00E979D5"/>
    <w:rsid w:val="00E97E99"/>
    <w:rsid w:val="00EA01C0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0D1F"/>
    <w:rsid w:val="00ED111F"/>
    <w:rsid w:val="00ED1674"/>
    <w:rsid w:val="00ED1DFB"/>
    <w:rsid w:val="00ED2256"/>
    <w:rsid w:val="00ED3927"/>
    <w:rsid w:val="00ED45B7"/>
    <w:rsid w:val="00ED4AF3"/>
    <w:rsid w:val="00ED5E97"/>
    <w:rsid w:val="00ED61D8"/>
    <w:rsid w:val="00ED69E1"/>
    <w:rsid w:val="00EE16D4"/>
    <w:rsid w:val="00EE1ECC"/>
    <w:rsid w:val="00EE22E1"/>
    <w:rsid w:val="00EE4727"/>
    <w:rsid w:val="00EE5459"/>
    <w:rsid w:val="00EE650F"/>
    <w:rsid w:val="00EE703A"/>
    <w:rsid w:val="00EE72E4"/>
    <w:rsid w:val="00EE74B8"/>
    <w:rsid w:val="00EE7F39"/>
    <w:rsid w:val="00EF0192"/>
    <w:rsid w:val="00EF053D"/>
    <w:rsid w:val="00EF08BB"/>
    <w:rsid w:val="00EF1551"/>
    <w:rsid w:val="00EF20B4"/>
    <w:rsid w:val="00EF21EE"/>
    <w:rsid w:val="00EF26BB"/>
    <w:rsid w:val="00EF4454"/>
    <w:rsid w:val="00EF5CA4"/>
    <w:rsid w:val="00EF6418"/>
    <w:rsid w:val="00EF7BC0"/>
    <w:rsid w:val="00F00580"/>
    <w:rsid w:val="00F0146B"/>
    <w:rsid w:val="00F026FB"/>
    <w:rsid w:val="00F027A4"/>
    <w:rsid w:val="00F0420D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3081"/>
    <w:rsid w:val="00F239F2"/>
    <w:rsid w:val="00F24083"/>
    <w:rsid w:val="00F24119"/>
    <w:rsid w:val="00F2458A"/>
    <w:rsid w:val="00F24F02"/>
    <w:rsid w:val="00F2564B"/>
    <w:rsid w:val="00F26C17"/>
    <w:rsid w:val="00F277D7"/>
    <w:rsid w:val="00F30613"/>
    <w:rsid w:val="00F32604"/>
    <w:rsid w:val="00F32C27"/>
    <w:rsid w:val="00F331E2"/>
    <w:rsid w:val="00F335A8"/>
    <w:rsid w:val="00F3425D"/>
    <w:rsid w:val="00F3487A"/>
    <w:rsid w:val="00F349CF"/>
    <w:rsid w:val="00F34C00"/>
    <w:rsid w:val="00F35F30"/>
    <w:rsid w:val="00F375B9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47E1D"/>
    <w:rsid w:val="00F512ED"/>
    <w:rsid w:val="00F51901"/>
    <w:rsid w:val="00F52E73"/>
    <w:rsid w:val="00F539B6"/>
    <w:rsid w:val="00F558C9"/>
    <w:rsid w:val="00F559B6"/>
    <w:rsid w:val="00F55E43"/>
    <w:rsid w:val="00F55FD3"/>
    <w:rsid w:val="00F56651"/>
    <w:rsid w:val="00F57C63"/>
    <w:rsid w:val="00F602E7"/>
    <w:rsid w:val="00F6043D"/>
    <w:rsid w:val="00F606BF"/>
    <w:rsid w:val="00F60AD4"/>
    <w:rsid w:val="00F619FA"/>
    <w:rsid w:val="00F61FF2"/>
    <w:rsid w:val="00F64AEF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061A"/>
    <w:rsid w:val="00F81AB6"/>
    <w:rsid w:val="00F8400C"/>
    <w:rsid w:val="00F84B14"/>
    <w:rsid w:val="00F866AB"/>
    <w:rsid w:val="00F870A7"/>
    <w:rsid w:val="00F87383"/>
    <w:rsid w:val="00F8796D"/>
    <w:rsid w:val="00F904D3"/>
    <w:rsid w:val="00F91104"/>
    <w:rsid w:val="00F91C47"/>
    <w:rsid w:val="00F92C90"/>
    <w:rsid w:val="00F95BE5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6D35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4FC"/>
    <w:rsid w:val="00FD2B52"/>
    <w:rsid w:val="00FD433F"/>
    <w:rsid w:val="00FD4E3E"/>
    <w:rsid w:val="00FD620C"/>
    <w:rsid w:val="00FD6E5A"/>
    <w:rsid w:val="00FD7063"/>
    <w:rsid w:val="00FD7BEF"/>
    <w:rsid w:val="00FE0585"/>
    <w:rsid w:val="00FE1B49"/>
    <w:rsid w:val="00FE2417"/>
    <w:rsid w:val="00FE321E"/>
    <w:rsid w:val="00FE32C0"/>
    <w:rsid w:val="00FE3C32"/>
    <w:rsid w:val="00FE4ABE"/>
    <w:rsid w:val="00FE5083"/>
    <w:rsid w:val="00FE6029"/>
    <w:rsid w:val="00FE68A8"/>
    <w:rsid w:val="00FF05EB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00FF7572"/>
    <w:rsid w:val="00FF7D6F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330"/>
    <w:pPr>
      <w:widowControl w:val="0"/>
      <w:jc w:val="both"/>
    </w:pPr>
    <w:rPr>
      <w:rFonts w:ascii="Calibri" w:hAnsi="Calibri"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4330"/>
    <w:pPr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D0212"/>
    <w:rPr>
      <w:rFonts w:ascii="Cambria" w:eastAsia="宋体" w:hAnsi="Cambria" w:cs="Cambria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E9433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4330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433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4330"/>
    <w:rPr>
      <w:sz w:val="18"/>
      <w:szCs w:val="18"/>
    </w:rPr>
  </w:style>
  <w:style w:type="paragraph" w:styleId="NormalWeb">
    <w:name w:val="Normal (Web)"/>
    <w:basedOn w:val="Normal"/>
    <w:uiPriority w:val="99"/>
    <w:semiHidden/>
    <w:rsid w:val="00E943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E94330"/>
    <w:rPr>
      <w:color w:val="535353"/>
      <w:u w:val="none"/>
    </w:rPr>
  </w:style>
  <w:style w:type="character" w:styleId="Hyperlink">
    <w:name w:val="Hyperlink"/>
    <w:basedOn w:val="DefaultParagraphFont"/>
    <w:uiPriority w:val="99"/>
    <w:semiHidden/>
    <w:rsid w:val="00E94330"/>
    <w:rPr>
      <w:color w:val="535353"/>
      <w:u w:val="none"/>
    </w:rPr>
  </w:style>
  <w:style w:type="character" w:customStyle="1" w:styleId="jiathistxt">
    <w:name w:val="jiathis_txt"/>
    <w:basedOn w:val="DefaultParagraphFont"/>
    <w:uiPriority w:val="99"/>
    <w:rsid w:val="00E94330"/>
  </w:style>
  <w:style w:type="character" w:customStyle="1" w:styleId="jiathisbuttonexpanded">
    <w:name w:val="jiathis_button_expanded"/>
    <w:basedOn w:val="DefaultParagraphFont"/>
    <w:uiPriority w:val="99"/>
    <w:rsid w:val="00E94330"/>
  </w:style>
  <w:style w:type="character" w:customStyle="1" w:styleId="apple-converted-space">
    <w:name w:val="apple-converted-space"/>
    <w:basedOn w:val="DefaultParagraphFont"/>
    <w:uiPriority w:val="99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4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6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6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4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91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7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9179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4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1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</w:divsChild>
    </w:div>
    <w:div w:id="2191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26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17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91787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91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4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21918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3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67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3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5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7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52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6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80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2191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9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8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1826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18337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5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85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917699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8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1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17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69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9179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7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3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89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91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9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1820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1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2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</w:divsChild>
    </w:div>
    <w:div w:id="21917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4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4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917739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17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</w:divsChild>
    </w:div>
    <w:div w:id="21917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24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07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91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1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9181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17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9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62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91828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8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18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1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45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8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5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9177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918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8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7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98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7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4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6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63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60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32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91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91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18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17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4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80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91822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292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75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91784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8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18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17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3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1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4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6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58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5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91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91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8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1827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17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0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07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90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18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91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8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1787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17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9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6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44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7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91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91816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7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2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55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6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91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3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0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9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7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91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91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18073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17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9183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91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2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6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91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64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91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918133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7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7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91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06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3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0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51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0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6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</w:divsChild>
    </w:div>
    <w:div w:id="21917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7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91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9179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6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5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1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8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0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77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3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7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11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91812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8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918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8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7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29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2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53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91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91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1815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17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</w:divsChild>
    </w:div>
    <w:div w:id="21917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</w:divsChild>
    </w:div>
    <w:div w:id="21917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0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9180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8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7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2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47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2191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293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30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91794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91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8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5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0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24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</w:divsChild>
    </w:div>
    <w:div w:id="21918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4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1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7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11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79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72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91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91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1833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18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3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1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2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46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2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917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91820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8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8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8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7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5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71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4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9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10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40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40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3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20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8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3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24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91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9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8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1825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18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99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67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91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8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181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8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18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3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2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2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8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91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18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91833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18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91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1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5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8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3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7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8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91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1790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18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8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42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91790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7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91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8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6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1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9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76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93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07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91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8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177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18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5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1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9182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6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1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2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56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91808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18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82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37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9180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918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8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</w:divsChild>
    </w:div>
    <w:div w:id="21918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3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96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69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91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91789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8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29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1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1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39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91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8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1786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1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6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03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05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0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91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91781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8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8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95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91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0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8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6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8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13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0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2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56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917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91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8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1814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18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52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0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77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15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10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91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918138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8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7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91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9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4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39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1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219181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9179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9181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84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0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917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8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1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91829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18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6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4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</w:divsChild>
    </w:div>
    <w:div w:id="2191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86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91778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18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45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87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99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917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8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1809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18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4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5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61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4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6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95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50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91801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18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18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7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2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3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1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40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91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91805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18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49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91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91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8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1823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18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03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8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91785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91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8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61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4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10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2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1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38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4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1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0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8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0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9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3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3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3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3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3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3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36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3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3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3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6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3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918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8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8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83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teelphone.com/app/?fr=055" TargetMode="External"/><Relationship Id="rId117" Type="http://schemas.openxmlformats.org/officeDocument/2006/relationships/hyperlink" Target="https://gg.mysteel.com/p/20/0317/09/7C58419DBC33FF51.html" TargetMode="External"/><Relationship Id="rId21" Type="http://schemas.openxmlformats.org/officeDocument/2006/relationships/image" Target="media/image3.png"/><Relationship Id="rId42" Type="http://schemas.openxmlformats.org/officeDocument/2006/relationships/hyperlink" Target="http://about.mysteel.com/contactus.html" TargetMode="External"/><Relationship Id="rId47" Type="http://schemas.openxmlformats.org/officeDocument/2006/relationships/hyperlink" Target="https://jiancai.mysteel.com/p/20/0317/08/1824EFDA36B3560E.html" TargetMode="External"/><Relationship Id="rId63" Type="http://schemas.openxmlformats.org/officeDocument/2006/relationships/hyperlink" Target="https://zhongban.mysteel.com/p/20/0317/09/13750C19B5A367CB.html" TargetMode="External"/><Relationship Id="rId68" Type="http://schemas.openxmlformats.org/officeDocument/2006/relationships/image" Target="media/image10.png"/><Relationship Id="rId84" Type="http://schemas.openxmlformats.org/officeDocument/2006/relationships/image" Target="https://img08.mysteelcdn.com/hz/uploaded/chart/20/91471CE197108A43.jpg" TargetMode="External"/><Relationship Id="rId89" Type="http://schemas.openxmlformats.org/officeDocument/2006/relationships/hyperlink" Target="https://xinggang.mysteel.com/p/20/0317/10/AF7B3CDDAF5F4132.html" TargetMode="External"/><Relationship Id="rId112" Type="http://schemas.openxmlformats.org/officeDocument/2006/relationships/hyperlink" Target="https://www.mysteel.com/" TargetMode="External"/><Relationship Id="rId16" Type="http://schemas.openxmlformats.org/officeDocument/2006/relationships/hyperlink" Target="https://jiancai.mysteel.com/p/20/0317/08/F23624A908A8A14A.html" TargetMode="External"/><Relationship Id="rId107" Type="http://schemas.openxmlformats.org/officeDocument/2006/relationships/hyperlink" Target="https://xinggang.mysteel.com/p/20/0317/09/E2EF7A988B87017B.html" TargetMode="External"/><Relationship Id="rId11" Type="http://schemas.openxmlformats.org/officeDocument/2006/relationships/hyperlink" Target="https://jiancai.mysteel.com/p/20/0317/08/F23624A908A8A14A.html" TargetMode="External"/><Relationship Id="rId32" Type="http://schemas.openxmlformats.org/officeDocument/2006/relationships/hyperlink" Target="https://jiancai.mysteel.com/p/20/0317/08/BB5B885E5FDEFA9B.html" TargetMode="External"/><Relationship Id="rId37" Type="http://schemas.openxmlformats.org/officeDocument/2006/relationships/image" Target="http://mfs.mysteelcdn.com/group1/M00/07/00/rBL64F54C-KABz3aAACgvulK4nk783.PNG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https://zhongban.mysteel.com/p/20/0317/09/13750C19B5A367CB.html" TargetMode="External"/><Relationship Id="rId74" Type="http://schemas.openxmlformats.org/officeDocument/2006/relationships/hyperlink" Target="http://about.mysteel.com/contactus.html" TargetMode="External"/><Relationship Id="rId79" Type="http://schemas.openxmlformats.org/officeDocument/2006/relationships/hyperlink" Target="https://gg.mysteel.com/p/20/0317/09/E70284776BC41910.html" TargetMode="External"/><Relationship Id="rId102" Type="http://schemas.openxmlformats.org/officeDocument/2006/relationships/hyperlink" Target="https://xinggang.mysteel.com/p/20/0317/09/E2EF7A988B87017B.html" TargetMode="External"/><Relationship Id="rId123" Type="http://schemas.openxmlformats.org/officeDocument/2006/relationships/image" Target="https://img01.mysteelcdn.com/hz/uploaded/chart/20/2D07E96F2BC9AE2A.jpg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zhongban.mysteel.com/p/20/0317/09/13750C19B5A367CB.html" TargetMode="External"/><Relationship Id="rId82" Type="http://schemas.openxmlformats.org/officeDocument/2006/relationships/hyperlink" Target="https://gg.mysteel.com/p/20/0317/09/E70284776BC41910.html" TargetMode="External"/><Relationship Id="rId90" Type="http://schemas.openxmlformats.org/officeDocument/2006/relationships/hyperlink" Target="https://xinggang.mysteel.com/p/20/0317/10/AF7B3CDDAF5F4132.html" TargetMode="External"/><Relationship Id="rId95" Type="http://schemas.openxmlformats.org/officeDocument/2006/relationships/hyperlink" Target="https://xinggang.mysteel.com/p/20/0317/10/AF7B3CDDAF5F4132.html" TargetMode="External"/><Relationship Id="rId19" Type="http://schemas.openxmlformats.org/officeDocument/2006/relationships/image" Target="media/image2.png"/><Relationship Id="rId14" Type="http://schemas.openxmlformats.org/officeDocument/2006/relationships/hyperlink" Target="https://jiancai.mysteel.com/p/20/0317/08/F23624A908A8A14A.html" TargetMode="External"/><Relationship Id="rId22" Type="http://schemas.openxmlformats.org/officeDocument/2006/relationships/image" Target="http://mfs.mysteelcdn.com/group1/M00/01/34/rBL63l53m0mAOMRCAABjWsgFh-A071.PNG" TargetMode="External"/><Relationship Id="rId27" Type="http://schemas.openxmlformats.org/officeDocument/2006/relationships/hyperlink" Target="https://jiancai.mysteel.com/p/20/0317/08/BB5B885E5FDEFA9B.html" TargetMode="External"/><Relationship Id="rId30" Type="http://schemas.openxmlformats.org/officeDocument/2006/relationships/hyperlink" Target="https://jiancai.mysteel.com/p/20/0317/08/BB5B885E5FDEFA9B.html" TargetMode="External"/><Relationship Id="rId35" Type="http://schemas.openxmlformats.org/officeDocument/2006/relationships/image" Target="https://img04.mysteelcdn.com/hz/uploaded/chart/20/F42B263E57DACC8B.jpg" TargetMode="External"/><Relationship Id="rId43" Type="http://schemas.openxmlformats.org/officeDocument/2006/relationships/hyperlink" Target="https://www.steelphone.com/app/?fr=055" TargetMode="External"/><Relationship Id="rId48" Type="http://schemas.openxmlformats.org/officeDocument/2006/relationships/hyperlink" Target="https://jiancai.mysteel.com/p/20/0317/08/1824EFDA36B3560E.html" TargetMode="External"/><Relationship Id="rId56" Type="http://schemas.openxmlformats.org/officeDocument/2006/relationships/hyperlink" Target="https://www.steelphone.com/app/?fr=055" TargetMode="External"/><Relationship Id="rId64" Type="http://schemas.openxmlformats.org/officeDocument/2006/relationships/image" Target="media/image8.png"/><Relationship Id="rId69" Type="http://schemas.openxmlformats.org/officeDocument/2006/relationships/image" Target="http://mfs.mysteelcdn.com/group1/M00/06/A7/rBL63153mxeAE5B2AAB53IHsXuU414.PNG" TargetMode="External"/><Relationship Id="rId77" Type="http://schemas.openxmlformats.org/officeDocument/2006/relationships/hyperlink" Target="https://gg.mysteel.com/p/20/0317/09/E70284776BC41910.html" TargetMode="External"/><Relationship Id="rId100" Type="http://schemas.openxmlformats.org/officeDocument/2006/relationships/hyperlink" Target="http://about.mysteel.com/contactus.html" TargetMode="External"/><Relationship Id="rId105" Type="http://schemas.openxmlformats.org/officeDocument/2006/relationships/hyperlink" Target="https://xinggang.mysteel.com/p/20/0317/09/E2EF7A988B87017B.html" TargetMode="External"/><Relationship Id="rId113" Type="http://schemas.openxmlformats.org/officeDocument/2006/relationships/hyperlink" Target="http://about.mysteel.com/contactus.html" TargetMode="External"/><Relationship Id="rId118" Type="http://schemas.openxmlformats.org/officeDocument/2006/relationships/hyperlink" Target="https://gg.mysteel.com/p/20/0317/09/7C58419DBC33FF51.html" TargetMode="External"/><Relationship Id="rId8" Type="http://schemas.openxmlformats.org/officeDocument/2006/relationships/hyperlink" Target="http://about.mysteel.com/contactus.html" TargetMode="External"/><Relationship Id="rId51" Type="http://schemas.openxmlformats.org/officeDocument/2006/relationships/image" Target="media/image7.png"/><Relationship Id="rId72" Type="http://schemas.openxmlformats.org/officeDocument/2006/relationships/hyperlink" Target="javascript:;" TargetMode="External"/><Relationship Id="rId80" Type="http://schemas.openxmlformats.org/officeDocument/2006/relationships/hyperlink" Target="https://gg.mysteel.com/p/20/0317/09/E70284776BC41910.html" TargetMode="External"/><Relationship Id="rId85" Type="http://schemas.openxmlformats.org/officeDocument/2006/relationships/hyperlink" Target="javascript:;" TargetMode="External"/><Relationship Id="rId93" Type="http://schemas.openxmlformats.org/officeDocument/2006/relationships/hyperlink" Target="https://xinggang.mysteel.com/p/20/0317/10/AF7B3CDDAF5F4132.html" TargetMode="External"/><Relationship Id="rId98" Type="http://schemas.openxmlformats.org/officeDocument/2006/relationships/hyperlink" Target="javascript:;" TargetMode="External"/><Relationship Id="rId121" Type="http://schemas.openxmlformats.org/officeDocument/2006/relationships/hyperlink" Target="https://gg.mysteel.com/p/20/0317/09/7C58419DBC33FF51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jiancai.mysteel.com/p/20/0317/08/F23624A908A8A14A.html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://about.mysteel.com/contactus.html" TargetMode="External"/><Relationship Id="rId33" Type="http://schemas.openxmlformats.org/officeDocument/2006/relationships/hyperlink" Target="https://jiancai.mysteel.com/p/20/0317/08/BB5B885E5FDEFA9B.html" TargetMode="External"/><Relationship Id="rId38" Type="http://schemas.openxmlformats.org/officeDocument/2006/relationships/image" Target="media/image6.png"/><Relationship Id="rId46" Type="http://schemas.openxmlformats.org/officeDocument/2006/relationships/hyperlink" Target="https://jiancai.mysteel.com/p/20/0317/08/1824EFDA36B3560E.html" TargetMode="External"/><Relationship Id="rId59" Type="http://schemas.openxmlformats.org/officeDocument/2006/relationships/hyperlink" Target="https://zhongban.mysteel.com/p/20/0317/09/13750C19B5A367CB.html" TargetMode="External"/><Relationship Id="rId67" Type="http://schemas.openxmlformats.org/officeDocument/2006/relationships/image" Target="http://mfs.mysteelcdn.com/group1/M00/01/34/rBL63l53mxeAcZ-QAAB5IAh3z5U603.PNG" TargetMode="External"/><Relationship Id="rId103" Type="http://schemas.openxmlformats.org/officeDocument/2006/relationships/hyperlink" Target="https://xinggang.mysteel.com/p/20/0317/09/E2EF7A988B87017B.html" TargetMode="External"/><Relationship Id="rId108" Type="http://schemas.openxmlformats.org/officeDocument/2006/relationships/hyperlink" Target="https://xinggang.mysteel.com/p/20/0317/09/E2EF7A988B87017B.html" TargetMode="External"/><Relationship Id="rId116" Type="http://schemas.openxmlformats.org/officeDocument/2006/relationships/hyperlink" Target="https://gg.mysteel.com/p/20/0317/09/7C58419DBC33FF51.html" TargetMode="External"/><Relationship Id="rId124" Type="http://schemas.openxmlformats.org/officeDocument/2006/relationships/fontTable" Target="fontTable.xml"/><Relationship Id="rId20" Type="http://schemas.openxmlformats.org/officeDocument/2006/relationships/image" Target="http://mfs.mysteelcdn.com/group1/M00/06/A7/rBL63153m0qAGPLZAACHZwI5u-E654.PNG" TargetMode="External"/><Relationship Id="rId41" Type="http://schemas.openxmlformats.org/officeDocument/2006/relationships/hyperlink" Target="https://www.mysteel.com/" TargetMode="External"/><Relationship Id="rId54" Type="http://schemas.openxmlformats.org/officeDocument/2006/relationships/hyperlink" Target="https://www.mysteel.com/" TargetMode="External"/><Relationship Id="rId62" Type="http://schemas.openxmlformats.org/officeDocument/2006/relationships/hyperlink" Target="https://zhongban.mysteel.com/p/20/0317/09/13750C19B5A367CB.html" TargetMode="External"/><Relationship Id="rId70" Type="http://schemas.openxmlformats.org/officeDocument/2006/relationships/image" Target="media/image11.png"/><Relationship Id="rId75" Type="http://schemas.openxmlformats.org/officeDocument/2006/relationships/hyperlink" Target="https://www.steelphone.com/app/?fr=055" TargetMode="External"/><Relationship Id="rId83" Type="http://schemas.openxmlformats.org/officeDocument/2006/relationships/image" Target="media/image12.png"/><Relationship Id="rId88" Type="http://schemas.openxmlformats.org/officeDocument/2006/relationships/hyperlink" Target="https://www.steelphone.com/app/?fr=055" TargetMode="External"/><Relationship Id="rId91" Type="http://schemas.openxmlformats.org/officeDocument/2006/relationships/hyperlink" Target="https://xinggang.mysteel.com/p/20/0317/10/AF7B3CDDAF5F4132.html" TargetMode="External"/><Relationship Id="rId96" Type="http://schemas.openxmlformats.org/officeDocument/2006/relationships/image" Target="media/image13.png"/><Relationship Id="rId111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5" Type="http://schemas.openxmlformats.org/officeDocument/2006/relationships/hyperlink" Target="https://jiancai.mysteel.com/p/20/0317/08/F23624A908A8A14A.html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https://jiancai.mysteel.com/p/20/0317/08/BB5B885E5FDEFA9B.html" TargetMode="External"/><Relationship Id="rId36" Type="http://schemas.openxmlformats.org/officeDocument/2006/relationships/image" Target="media/image5.png"/><Relationship Id="rId49" Type="http://schemas.openxmlformats.org/officeDocument/2006/relationships/hyperlink" Target="https://jiancai.mysteel.com/p/20/0317/08/1824EFDA36B3560E.html" TargetMode="External"/><Relationship Id="rId57" Type="http://schemas.openxmlformats.org/officeDocument/2006/relationships/hyperlink" Target="https://zhongban.mysteel.com/p/20/0317/09/13750C19B5A367CB.html" TargetMode="External"/><Relationship Id="rId106" Type="http://schemas.openxmlformats.org/officeDocument/2006/relationships/hyperlink" Target="https://xinggang.mysteel.com/p/20/0317/09/E2EF7A988B87017B.html" TargetMode="External"/><Relationship Id="rId114" Type="http://schemas.openxmlformats.org/officeDocument/2006/relationships/hyperlink" Target="https://www.steelphone.com/app/?fr=055" TargetMode="External"/><Relationship Id="rId119" Type="http://schemas.openxmlformats.org/officeDocument/2006/relationships/hyperlink" Target="https://gg.mysteel.com/p/20/0317/09/7C58419DBC33FF51.html" TargetMode="External"/><Relationship Id="rId10" Type="http://schemas.openxmlformats.org/officeDocument/2006/relationships/hyperlink" Target="https://jiancai.mysteel.com/p/20/0317/08/F23624A908A8A14A.html" TargetMode="External"/><Relationship Id="rId31" Type="http://schemas.openxmlformats.org/officeDocument/2006/relationships/hyperlink" Target="https://jiancai.mysteel.com/p/20/0317/08/BB5B885E5FDEFA9B.html" TargetMode="External"/><Relationship Id="rId44" Type="http://schemas.openxmlformats.org/officeDocument/2006/relationships/hyperlink" Target="https://jiancai.mysteel.com/p/20/0317/08/1824EFDA36B3560E.html" TargetMode="External"/><Relationship Id="rId52" Type="http://schemas.openxmlformats.org/officeDocument/2006/relationships/image" Target="https://img08.mysteelcdn.com/hz/uploaded/chart/20/46A3831B8FF10726.jpg" TargetMode="External"/><Relationship Id="rId60" Type="http://schemas.openxmlformats.org/officeDocument/2006/relationships/hyperlink" Target="https://zhongban.mysteel.com/p/20/0317/09/13750C19B5A367CB.html" TargetMode="External"/><Relationship Id="rId65" Type="http://schemas.openxmlformats.org/officeDocument/2006/relationships/image" Target="https://img02.mysteelcdn.com/hz/uploaded/chart/20/D88C93010B24DB5F.jpg" TargetMode="External"/><Relationship Id="rId73" Type="http://schemas.openxmlformats.org/officeDocument/2006/relationships/hyperlink" Target="https://www.mysteel.com/" TargetMode="External"/><Relationship Id="rId78" Type="http://schemas.openxmlformats.org/officeDocument/2006/relationships/hyperlink" Target="https://gg.mysteel.com/p/20/0317/09/E70284776BC41910.html" TargetMode="External"/><Relationship Id="rId81" Type="http://schemas.openxmlformats.org/officeDocument/2006/relationships/hyperlink" Target="https://gg.mysteel.com/p/20/0317/09/E70284776BC41910.html" TargetMode="External"/><Relationship Id="rId86" Type="http://schemas.openxmlformats.org/officeDocument/2006/relationships/hyperlink" Target="https://www.mysteel.com/" TargetMode="External"/><Relationship Id="rId94" Type="http://schemas.openxmlformats.org/officeDocument/2006/relationships/hyperlink" Target="https://xinggang.mysteel.com/p/20/0317/10/AF7B3CDDAF5F4132.html" TargetMode="External"/><Relationship Id="rId99" Type="http://schemas.openxmlformats.org/officeDocument/2006/relationships/hyperlink" Target="https://www.mysteel.com/" TargetMode="External"/><Relationship Id="rId101" Type="http://schemas.openxmlformats.org/officeDocument/2006/relationships/hyperlink" Target="https://www.steelphone.com/app/?fr=055" TargetMode="External"/><Relationship Id="rId122" Type="http://schemas.openxmlformats.org/officeDocument/2006/relationships/image" Target="media/image15.png"/><Relationship Id="rId4" Type="http://schemas.openxmlformats.org/officeDocument/2006/relationships/footnotes" Target="footnotes.xml"/><Relationship Id="rId9" Type="http://schemas.openxmlformats.org/officeDocument/2006/relationships/hyperlink" Target="https://www.steelphone.com/app/?fr=055" TargetMode="External"/><Relationship Id="rId13" Type="http://schemas.openxmlformats.org/officeDocument/2006/relationships/hyperlink" Target="https://jiancai.mysteel.com/p/20/0317/08/F23624A908A8A14A.html" TargetMode="External"/><Relationship Id="rId18" Type="http://schemas.openxmlformats.org/officeDocument/2006/relationships/image" Target="https://img04.mysteelcdn.com/hz/uploaded/chart/20/371D0A9113F9F0F9.jpg" TargetMode="External"/><Relationship Id="rId39" Type="http://schemas.openxmlformats.org/officeDocument/2006/relationships/image" Target="http://mfs.mysteelcdn.com/group1/M00/06/AA/rBL63154C-KAbxd3AACiM0tCQG8059.PNG" TargetMode="External"/><Relationship Id="rId109" Type="http://schemas.openxmlformats.org/officeDocument/2006/relationships/image" Target="media/image14.png"/><Relationship Id="rId34" Type="http://schemas.openxmlformats.org/officeDocument/2006/relationships/image" Target="media/image4.png"/><Relationship Id="rId50" Type="http://schemas.openxmlformats.org/officeDocument/2006/relationships/hyperlink" Target="https://jiancai.mysteel.com/p/20/0317/08/1824EFDA36B3560E.html" TargetMode="External"/><Relationship Id="rId55" Type="http://schemas.openxmlformats.org/officeDocument/2006/relationships/hyperlink" Target="http://about.mysteel.com/contactus.html" TargetMode="External"/><Relationship Id="rId76" Type="http://schemas.openxmlformats.org/officeDocument/2006/relationships/hyperlink" Target="https://gg.mysteel.com/p/20/0317/09/E70284776BC41910.html" TargetMode="External"/><Relationship Id="rId97" Type="http://schemas.openxmlformats.org/officeDocument/2006/relationships/image" Target="https://img01.mysteelcdn.com/hz/uploaded/chart/20/54A490A17525748A.jpg" TargetMode="External"/><Relationship Id="rId104" Type="http://schemas.openxmlformats.org/officeDocument/2006/relationships/hyperlink" Target="https://xinggang.mysteel.com/p/20/0317/09/E2EF7A988B87017B.html" TargetMode="External"/><Relationship Id="rId120" Type="http://schemas.openxmlformats.org/officeDocument/2006/relationships/hyperlink" Target="https://gg.mysteel.com/p/20/0317/09/7C58419DBC33FF51.html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www.mysteel.com/" TargetMode="External"/><Relationship Id="rId71" Type="http://schemas.openxmlformats.org/officeDocument/2006/relationships/image" Target="http://mfs.mysteelcdn.com/group1/M00/06/FC/rBL64F53mxeAUIDuAACDqYmc3IA081.PNG" TargetMode="External"/><Relationship Id="rId92" Type="http://schemas.openxmlformats.org/officeDocument/2006/relationships/hyperlink" Target="https://xinggang.mysteel.com/p/20/0317/10/AF7B3CDDAF5F4132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jiancai.mysteel.com/p/20/0317/08/BB5B885E5FDEFA9B.html" TargetMode="External"/><Relationship Id="rId24" Type="http://schemas.openxmlformats.org/officeDocument/2006/relationships/hyperlink" Target="https://www.mysteel.com/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https://jiancai.mysteel.com/p/20/0317/08/1824EFDA36B3560E.html" TargetMode="External"/><Relationship Id="rId66" Type="http://schemas.openxmlformats.org/officeDocument/2006/relationships/image" Target="media/image9.png"/><Relationship Id="rId87" Type="http://schemas.openxmlformats.org/officeDocument/2006/relationships/hyperlink" Target="http://about.mysteel.com/contactus.html" TargetMode="External"/><Relationship Id="rId110" Type="http://schemas.openxmlformats.org/officeDocument/2006/relationships/image" Target="https://img08.mysteelcdn.com/hz/uploaded/chart/20/B9C8A7421510B81F.jpg" TargetMode="External"/><Relationship Id="rId115" Type="http://schemas.openxmlformats.org/officeDocument/2006/relationships/hyperlink" Target="https://gg.mysteel.com/p/20/0317/09/7C58419DBC33FF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1571</TotalTime>
  <Pages>17</Pages>
  <Words>2552</Words>
  <Characters>14553</Characters>
  <Application>Microsoft Office Outlook</Application>
  <DocSecurity>0</DocSecurity>
  <Lines>0</Lines>
  <Paragraphs>0</Paragraphs>
  <ScaleCrop>false</ScaleCrop>
  <Company>中国中铁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User</cp:lastModifiedBy>
  <cp:revision>1982</cp:revision>
  <dcterms:created xsi:type="dcterms:W3CDTF">2017-03-15T06:46:00Z</dcterms:created>
  <dcterms:modified xsi:type="dcterms:W3CDTF">2020-03-23T07:10:00Z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