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FC" w:rsidRDefault="00903CFC" w:rsidP="00535DB0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19</w:t>
      </w:r>
      <w:r>
        <w:rPr>
          <w:rFonts w:hint="eastAsia"/>
          <w:color w:val="000000"/>
          <w:sz w:val="36"/>
          <w:szCs w:val="36"/>
        </w:rPr>
        <w:t>日全国主要城市线材价格汇总</w:t>
      </w:r>
    </w:p>
    <w:p w:rsidR="00903CFC" w:rsidRDefault="00903CFC" w:rsidP="00535DB0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6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2020-03-19 17:34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7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8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9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903CFC" w:rsidRDefault="00903CFC" w:rsidP="00535DB0">
      <w:pPr>
        <w:jc w:val="left"/>
        <w:rPr>
          <w:rFonts w:cs="Times New Roman"/>
          <w:color w:val="000000"/>
          <w:sz w:val="18"/>
          <w:szCs w:val="18"/>
        </w:rPr>
      </w:pPr>
      <w:hyperlink r:id="rId10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11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12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13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14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15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16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464"/>
        <w:gridCol w:w="438"/>
        <w:gridCol w:w="432"/>
        <w:gridCol w:w="432"/>
        <w:gridCol w:w="847"/>
        <w:gridCol w:w="438"/>
        <w:gridCol w:w="438"/>
        <w:gridCol w:w="1055"/>
        <w:gridCol w:w="439"/>
        <w:gridCol w:w="438"/>
        <w:gridCol w:w="437"/>
        <w:gridCol w:w="438"/>
        <w:gridCol w:w="847"/>
        <w:gridCol w:w="438"/>
        <w:gridCol w:w="847"/>
        <w:gridCol w:w="847"/>
        <w:gridCol w:w="438"/>
        <w:gridCol w:w="640"/>
        <w:gridCol w:w="438"/>
        <w:gridCol w:w="438"/>
        <w:gridCol w:w="439"/>
        <w:gridCol w:w="438"/>
        <w:gridCol w:w="438"/>
        <w:gridCol w:w="439"/>
        <w:gridCol w:w="847"/>
        <w:gridCol w:w="436"/>
      </w:tblGrid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3892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河钢宣钢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3791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河钢宣钢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03CFC" w:rsidRDefault="00903CFC" w:rsidP="00535DB0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12.5pt;height:202.5pt">
            <v:imagedata r:id="rId17" r:href="rId18"/>
          </v:shape>
        </w:pict>
      </w:r>
    </w:p>
    <w:p w:rsidR="00903CFC" w:rsidRDefault="00903CFC" w:rsidP="00535DB0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color w:val="000000"/>
        </w:rPr>
        <w:t>8.0</w:t>
      </w:r>
      <w:r>
        <w:rPr>
          <w:rFonts w:cs="宋体" w:hint="eastAsia"/>
          <w:color w:val="000000"/>
        </w:rPr>
        <w:t>高线</w:t>
      </w:r>
      <w:r>
        <w:rPr>
          <w:color w:val="000000"/>
        </w:rPr>
        <w:t>HPB300</w:t>
      </w:r>
      <w:r>
        <w:rPr>
          <w:rFonts w:cs="宋体" w:hint="eastAsia"/>
          <w:color w:val="000000"/>
        </w:rPr>
        <w:t>价格走势图</w:t>
      </w:r>
    </w:p>
    <w:p w:rsidR="00903CFC" w:rsidRDefault="00903CFC" w:rsidP="00535DB0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26" type="#_x0000_t75" alt="" style="width:711pt;height:225pt">
            <v:imagedata r:id="rId19" r:href="rId20"/>
          </v:shape>
        </w:pict>
      </w:r>
    </w:p>
    <w:p w:rsidR="00903CFC" w:rsidRDefault="00903CFC" w:rsidP="00535DB0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color w:val="000000"/>
        </w:rPr>
        <w:t>8.0</w:t>
      </w:r>
      <w:r>
        <w:rPr>
          <w:rFonts w:cs="宋体" w:hint="eastAsia"/>
          <w:color w:val="000000"/>
        </w:rPr>
        <w:t>高线</w:t>
      </w:r>
      <w:r>
        <w:rPr>
          <w:color w:val="000000"/>
        </w:rPr>
        <w:t>HPB235</w:t>
      </w:r>
      <w:r>
        <w:rPr>
          <w:rFonts w:cs="宋体" w:hint="eastAsia"/>
          <w:color w:val="000000"/>
        </w:rPr>
        <w:t>价格走势图</w:t>
      </w:r>
    </w:p>
    <w:p w:rsidR="00903CFC" w:rsidRDefault="00903CFC" w:rsidP="00535DB0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27" type="#_x0000_t75" alt="" style="width:711pt;height:225pt">
            <v:imagedata r:id="rId21" r:href="rId22"/>
          </v:shape>
        </w:pict>
      </w: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19</w:t>
      </w:r>
      <w:r>
        <w:rPr>
          <w:rFonts w:hint="eastAsia"/>
          <w:color w:val="000000"/>
          <w:sz w:val="36"/>
          <w:szCs w:val="36"/>
        </w:rPr>
        <w:t>日全国主要城市</w:t>
      </w:r>
      <w:r>
        <w:rPr>
          <w:color w:val="000000"/>
          <w:sz w:val="36"/>
          <w:szCs w:val="36"/>
        </w:rPr>
        <w:t>HRB400</w:t>
      </w:r>
      <w:r>
        <w:rPr>
          <w:rFonts w:hint="eastAsia"/>
          <w:color w:val="000000"/>
          <w:sz w:val="36"/>
          <w:szCs w:val="36"/>
        </w:rPr>
        <w:t>螺纹钢价格汇总</w:t>
      </w:r>
    </w:p>
    <w:p w:rsidR="00903CFC" w:rsidRDefault="00903CFC" w:rsidP="00535DB0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23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2020-03-19 17:34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24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25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26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903CFC" w:rsidRDefault="00903CFC" w:rsidP="00535DB0">
      <w:pPr>
        <w:jc w:val="left"/>
        <w:rPr>
          <w:rFonts w:cs="Times New Roman"/>
          <w:color w:val="000000"/>
          <w:sz w:val="18"/>
          <w:szCs w:val="18"/>
        </w:rPr>
      </w:pPr>
      <w:hyperlink r:id="rId27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28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29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30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31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32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33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302"/>
        <w:gridCol w:w="439"/>
        <w:gridCol w:w="438"/>
        <w:gridCol w:w="439"/>
        <w:gridCol w:w="438"/>
        <w:gridCol w:w="438"/>
        <w:gridCol w:w="438"/>
        <w:gridCol w:w="767"/>
        <w:gridCol w:w="439"/>
        <w:gridCol w:w="439"/>
        <w:gridCol w:w="438"/>
        <w:gridCol w:w="438"/>
        <w:gridCol w:w="439"/>
        <w:gridCol w:w="847"/>
        <w:gridCol w:w="847"/>
        <w:gridCol w:w="640"/>
        <w:gridCol w:w="847"/>
        <w:gridCol w:w="640"/>
        <w:gridCol w:w="640"/>
        <w:gridCol w:w="438"/>
        <w:gridCol w:w="438"/>
        <w:gridCol w:w="437"/>
        <w:gridCol w:w="439"/>
        <w:gridCol w:w="438"/>
        <w:gridCol w:w="438"/>
        <w:gridCol w:w="847"/>
        <w:gridCol w:w="438"/>
      </w:tblGrid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3828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3796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3664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3636</w:t>
            </w:r>
          </w:p>
        </w:tc>
      </w:tr>
    </w:tbl>
    <w:p w:rsidR="00903CFC" w:rsidRDefault="00903CFC" w:rsidP="00535DB0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28" type="#_x0000_t75" alt="" style="width:712.5pt;height:202.5pt">
            <v:imagedata r:id="rId34" r:href="rId35"/>
          </v:shape>
        </w:pict>
      </w:r>
    </w:p>
    <w:p w:rsidR="00903CFC" w:rsidRDefault="00903CFC" w:rsidP="00535DB0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color w:val="000000"/>
        </w:rPr>
        <w:t>HRB400</w:t>
      </w:r>
      <w:r>
        <w:rPr>
          <w:rFonts w:cs="宋体" w:hint="eastAsia"/>
          <w:color w:val="000000"/>
        </w:rPr>
        <w:t>螺纹钢</w:t>
      </w:r>
      <w:r>
        <w:rPr>
          <w:color w:val="000000"/>
        </w:rPr>
        <w:t>12MM</w:t>
      </w:r>
      <w:r>
        <w:rPr>
          <w:rFonts w:cs="宋体" w:hint="eastAsia"/>
          <w:color w:val="000000"/>
        </w:rPr>
        <w:t>价格走势图</w:t>
      </w:r>
    </w:p>
    <w:p w:rsidR="00903CFC" w:rsidRDefault="00903CFC" w:rsidP="00535DB0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Style w:val="apple-converted-space"/>
          <w:rFonts w:cs="Times New Roman"/>
          <w:color w:val="000000"/>
        </w:rPr>
        <w:t> </w:t>
      </w:r>
      <w:r>
        <w:rPr>
          <w:rFonts w:cs="Times New Roman"/>
        </w:rPr>
        <w:pict>
          <v:shape id="_x0000_i1029" type="#_x0000_t75" alt="" style="width:711pt;height:225pt">
            <v:imagedata r:id="rId36" r:href="rId37"/>
          </v:shape>
        </w:pict>
      </w:r>
    </w:p>
    <w:p w:rsidR="00903CFC" w:rsidRDefault="00903CFC" w:rsidP="00535DB0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color w:val="000000"/>
        </w:rPr>
        <w:t>HRB400</w:t>
      </w:r>
      <w:r>
        <w:rPr>
          <w:rFonts w:cs="宋体" w:hint="eastAsia"/>
          <w:color w:val="000000"/>
        </w:rPr>
        <w:t>螺纹钢</w:t>
      </w:r>
      <w:r>
        <w:rPr>
          <w:color w:val="000000"/>
        </w:rPr>
        <w:t>20MM</w:t>
      </w:r>
      <w:r>
        <w:rPr>
          <w:rFonts w:cs="宋体" w:hint="eastAsia"/>
          <w:color w:val="000000"/>
        </w:rPr>
        <w:t>价格走势图</w:t>
      </w:r>
    </w:p>
    <w:p w:rsidR="00903CFC" w:rsidRDefault="00903CFC" w:rsidP="00535DB0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30" type="#_x0000_t75" alt="" style="width:711pt;height:225pt">
            <v:imagedata r:id="rId38" r:href="rId39"/>
          </v:shape>
        </w:pict>
      </w: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19</w:t>
      </w:r>
      <w:r>
        <w:rPr>
          <w:rFonts w:hint="eastAsia"/>
          <w:color w:val="000000"/>
          <w:sz w:val="36"/>
          <w:szCs w:val="36"/>
        </w:rPr>
        <w:t>日全国主要城市盘螺价格汇总</w:t>
      </w:r>
    </w:p>
    <w:p w:rsidR="00903CFC" w:rsidRDefault="00903CFC" w:rsidP="00535DB0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40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2020-03-19 17:34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41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42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43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903CFC" w:rsidRDefault="00903CFC" w:rsidP="00535DB0">
      <w:pPr>
        <w:jc w:val="left"/>
        <w:rPr>
          <w:rFonts w:cs="Times New Roman"/>
          <w:color w:val="000000"/>
          <w:sz w:val="18"/>
          <w:szCs w:val="18"/>
        </w:rPr>
      </w:pPr>
      <w:hyperlink r:id="rId44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45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46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47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48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49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50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282"/>
        <w:gridCol w:w="401"/>
        <w:gridCol w:w="395"/>
        <w:gridCol w:w="401"/>
        <w:gridCol w:w="776"/>
        <w:gridCol w:w="401"/>
        <w:gridCol w:w="401"/>
        <w:gridCol w:w="967"/>
        <w:gridCol w:w="396"/>
        <w:gridCol w:w="403"/>
        <w:gridCol w:w="402"/>
        <w:gridCol w:w="396"/>
        <w:gridCol w:w="402"/>
        <w:gridCol w:w="777"/>
        <w:gridCol w:w="777"/>
        <w:gridCol w:w="777"/>
        <w:gridCol w:w="777"/>
        <w:gridCol w:w="586"/>
        <w:gridCol w:w="586"/>
        <w:gridCol w:w="402"/>
        <w:gridCol w:w="403"/>
        <w:gridCol w:w="403"/>
        <w:gridCol w:w="403"/>
        <w:gridCol w:w="396"/>
        <w:gridCol w:w="402"/>
        <w:gridCol w:w="777"/>
        <w:gridCol w:w="777"/>
      </w:tblGrid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全国均价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3812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河钢宣钢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03CFC" w:rsidRDefault="00903CFC" w:rsidP="00535DB0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1" type="#_x0000_t75" alt="" style="width:712.5pt;height:202.5pt">
            <v:imagedata r:id="rId51" r:href="rId52"/>
          </v:shape>
        </w:pict>
      </w: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19</w:t>
      </w:r>
      <w:r>
        <w:rPr>
          <w:rFonts w:hint="eastAsia"/>
          <w:color w:val="000000"/>
          <w:sz w:val="36"/>
          <w:szCs w:val="36"/>
        </w:rPr>
        <w:t>日全国主要城市中厚板价格汇总</w:t>
      </w:r>
    </w:p>
    <w:p w:rsidR="00903CFC" w:rsidRDefault="00903CFC" w:rsidP="00535DB0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53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2020-03-19 14:42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54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55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56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903CFC" w:rsidRDefault="00903CFC" w:rsidP="00535DB0">
      <w:pPr>
        <w:jc w:val="left"/>
        <w:rPr>
          <w:rFonts w:cs="Times New Roman"/>
          <w:color w:val="000000"/>
          <w:sz w:val="18"/>
          <w:szCs w:val="18"/>
        </w:rPr>
      </w:pPr>
      <w:hyperlink r:id="rId57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58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59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60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61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62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63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449"/>
        <w:gridCol w:w="516"/>
        <w:gridCol w:w="515"/>
        <w:gridCol w:w="516"/>
        <w:gridCol w:w="516"/>
        <w:gridCol w:w="516"/>
        <w:gridCol w:w="513"/>
        <w:gridCol w:w="514"/>
        <w:gridCol w:w="514"/>
        <w:gridCol w:w="515"/>
        <w:gridCol w:w="514"/>
        <w:gridCol w:w="514"/>
        <w:gridCol w:w="514"/>
        <w:gridCol w:w="514"/>
        <w:gridCol w:w="751"/>
        <w:gridCol w:w="515"/>
        <w:gridCol w:w="514"/>
        <w:gridCol w:w="751"/>
        <w:gridCol w:w="514"/>
        <w:gridCol w:w="514"/>
        <w:gridCol w:w="515"/>
        <w:gridCol w:w="515"/>
        <w:gridCol w:w="514"/>
        <w:gridCol w:w="994"/>
        <w:gridCol w:w="514"/>
        <w:gridCol w:w="515"/>
      </w:tblGrid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4022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3697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3883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03CFC" w:rsidRDefault="00903CFC" w:rsidP="00535DB0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2" type="#_x0000_t75" alt="" style="width:712.5pt;height:202.5pt">
            <v:imagedata r:id="rId64" r:href="rId65"/>
          </v:shape>
        </w:pict>
      </w:r>
    </w:p>
    <w:p w:rsidR="00903CFC" w:rsidRDefault="00903CFC" w:rsidP="00535DB0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rFonts w:cs="宋体" w:hint="eastAsia"/>
          <w:color w:val="000000"/>
        </w:rPr>
        <w:t>普</w:t>
      </w:r>
      <w:r>
        <w:rPr>
          <w:color w:val="000000"/>
        </w:rPr>
        <w:t>8mm</w:t>
      </w:r>
      <w:r>
        <w:rPr>
          <w:rFonts w:cs="宋体" w:hint="eastAsia"/>
          <w:color w:val="000000"/>
        </w:rPr>
        <w:t>价格走势图</w:t>
      </w:r>
    </w:p>
    <w:p w:rsidR="00903CFC" w:rsidRDefault="00903CFC" w:rsidP="00535DB0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33" type="#_x0000_t75" alt="" style="width:711pt;height:225pt">
            <v:imagedata r:id="rId66" r:href="rId67"/>
          </v:shape>
        </w:pict>
      </w:r>
    </w:p>
    <w:p w:rsidR="00903CFC" w:rsidRDefault="00903CFC" w:rsidP="00535DB0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rFonts w:cs="宋体" w:hint="eastAsia"/>
          <w:color w:val="000000"/>
        </w:rPr>
        <w:t>普</w:t>
      </w:r>
      <w:r>
        <w:rPr>
          <w:color w:val="000000"/>
        </w:rPr>
        <w:t>20mm</w:t>
      </w:r>
      <w:r>
        <w:rPr>
          <w:rFonts w:cs="宋体" w:hint="eastAsia"/>
          <w:color w:val="000000"/>
        </w:rPr>
        <w:t>价格走势图</w:t>
      </w:r>
    </w:p>
    <w:p w:rsidR="00903CFC" w:rsidRDefault="00903CFC" w:rsidP="00535DB0">
      <w:pPr>
        <w:wordWrap w:val="0"/>
        <w:spacing w:after="240" w:line="315" w:lineRule="atLeast"/>
        <w:rPr>
          <w:rFonts w:cs="Times New Roman"/>
          <w:color w:val="000000"/>
        </w:rPr>
      </w:pPr>
      <w:r>
        <w:rPr>
          <w:rStyle w:val="apple-converted-space"/>
          <w:rFonts w:cs="Times New Roman"/>
          <w:color w:val="000000"/>
        </w:rPr>
        <w:t> </w:t>
      </w:r>
      <w:r>
        <w:rPr>
          <w:rFonts w:cs="Times New Roman"/>
        </w:rPr>
        <w:pict>
          <v:shape id="_x0000_i1034" type="#_x0000_t75" alt="" style="width:711pt;height:225pt">
            <v:imagedata r:id="rId68" r:href="rId69"/>
          </v:shape>
        </w:pict>
      </w:r>
    </w:p>
    <w:p w:rsidR="00903CFC" w:rsidRDefault="00903CFC" w:rsidP="00535DB0">
      <w:pPr>
        <w:wordWrap w:val="0"/>
        <w:spacing w:line="315" w:lineRule="atLeast"/>
        <w:jc w:val="center"/>
        <w:rPr>
          <w:rFonts w:cs="Times New Roman"/>
          <w:color w:val="000000"/>
        </w:rPr>
      </w:pPr>
      <w:r>
        <w:rPr>
          <w:rFonts w:cs="宋体" w:hint="eastAsia"/>
          <w:color w:val="000000"/>
        </w:rPr>
        <w:t>低合金</w:t>
      </w:r>
      <w:r>
        <w:rPr>
          <w:color w:val="000000"/>
        </w:rPr>
        <w:t>20mm</w:t>
      </w:r>
      <w:r>
        <w:rPr>
          <w:rFonts w:cs="宋体" w:hint="eastAsia"/>
          <w:color w:val="000000"/>
        </w:rPr>
        <w:t>价格走势图</w:t>
      </w:r>
    </w:p>
    <w:p w:rsidR="00903CFC" w:rsidRDefault="00903CFC" w:rsidP="00535DB0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</w:rPr>
        <w:pict>
          <v:shape id="_x0000_i1035" type="#_x0000_t75" alt="" style="width:711pt;height:225pt">
            <v:imagedata r:id="rId70" r:href="rId71"/>
          </v:shape>
        </w:pict>
      </w: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903CCA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19</w:t>
      </w:r>
      <w:r>
        <w:rPr>
          <w:rFonts w:hint="eastAsia"/>
          <w:color w:val="000000"/>
          <w:sz w:val="36"/>
          <w:szCs w:val="36"/>
        </w:rPr>
        <w:t>日全国主要城市焊管价格汇总</w:t>
      </w:r>
    </w:p>
    <w:p w:rsidR="00903CFC" w:rsidRDefault="00903CFC" w:rsidP="00903CCA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72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2020-03-19 11:53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73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74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75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903CFC" w:rsidRDefault="00903CFC" w:rsidP="00903CCA">
      <w:pPr>
        <w:jc w:val="left"/>
        <w:rPr>
          <w:rFonts w:cs="Times New Roman"/>
          <w:color w:val="000000"/>
          <w:sz w:val="18"/>
          <w:szCs w:val="18"/>
        </w:rPr>
      </w:pPr>
      <w:hyperlink r:id="rId76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77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78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79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80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81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82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611"/>
        <w:gridCol w:w="528"/>
        <w:gridCol w:w="527"/>
        <w:gridCol w:w="527"/>
        <w:gridCol w:w="527"/>
        <w:gridCol w:w="527"/>
        <w:gridCol w:w="526"/>
        <w:gridCol w:w="526"/>
        <w:gridCol w:w="527"/>
        <w:gridCol w:w="523"/>
        <w:gridCol w:w="526"/>
        <w:gridCol w:w="526"/>
        <w:gridCol w:w="527"/>
        <w:gridCol w:w="526"/>
        <w:gridCol w:w="526"/>
        <w:gridCol w:w="526"/>
        <w:gridCol w:w="527"/>
        <w:gridCol w:w="526"/>
        <w:gridCol w:w="527"/>
        <w:gridCol w:w="524"/>
        <w:gridCol w:w="523"/>
        <w:gridCol w:w="524"/>
        <w:gridCol w:w="526"/>
        <w:gridCol w:w="526"/>
        <w:gridCol w:w="526"/>
        <w:gridCol w:w="526"/>
        <w:gridCol w:w="526"/>
        <w:gridCol w:w="526"/>
        <w:gridCol w:w="453"/>
      </w:tblGrid>
      <w:tr w:rsidR="00903CFC" w:rsidTr="00903C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平均价</w:t>
            </w:r>
          </w:p>
        </w:tc>
      </w:tr>
      <w:tr w:rsidR="00903CFC" w:rsidTr="00903C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4061</w:t>
            </w:r>
          </w:p>
        </w:tc>
      </w:tr>
      <w:tr w:rsidR="00903CFC" w:rsidTr="00903C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</w:t>
            </w:r>
          </w:p>
        </w:tc>
      </w:tr>
      <w:tr w:rsidR="00903CFC" w:rsidTr="00903C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03CFC" w:rsidTr="00903C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4003</w:t>
            </w:r>
          </w:p>
        </w:tc>
      </w:tr>
      <w:tr w:rsidR="00903CFC" w:rsidTr="00903C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903CFC" w:rsidTr="00903C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03CFC" w:rsidTr="00903C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03CFC" w:rsidRDefault="00903CFC" w:rsidP="00903CCA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19</w:t>
      </w:r>
      <w:r>
        <w:rPr>
          <w:rFonts w:hint="eastAsia"/>
          <w:color w:val="000000"/>
          <w:sz w:val="21"/>
          <w:szCs w:val="21"/>
        </w:rPr>
        <w:t>日</w:t>
      </w:r>
      <w:r>
        <w:rPr>
          <w:color w:val="000000"/>
          <w:sz w:val="21"/>
          <w:szCs w:val="21"/>
        </w:rPr>
        <w:t>27</w:t>
      </w:r>
      <w:r>
        <w:rPr>
          <w:rFonts w:hint="eastAsia"/>
          <w:color w:val="000000"/>
          <w:sz w:val="21"/>
          <w:szCs w:val="21"/>
        </w:rPr>
        <w:t>个主要市场焊管平均价格小幅下降。</w:t>
      </w:r>
    </w:p>
    <w:p w:rsidR="00903CFC" w:rsidRDefault="00903CFC" w:rsidP="00903CCA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1.5</w:t>
      </w:r>
      <w:r>
        <w:rPr>
          <w:rFonts w:hint="eastAsia"/>
          <w:color w:val="000000"/>
          <w:sz w:val="21"/>
          <w:szCs w:val="21"/>
        </w:rPr>
        <w:t>寸</w:t>
      </w:r>
      <w:r>
        <w:rPr>
          <w:color w:val="000000"/>
          <w:sz w:val="21"/>
          <w:szCs w:val="21"/>
        </w:rPr>
        <w:t>*3.25mm</w:t>
      </w:r>
      <w:r>
        <w:rPr>
          <w:rFonts w:hint="eastAsia"/>
          <w:color w:val="000000"/>
          <w:sz w:val="21"/>
          <w:szCs w:val="21"/>
        </w:rPr>
        <w:t>焊管平均价格</w:t>
      </w:r>
      <w:r>
        <w:rPr>
          <w:color w:val="000000"/>
          <w:sz w:val="21"/>
          <w:szCs w:val="21"/>
        </w:rPr>
        <w:t>4061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吨，较上一个成交日价格下降</w:t>
      </w:r>
      <w:r>
        <w:rPr>
          <w:color w:val="000000"/>
          <w:sz w:val="21"/>
          <w:szCs w:val="21"/>
        </w:rPr>
        <w:t>9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吨。</w:t>
      </w:r>
    </w:p>
    <w:p w:rsidR="00903CFC" w:rsidRDefault="00903CFC" w:rsidP="00903CCA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寸</w:t>
      </w:r>
      <w:r>
        <w:rPr>
          <w:color w:val="000000"/>
          <w:sz w:val="21"/>
          <w:szCs w:val="21"/>
        </w:rPr>
        <w:t>*3.75mm</w:t>
      </w:r>
      <w:r>
        <w:rPr>
          <w:rFonts w:hint="eastAsia"/>
          <w:color w:val="000000"/>
          <w:sz w:val="21"/>
          <w:szCs w:val="21"/>
        </w:rPr>
        <w:t>焊管平均价格</w:t>
      </w:r>
      <w:r>
        <w:rPr>
          <w:color w:val="000000"/>
          <w:sz w:val="21"/>
          <w:szCs w:val="21"/>
        </w:rPr>
        <w:t>4003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吨，较上一个成交日价格下降</w:t>
      </w:r>
      <w:r>
        <w:rPr>
          <w:color w:val="000000"/>
          <w:sz w:val="21"/>
          <w:szCs w:val="21"/>
        </w:rPr>
        <w:t>8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</w:t>
      </w:r>
    </w:p>
    <w:p w:rsidR="00903CFC" w:rsidRDefault="00903CFC" w:rsidP="00903CCA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Mysteel.com</w:t>
      </w:r>
      <w:r>
        <w:rPr>
          <w:rFonts w:hint="eastAsia"/>
          <w:color w:val="000000"/>
          <w:sz w:val="21"/>
          <w:szCs w:val="21"/>
        </w:rPr>
        <w:t>编辑未经许可请勿转载）</w:t>
      </w:r>
    </w:p>
    <w:p w:rsidR="00903CFC" w:rsidRDefault="00903CFC" w:rsidP="00903CCA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行情采集：杜娇</w:t>
      </w:r>
      <w:r>
        <w:rPr>
          <w:color w:val="000000"/>
          <w:sz w:val="21"/>
          <w:szCs w:val="21"/>
        </w:rPr>
        <w:t>021-26094126</w:t>
      </w:r>
    </w:p>
    <w:p w:rsidR="00903CFC" w:rsidRDefault="00903CFC" w:rsidP="00903CCA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资讯监督：陈文花</w:t>
      </w:r>
      <w:r>
        <w:rPr>
          <w:color w:val="000000"/>
          <w:sz w:val="21"/>
          <w:szCs w:val="21"/>
        </w:rPr>
        <w:t>021-26093859</w:t>
      </w:r>
    </w:p>
    <w:p w:rsidR="00903CFC" w:rsidRDefault="00903CFC" w:rsidP="00903CCA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6" type="#_x0000_t75" alt="" style="width:712.5pt;height:202.5pt">
            <v:imagedata r:id="rId83" r:href="rId84"/>
          </v:shape>
        </w:pict>
      </w: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903CCA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19</w:t>
      </w:r>
      <w:r>
        <w:rPr>
          <w:rFonts w:hint="eastAsia"/>
          <w:color w:val="000000"/>
          <w:sz w:val="36"/>
          <w:szCs w:val="36"/>
        </w:rPr>
        <w:t>日全国主要城市</w:t>
      </w:r>
      <w:r>
        <w:rPr>
          <w:color w:val="000000"/>
          <w:sz w:val="36"/>
          <w:szCs w:val="36"/>
        </w:rPr>
        <w:t>H</w:t>
      </w:r>
      <w:r>
        <w:rPr>
          <w:rFonts w:hint="eastAsia"/>
          <w:color w:val="000000"/>
          <w:sz w:val="36"/>
          <w:szCs w:val="36"/>
        </w:rPr>
        <w:t>型钢价格汇总</w:t>
      </w:r>
    </w:p>
    <w:p w:rsidR="00903CFC" w:rsidRDefault="00903CFC" w:rsidP="00903CCA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85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2020-03-19 11:51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86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87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88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903CFC" w:rsidRDefault="00903CFC" w:rsidP="00903CCA">
      <w:pPr>
        <w:jc w:val="left"/>
        <w:rPr>
          <w:rFonts w:cs="Times New Roman"/>
          <w:color w:val="000000"/>
          <w:sz w:val="18"/>
          <w:szCs w:val="18"/>
        </w:rPr>
      </w:pPr>
      <w:hyperlink r:id="rId89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90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91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92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93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94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95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1538"/>
        <w:gridCol w:w="898"/>
        <w:gridCol w:w="1049"/>
        <w:gridCol w:w="1049"/>
        <w:gridCol w:w="896"/>
        <w:gridCol w:w="896"/>
        <w:gridCol w:w="896"/>
        <w:gridCol w:w="896"/>
        <w:gridCol w:w="896"/>
        <w:gridCol w:w="896"/>
        <w:gridCol w:w="884"/>
        <w:gridCol w:w="898"/>
        <w:gridCol w:w="896"/>
        <w:gridCol w:w="896"/>
        <w:gridCol w:w="886"/>
        <w:gridCol w:w="896"/>
      </w:tblGrid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3549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3638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3596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3627</w:t>
            </w:r>
          </w:p>
        </w:tc>
      </w:tr>
      <w:tr w:rsidR="00903C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903CFC" w:rsidTr="00903C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</w:t>
            </w:r>
            <w:r>
              <w:rPr>
                <w:rFonts w:cs="Times New Roman"/>
                <w:color w:val="000000"/>
                <w:sz w:val="18"/>
                <w:szCs w:val="18"/>
              </w:rPr>
              <w:t>\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03CFC" w:rsidRDefault="00903CFC" w:rsidP="00903CCA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7" type="#_x0000_t75" alt="" style="width:712.5pt;height:202.5pt">
            <v:imagedata r:id="rId96" r:href="rId97"/>
          </v:shape>
        </w:pict>
      </w: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535DB0">
      <w:pPr>
        <w:rPr>
          <w:rFonts w:cs="Times New Roman"/>
        </w:rPr>
      </w:pPr>
    </w:p>
    <w:p w:rsidR="00903CFC" w:rsidRDefault="00903CFC" w:rsidP="00903CCA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19</w:t>
      </w:r>
      <w:r>
        <w:rPr>
          <w:rFonts w:hint="eastAsia"/>
          <w:color w:val="000000"/>
          <w:sz w:val="36"/>
          <w:szCs w:val="36"/>
        </w:rPr>
        <w:t>日全国主要城市工角槽钢价格汇总</w:t>
      </w:r>
    </w:p>
    <w:p w:rsidR="00903CFC" w:rsidRDefault="00903CFC" w:rsidP="00903CCA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98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2020-03-19 12:01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99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00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903CFC" w:rsidRDefault="00903CFC" w:rsidP="00903CCA">
      <w:pPr>
        <w:jc w:val="left"/>
        <w:rPr>
          <w:rFonts w:cs="Times New Roman"/>
          <w:color w:val="000000"/>
          <w:sz w:val="18"/>
          <w:szCs w:val="18"/>
        </w:rPr>
      </w:pPr>
      <w:hyperlink r:id="rId102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103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104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105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106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107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108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933"/>
        <w:gridCol w:w="387"/>
        <w:gridCol w:w="387"/>
        <w:gridCol w:w="385"/>
        <w:gridCol w:w="747"/>
        <w:gridCol w:w="386"/>
        <w:gridCol w:w="930"/>
        <w:gridCol w:w="386"/>
        <w:gridCol w:w="387"/>
        <w:gridCol w:w="930"/>
        <w:gridCol w:w="387"/>
        <w:gridCol w:w="930"/>
        <w:gridCol w:w="387"/>
        <w:gridCol w:w="387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903CFC" w:rsidTr="00903C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均价</w:t>
            </w:r>
          </w:p>
        </w:tc>
      </w:tr>
      <w:tr w:rsidR="00903CFC" w:rsidTr="00903C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3914</w:t>
            </w:r>
          </w:p>
        </w:tc>
      </w:tr>
      <w:tr w:rsidR="00903CFC" w:rsidTr="00903C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903CFC" w:rsidTr="00903C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03CFC" w:rsidTr="00903C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3845</w:t>
            </w:r>
          </w:p>
        </w:tc>
      </w:tr>
      <w:tr w:rsidR="00903CFC" w:rsidTr="00903C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903CFC" w:rsidTr="00903C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03CFC" w:rsidTr="00903C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3872</w:t>
            </w:r>
          </w:p>
        </w:tc>
      </w:tr>
      <w:tr w:rsidR="00903CFC" w:rsidTr="00903C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903CFC" w:rsidTr="00903C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03CFC" w:rsidRDefault="00903CFC" w:rsidP="00903CCA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8" type="#_x0000_t75" alt="" style="width:712.5pt;height:202.5pt">
            <v:imagedata r:id="rId109" r:href="rId110"/>
          </v:shape>
        </w:pict>
      </w:r>
    </w:p>
    <w:p w:rsidR="00903CFC" w:rsidRDefault="00903CFC" w:rsidP="00903CCA">
      <w:pPr>
        <w:pStyle w:val="Heading1"/>
        <w:spacing w:before="150" w:beforeAutospacing="0" w:after="75" w:afterAutospacing="0" w:line="420" w:lineRule="atLeast"/>
        <w:jc w:val="center"/>
        <w:rPr>
          <w:rFonts w:cs="Times New Roman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19</w:t>
      </w:r>
      <w:r>
        <w:rPr>
          <w:rFonts w:hint="eastAsia"/>
          <w:color w:val="000000"/>
          <w:sz w:val="36"/>
          <w:szCs w:val="36"/>
        </w:rPr>
        <w:t>日全国主要城市镀锌管价格汇总</w:t>
      </w:r>
    </w:p>
    <w:p w:rsidR="00903CFC" w:rsidRDefault="00903CFC" w:rsidP="00903CCA">
      <w:pPr>
        <w:spacing w:line="300" w:lineRule="atLeast"/>
        <w:jc w:val="center"/>
        <w:rPr>
          <w:rFonts w:cs="Times New Roman"/>
          <w:color w:val="000000"/>
          <w:sz w:val="18"/>
          <w:szCs w:val="18"/>
        </w:rPr>
      </w:pPr>
      <w:hyperlink r:id="rId111" w:tgtFrame="_blank" w:history="1">
        <w:r>
          <w:rPr>
            <w:rStyle w:val="Hyperlink"/>
            <w:rFonts w:cs="宋体" w:hint="eastAsia"/>
            <w:color w:val="FF0000"/>
            <w:sz w:val="18"/>
            <w:szCs w:val="18"/>
          </w:rPr>
          <w:t>更多历史数据，上钢联数据</w:t>
        </w:r>
      </w:hyperlink>
      <w:r>
        <w:rPr>
          <w:color w:val="000000"/>
          <w:sz w:val="18"/>
          <w:szCs w:val="18"/>
        </w:rPr>
        <w:t>2020-03-19 11:53</w:t>
      </w:r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r>
        <w:rPr>
          <w:rFonts w:cs="宋体" w:hint="eastAsia"/>
          <w:color w:val="000000"/>
          <w:sz w:val="18"/>
          <w:szCs w:val="18"/>
        </w:rPr>
        <w:t>来源：</w:t>
      </w:r>
      <w:hyperlink r:id="rId112" w:tgtFrame="_blank" w:history="1">
        <w:r>
          <w:rPr>
            <w:rStyle w:val="Hyperlink"/>
            <w:rFonts w:cs="宋体" w:hint="eastAsia"/>
            <w:sz w:val="18"/>
            <w:szCs w:val="18"/>
          </w:rPr>
          <w:t>我的钢铁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13" w:tgtFrame="_blank" w:history="1">
        <w:r>
          <w:rPr>
            <w:rStyle w:val="Hyperlink"/>
            <w:rFonts w:cs="宋体" w:hint="eastAsia"/>
            <w:sz w:val="18"/>
            <w:szCs w:val="18"/>
          </w:rPr>
          <w:t>资讯监督</w:t>
        </w:r>
      </w:hyperlink>
      <w:r>
        <w:rPr>
          <w:rStyle w:val="apple-converted-space"/>
          <w:rFonts w:cs="Times New Roman"/>
          <w:color w:val="000000"/>
          <w:sz w:val="18"/>
          <w:szCs w:val="18"/>
        </w:rPr>
        <w:t> </w:t>
      </w:r>
      <w:hyperlink r:id="rId114" w:tgtFrame="_blank" w:history="1">
        <w:r>
          <w:rPr>
            <w:rStyle w:val="Hyperlink"/>
            <w:rFonts w:cs="宋体"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903CFC" w:rsidRDefault="00903CFC" w:rsidP="00903CCA">
      <w:pPr>
        <w:jc w:val="left"/>
        <w:rPr>
          <w:rFonts w:cs="Times New Roman"/>
          <w:color w:val="000000"/>
          <w:sz w:val="18"/>
          <w:szCs w:val="18"/>
        </w:rPr>
      </w:pPr>
      <w:hyperlink r:id="rId115" w:tooltip="分享到微信" w:history="1">
        <w:r>
          <w:rPr>
            <w:rStyle w:val="Hyperlink"/>
            <w:rFonts w:cs="宋体" w:hint="eastAsia"/>
            <w:sz w:val="18"/>
            <w:szCs w:val="18"/>
          </w:rPr>
          <w:t>微信</w:t>
        </w:r>
      </w:hyperlink>
      <w:hyperlink r:id="rId116" w:tooltip="分享到QQ好友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好友</w:t>
        </w:r>
      </w:hyperlink>
      <w:hyperlink r:id="rId117" w:tooltip="分享到新浪微博" w:history="1">
        <w:r>
          <w:rPr>
            <w:rStyle w:val="Hyperlink"/>
            <w:rFonts w:cs="宋体" w:hint="eastAsia"/>
            <w:sz w:val="18"/>
            <w:szCs w:val="18"/>
          </w:rPr>
          <w:t>新浪微博</w:t>
        </w:r>
      </w:hyperlink>
      <w:hyperlink r:id="rId118" w:tooltip="分享到腾讯微博" w:history="1">
        <w:r>
          <w:rPr>
            <w:rStyle w:val="Hyperlink"/>
            <w:rFonts w:cs="宋体" w:hint="eastAsia"/>
            <w:sz w:val="18"/>
            <w:szCs w:val="18"/>
          </w:rPr>
          <w:t>腾讯微博</w:t>
        </w:r>
      </w:hyperlink>
      <w:hyperlink r:id="rId119" w:tooltip="分享到QQ空间" w:history="1">
        <w:r>
          <w:rPr>
            <w:rStyle w:val="Hyperlink"/>
            <w:sz w:val="18"/>
            <w:szCs w:val="18"/>
          </w:rPr>
          <w:t>QQ</w:t>
        </w:r>
        <w:r>
          <w:rPr>
            <w:rStyle w:val="Hyperlink"/>
            <w:rFonts w:cs="宋体" w:hint="eastAsia"/>
            <w:sz w:val="18"/>
            <w:szCs w:val="18"/>
          </w:rPr>
          <w:t>空间</w:t>
        </w:r>
      </w:hyperlink>
      <w:hyperlink r:id="rId120" w:tooltip="分享到打印" w:history="1">
        <w:r>
          <w:rPr>
            <w:rStyle w:val="Hyperlink"/>
            <w:rFonts w:cs="宋体" w:hint="eastAsia"/>
            <w:sz w:val="18"/>
            <w:szCs w:val="18"/>
          </w:rPr>
          <w:t>打印</w:t>
        </w:r>
      </w:hyperlink>
      <w:hyperlink r:id="rId121" w:history="1">
        <w:r>
          <w:rPr>
            <w:rStyle w:val="Hyperlink"/>
            <w:rFonts w:cs="宋体"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000"/>
      </w:tblPr>
      <w:tblGrid>
        <w:gridCol w:w="609"/>
        <w:gridCol w:w="525"/>
        <w:gridCol w:w="525"/>
        <w:gridCol w:w="526"/>
        <w:gridCol w:w="526"/>
        <w:gridCol w:w="526"/>
        <w:gridCol w:w="526"/>
        <w:gridCol w:w="526"/>
        <w:gridCol w:w="527"/>
        <w:gridCol w:w="527"/>
        <w:gridCol w:w="527"/>
        <w:gridCol w:w="526"/>
        <w:gridCol w:w="527"/>
        <w:gridCol w:w="526"/>
        <w:gridCol w:w="526"/>
        <w:gridCol w:w="527"/>
        <w:gridCol w:w="526"/>
        <w:gridCol w:w="525"/>
        <w:gridCol w:w="527"/>
        <w:gridCol w:w="527"/>
        <w:gridCol w:w="526"/>
        <w:gridCol w:w="526"/>
        <w:gridCol w:w="526"/>
        <w:gridCol w:w="526"/>
        <w:gridCol w:w="526"/>
        <w:gridCol w:w="526"/>
        <w:gridCol w:w="526"/>
        <w:gridCol w:w="525"/>
        <w:gridCol w:w="452"/>
      </w:tblGrid>
      <w:tr w:rsidR="00903CFC" w:rsidTr="00903C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平均价</w:t>
            </w:r>
          </w:p>
        </w:tc>
      </w:tr>
      <w:tr w:rsidR="00903CFC" w:rsidTr="00903C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4994</w:t>
            </w:r>
          </w:p>
        </w:tc>
      </w:tr>
      <w:tr w:rsidR="00903CFC" w:rsidTr="00903C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903CFC" w:rsidTr="00903C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03CFC" w:rsidTr="00903C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4712</w:t>
            </w:r>
          </w:p>
        </w:tc>
      </w:tr>
      <w:tr w:rsidR="00903CFC" w:rsidTr="00903C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903CFC" w:rsidTr="00903C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03CFC" w:rsidTr="00903CC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903CFC" w:rsidRDefault="00903CFC">
            <w:pPr>
              <w:spacing w:line="210" w:lineRule="atLeas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03CFC" w:rsidRDefault="00903CFC" w:rsidP="00903CCA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19</w:t>
      </w:r>
      <w:r>
        <w:rPr>
          <w:rFonts w:hint="eastAsia"/>
          <w:color w:val="000000"/>
          <w:sz w:val="21"/>
          <w:szCs w:val="21"/>
        </w:rPr>
        <w:t>日全国</w:t>
      </w:r>
      <w:r>
        <w:rPr>
          <w:color w:val="000000"/>
          <w:sz w:val="21"/>
          <w:szCs w:val="21"/>
        </w:rPr>
        <w:t>27</w:t>
      </w:r>
      <w:r>
        <w:rPr>
          <w:rFonts w:hint="eastAsia"/>
          <w:color w:val="000000"/>
          <w:sz w:val="21"/>
          <w:szCs w:val="21"/>
        </w:rPr>
        <w:t>个主要市场镀锌管平均价格与上一个交易日相比价格上涨。</w:t>
      </w:r>
    </w:p>
    <w:p w:rsidR="00903CFC" w:rsidRDefault="00903CFC" w:rsidP="00903CCA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1.5</w:t>
      </w:r>
      <w:r>
        <w:rPr>
          <w:rFonts w:hint="eastAsia"/>
          <w:color w:val="000000"/>
          <w:sz w:val="21"/>
          <w:szCs w:val="21"/>
        </w:rPr>
        <w:t>寸</w:t>
      </w:r>
      <w:r>
        <w:rPr>
          <w:color w:val="000000"/>
          <w:sz w:val="21"/>
          <w:szCs w:val="21"/>
        </w:rPr>
        <w:t>*3.25mm</w:t>
      </w:r>
      <w:r>
        <w:rPr>
          <w:rFonts w:hint="eastAsia"/>
          <w:color w:val="000000"/>
          <w:sz w:val="21"/>
          <w:szCs w:val="21"/>
        </w:rPr>
        <w:t>镀锌管平均价格</w:t>
      </w:r>
      <w:r>
        <w:rPr>
          <w:color w:val="000000"/>
          <w:sz w:val="21"/>
          <w:szCs w:val="21"/>
        </w:rPr>
        <w:t>4994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吨，与上一个交易日相比价格涨</w:t>
      </w:r>
      <w:r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吨。</w:t>
      </w:r>
    </w:p>
    <w:p w:rsidR="00903CFC" w:rsidRDefault="00903CFC" w:rsidP="00903CCA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寸</w:t>
      </w:r>
      <w:r>
        <w:rPr>
          <w:color w:val="000000"/>
          <w:sz w:val="21"/>
          <w:szCs w:val="21"/>
        </w:rPr>
        <w:t>*3.75mm</w:t>
      </w:r>
      <w:r>
        <w:rPr>
          <w:rFonts w:hint="eastAsia"/>
          <w:color w:val="000000"/>
          <w:sz w:val="21"/>
          <w:szCs w:val="21"/>
        </w:rPr>
        <w:t>镀锌管平均价格</w:t>
      </w:r>
      <w:r>
        <w:rPr>
          <w:color w:val="000000"/>
          <w:sz w:val="21"/>
          <w:szCs w:val="21"/>
        </w:rPr>
        <w:t>4712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吨，与上一个交易日相比价格降</w:t>
      </w:r>
      <w:r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元</w:t>
      </w:r>
      <w:r>
        <w:rPr>
          <w:color w:val="000000"/>
          <w:sz w:val="21"/>
          <w:szCs w:val="21"/>
        </w:rPr>
        <w:t>/</w:t>
      </w:r>
      <w:r>
        <w:rPr>
          <w:rFonts w:hint="eastAsia"/>
          <w:color w:val="000000"/>
          <w:sz w:val="21"/>
          <w:szCs w:val="21"/>
        </w:rPr>
        <w:t>吨。</w:t>
      </w:r>
    </w:p>
    <w:p w:rsidR="00903CFC" w:rsidRDefault="00903CFC" w:rsidP="00903CCA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rFonts w:cs="Times New Roman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</w:t>
      </w:r>
      <w:r>
        <w:rPr>
          <w:color w:val="000000"/>
          <w:sz w:val="21"/>
          <w:szCs w:val="21"/>
        </w:rPr>
        <w:t>Mysteel.com</w:t>
      </w:r>
      <w:r>
        <w:rPr>
          <w:rFonts w:hint="eastAsia"/>
          <w:color w:val="000000"/>
          <w:sz w:val="21"/>
          <w:szCs w:val="21"/>
        </w:rPr>
        <w:t>编辑，未经许可，请勿转载）</w:t>
      </w:r>
    </w:p>
    <w:p w:rsidR="00903CFC" w:rsidRDefault="00903CFC" w:rsidP="00903CCA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行情采集：张海</w:t>
      </w:r>
      <w:r>
        <w:rPr>
          <w:color w:val="000000"/>
          <w:sz w:val="21"/>
          <w:szCs w:val="21"/>
        </w:rPr>
        <w:t>021-26094326</w:t>
      </w:r>
    </w:p>
    <w:p w:rsidR="00903CFC" w:rsidRDefault="00903CFC" w:rsidP="00903CCA">
      <w:pPr>
        <w:pStyle w:val="NormalWeb"/>
        <w:wordWrap w:val="0"/>
        <w:spacing w:before="150" w:beforeAutospacing="0" w:after="0" w:afterAutospacing="0" w:line="315" w:lineRule="atLeast"/>
        <w:ind w:firstLine="480"/>
        <w:jc w:val="both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资讯监督：陈文花</w:t>
      </w:r>
      <w:r>
        <w:rPr>
          <w:color w:val="000000"/>
          <w:sz w:val="21"/>
          <w:szCs w:val="21"/>
        </w:rPr>
        <w:t>021-26093859</w:t>
      </w:r>
    </w:p>
    <w:p w:rsidR="00903CFC" w:rsidRDefault="00903CFC" w:rsidP="00903CCA">
      <w:pPr>
        <w:wordWrap w:val="0"/>
        <w:spacing w:line="315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pict>
          <v:shape id="_x0000_i1039" type="#_x0000_t75" alt="" style="width:711pt;height:201pt">
            <v:imagedata r:id="rId122" r:href="rId123"/>
          </v:shape>
        </w:pict>
      </w:r>
    </w:p>
    <w:p w:rsidR="00903CFC" w:rsidRPr="00535DB0" w:rsidRDefault="00903CFC" w:rsidP="00535DB0">
      <w:pPr>
        <w:rPr>
          <w:rFonts w:cs="Times New Roman"/>
        </w:rPr>
      </w:pPr>
    </w:p>
    <w:sectPr w:rsidR="00903CFC" w:rsidRPr="00535DB0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CFC" w:rsidRDefault="00903CFC" w:rsidP="00FD22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03CFC" w:rsidRDefault="00903CFC" w:rsidP="00FD22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CFC" w:rsidRDefault="00903CFC" w:rsidP="00FD22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03CFC" w:rsidRDefault="00903CFC" w:rsidP="00FD22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C38"/>
    <w:rsid w:val="0000124F"/>
    <w:rsid w:val="0000148E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3598"/>
    <w:rsid w:val="00024D97"/>
    <w:rsid w:val="00026AE5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7E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C74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7ED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92A"/>
    <w:rsid w:val="00096A19"/>
    <w:rsid w:val="000A09F2"/>
    <w:rsid w:val="000A17F2"/>
    <w:rsid w:val="000A2FCB"/>
    <w:rsid w:val="000A3103"/>
    <w:rsid w:val="000A334D"/>
    <w:rsid w:val="000A461B"/>
    <w:rsid w:val="000A6162"/>
    <w:rsid w:val="000A61FC"/>
    <w:rsid w:val="000A6584"/>
    <w:rsid w:val="000A69AC"/>
    <w:rsid w:val="000B0100"/>
    <w:rsid w:val="000B19BB"/>
    <w:rsid w:val="000B2A1E"/>
    <w:rsid w:val="000B355B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05F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2FA4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447E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6F8E"/>
    <w:rsid w:val="001173E2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6D2E"/>
    <w:rsid w:val="00127C14"/>
    <w:rsid w:val="001311AD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4B3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211"/>
    <w:rsid w:val="00173C16"/>
    <w:rsid w:val="00173F92"/>
    <w:rsid w:val="001756D7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43B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362C"/>
    <w:rsid w:val="001B408F"/>
    <w:rsid w:val="001B5835"/>
    <w:rsid w:val="001B5E80"/>
    <w:rsid w:val="001B7AF2"/>
    <w:rsid w:val="001B7CCD"/>
    <w:rsid w:val="001C1BCB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0A2A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73E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79B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366F5"/>
    <w:rsid w:val="00340773"/>
    <w:rsid w:val="00344970"/>
    <w:rsid w:val="0034528C"/>
    <w:rsid w:val="00347577"/>
    <w:rsid w:val="00347A16"/>
    <w:rsid w:val="00347DF8"/>
    <w:rsid w:val="00350751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11"/>
    <w:rsid w:val="00370687"/>
    <w:rsid w:val="003717D1"/>
    <w:rsid w:val="003721B3"/>
    <w:rsid w:val="00372D5E"/>
    <w:rsid w:val="003731C0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C5"/>
    <w:rsid w:val="0038359F"/>
    <w:rsid w:val="0038441A"/>
    <w:rsid w:val="00384619"/>
    <w:rsid w:val="00384A37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4A1A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0D6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1183"/>
    <w:rsid w:val="00442B6C"/>
    <w:rsid w:val="0044313C"/>
    <w:rsid w:val="004432BA"/>
    <w:rsid w:val="00443BDF"/>
    <w:rsid w:val="00444E00"/>
    <w:rsid w:val="00444E3F"/>
    <w:rsid w:val="004459DB"/>
    <w:rsid w:val="00445CFA"/>
    <w:rsid w:val="00447A56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2EAC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A1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A0329"/>
    <w:rsid w:val="004A2396"/>
    <w:rsid w:val="004A2541"/>
    <w:rsid w:val="004A2A86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C7809"/>
    <w:rsid w:val="004D033D"/>
    <w:rsid w:val="004D2125"/>
    <w:rsid w:val="004D2155"/>
    <w:rsid w:val="004D2307"/>
    <w:rsid w:val="004D268B"/>
    <w:rsid w:val="004D285A"/>
    <w:rsid w:val="004D405A"/>
    <w:rsid w:val="004D5C5F"/>
    <w:rsid w:val="004D6EDD"/>
    <w:rsid w:val="004D7194"/>
    <w:rsid w:val="004D75AD"/>
    <w:rsid w:val="004E0CA5"/>
    <w:rsid w:val="004E0D24"/>
    <w:rsid w:val="004E173A"/>
    <w:rsid w:val="004E193E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001B"/>
    <w:rsid w:val="005322FC"/>
    <w:rsid w:val="005343EA"/>
    <w:rsid w:val="00534A83"/>
    <w:rsid w:val="00535DB0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090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0212"/>
    <w:rsid w:val="005D1142"/>
    <w:rsid w:val="005D1FD2"/>
    <w:rsid w:val="005D20AE"/>
    <w:rsid w:val="005D5EE1"/>
    <w:rsid w:val="005E04DF"/>
    <w:rsid w:val="005E0E65"/>
    <w:rsid w:val="005E341D"/>
    <w:rsid w:val="005E3945"/>
    <w:rsid w:val="005E3D98"/>
    <w:rsid w:val="005E41E9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412D"/>
    <w:rsid w:val="006049F4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B97"/>
    <w:rsid w:val="00630DB6"/>
    <w:rsid w:val="00630DCF"/>
    <w:rsid w:val="0063139A"/>
    <w:rsid w:val="00631910"/>
    <w:rsid w:val="00632357"/>
    <w:rsid w:val="00632A16"/>
    <w:rsid w:val="00634000"/>
    <w:rsid w:val="00635139"/>
    <w:rsid w:val="006363C4"/>
    <w:rsid w:val="006364B6"/>
    <w:rsid w:val="00636553"/>
    <w:rsid w:val="0063662B"/>
    <w:rsid w:val="00640D2D"/>
    <w:rsid w:val="00640E70"/>
    <w:rsid w:val="00640F53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169B"/>
    <w:rsid w:val="00664257"/>
    <w:rsid w:val="00664CF1"/>
    <w:rsid w:val="00664D2B"/>
    <w:rsid w:val="00664E5D"/>
    <w:rsid w:val="006651EA"/>
    <w:rsid w:val="0066780C"/>
    <w:rsid w:val="00672F81"/>
    <w:rsid w:val="00675451"/>
    <w:rsid w:val="00676122"/>
    <w:rsid w:val="00676800"/>
    <w:rsid w:val="00676EFA"/>
    <w:rsid w:val="00680E37"/>
    <w:rsid w:val="00681095"/>
    <w:rsid w:val="00681E61"/>
    <w:rsid w:val="006827A3"/>
    <w:rsid w:val="00682C0D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968FE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0DC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208"/>
    <w:rsid w:val="006D2887"/>
    <w:rsid w:val="006D4F8E"/>
    <w:rsid w:val="006D780F"/>
    <w:rsid w:val="006E01ED"/>
    <w:rsid w:val="006E2565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800"/>
    <w:rsid w:val="00713ED4"/>
    <w:rsid w:val="00714D06"/>
    <w:rsid w:val="00716B79"/>
    <w:rsid w:val="00717A4A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6749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8C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79"/>
    <w:rsid w:val="007B1ED2"/>
    <w:rsid w:val="007B27CD"/>
    <w:rsid w:val="007B2BE5"/>
    <w:rsid w:val="007B4E9E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1AF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86F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7DB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2DD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6A27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3CCA"/>
    <w:rsid w:val="00903CFC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51DD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579F1"/>
    <w:rsid w:val="0096097F"/>
    <w:rsid w:val="00960FE0"/>
    <w:rsid w:val="00961C9F"/>
    <w:rsid w:val="00964A8A"/>
    <w:rsid w:val="00965A5C"/>
    <w:rsid w:val="00965D96"/>
    <w:rsid w:val="009669DE"/>
    <w:rsid w:val="00966D9A"/>
    <w:rsid w:val="00967AD7"/>
    <w:rsid w:val="0097040A"/>
    <w:rsid w:val="009720A7"/>
    <w:rsid w:val="009743EB"/>
    <w:rsid w:val="00974EEE"/>
    <w:rsid w:val="00977C02"/>
    <w:rsid w:val="009840FE"/>
    <w:rsid w:val="00984AE0"/>
    <w:rsid w:val="00984E7A"/>
    <w:rsid w:val="00986629"/>
    <w:rsid w:val="00986646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136A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A7C6B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891"/>
    <w:rsid w:val="009C0B7E"/>
    <w:rsid w:val="009C1363"/>
    <w:rsid w:val="009C177A"/>
    <w:rsid w:val="009C2484"/>
    <w:rsid w:val="009C2A86"/>
    <w:rsid w:val="009C2F6E"/>
    <w:rsid w:val="009C3214"/>
    <w:rsid w:val="009C4687"/>
    <w:rsid w:val="009C4AB5"/>
    <w:rsid w:val="009C5B20"/>
    <w:rsid w:val="009C5CFF"/>
    <w:rsid w:val="009C6C21"/>
    <w:rsid w:val="009D01BA"/>
    <w:rsid w:val="009D03EB"/>
    <w:rsid w:val="009D04FA"/>
    <w:rsid w:val="009D215D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6F"/>
    <w:rsid w:val="00A066BE"/>
    <w:rsid w:val="00A06895"/>
    <w:rsid w:val="00A06E56"/>
    <w:rsid w:val="00A10061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128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5F04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52A4"/>
    <w:rsid w:val="00A66B5D"/>
    <w:rsid w:val="00A70A3C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9E9"/>
    <w:rsid w:val="00AB3D43"/>
    <w:rsid w:val="00AB4906"/>
    <w:rsid w:val="00AB4C86"/>
    <w:rsid w:val="00AB53AD"/>
    <w:rsid w:val="00AB56BA"/>
    <w:rsid w:val="00AB56D3"/>
    <w:rsid w:val="00AB583E"/>
    <w:rsid w:val="00AB6F66"/>
    <w:rsid w:val="00AB7910"/>
    <w:rsid w:val="00AB7C82"/>
    <w:rsid w:val="00AB7FEA"/>
    <w:rsid w:val="00AC0B61"/>
    <w:rsid w:val="00AC0DC3"/>
    <w:rsid w:val="00AC1740"/>
    <w:rsid w:val="00AC342D"/>
    <w:rsid w:val="00AC4314"/>
    <w:rsid w:val="00AC4554"/>
    <w:rsid w:val="00AC4B27"/>
    <w:rsid w:val="00AC6D43"/>
    <w:rsid w:val="00AD100C"/>
    <w:rsid w:val="00AD4394"/>
    <w:rsid w:val="00AD4D6F"/>
    <w:rsid w:val="00AD5EA3"/>
    <w:rsid w:val="00AD6644"/>
    <w:rsid w:val="00AD7795"/>
    <w:rsid w:val="00AD7ABD"/>
    <w:rsid w:val="00AE2672"/>
    <w:rsid w:val="00AE5B00"/>
    <w:rsid w:val="00AE5BFC"/>
    <w:rsid w:val="00AE733A"/>
    <w:rsid w:val="00AE73F8"/>
    <w:rsid w:val="00AE759D"/>
    <w:rsid w:val="00AF0AC9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275"/>
    <w:rsid w:val="00B04A88"/>
    <w:rsid w:val="00B058C4"/>
    <w:rsid w:val="00B05A4E"/>
    <w:rsid w:val="00B06917"/>
    <w:rsid w:val="00B06B5E"/>
    <w:rsid w:val="00B07D23"/>
    <w:rsid w:val="00B10B71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0819"/>
    <w:rsid w:val="00B32A42"/>
    <w:rsid w:val="00B32B6B"/>
    <w:rsid w:val="00B3590D"/>
    <w:rsid w:val="00B374D7"/>
    <w:rsid w:val="00B37C3D"/>
    <w:rsid w:val="00B40BA4"/>
    <w:rsid w:val="00B4146B"/>
    <w:rsid w:val="00B418AE"/>
    <w:rsid w:val="00B42353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B08"/>
    <w:rsid w:val="00B87CF0"/>
    <w:rsid w:val="00B918A9"/>
    <w:rsid w:val="00B96B29"/>
    <w:rsid w:val="00B96D93"/>
    <w:rsid w:val="00BA0811"/>
    <w:rsid w:val="00BA3D30"/>
    <w:rsid w:val="00BA42C5"/>
    <w:rsid w:val="00BA43D6"/>
    <w:rsid w:val="00BA44A4"/>
    <w:rsid w:val="00BA6626"/>
    <w:rsid w:val="00BA7C42"/>
    <w:rsid w:val="00BB05E6"/>
    <w:rsid w:val="00BB0D4E"/>
    <w:rsid w:val="00BB0DC2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2344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3C5D"/>
    <w:rsid w:val="00BD4932"/>
    <w:rsid w:val="00BD4E6F"/>
    <w:rsid w:val="00BD696A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2C9A"/>
    <w:rsid w:val="00BF68E9"/>
    <w:rsid w:val="00BF7B6D"/>
    <w:rsid w:val="00C00894"/>
    <w:rsid w:val="00C00B70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462C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115B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3CE4"/>
    <w:rsid w:val="00C54380"/>
    <w:rsid w:val="00C54B04"/>
    <w:rsid w:val="00C564E3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2F17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0B5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648"/>
    <w:rsid w:val="00CC3CF4"/>
    <w:rsid w:val="00CC4491"/>
    <w:rsid w:val="00CC4F8F"/>
    <w:rsid w:val="00CC5B1F"/>
    <w:rsid w:val="00CC7F2D"/>
    <w:rsid w:val="00CD1F78"/>
    <w:rsid w:val="00CD2134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25EB"/>
    <w:rsid w:val="00D0404E"/>
    <w:rsid w:val="00D0785F"/>
    <w:rsid w:val="00D079EE"/>
    <w:rsid w:val="00D115E0"/>
    <w:rsid w:val="00D11BB3"/>
    <w:rsid w:val="00D12310"/>
    <w:rsid w:val="00D14541"/>
    <w:rsid w:val="00D15527"/>
    <w:rsid w:val="00D16DE0"/>
    <w:rsid w:val="00D1795E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4F8"/>
    <w:rsid w:val="00D456EA"/>
    <w:rsid w:val="00D457ED"/>
    <w:rsid w:val="00D500A7"/>
    <w:rsid w:val="00D51E60"/>
    <w:rsid w:val="00D520AB"/>
    <w:rsid w:val="00D52258"/>
    <w:rsid w:val="00D53695"/>
    <w:rsid w:val="00D54C49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2713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1688"/>
    <w:rsid w:val="00DC2A3D"/>
    <w:rsid w:val="00DC2CE9"/>
    <w:rsid w:val="00DC4226"/>
    <w:rsid w:val="00DC490A"/>
    <w:rsid w:val="00DC559A"/>
    <w:rsid w:val="00DC5FC9"/>
    <w:rsid w:val="00DC64CA"/>
    <w:rsid w:val="00DC66CB"/>
    <w:rsid w:val="00DC7013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40DA"/>
    <w:rsid w:val="00DF5BE3"/>
    <w:rsid w:val="00DF5C5D"/>
    <w:rsid w:val="00DF70DF"/>
    <w:rsid w:val="00DF73C8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3D3"/>
    <w:rsid w:val="00E249CA"/>
    <w:rsid w:val="00E257F5"/>
    <w:rsid w:val="00E26A45"/>
    <w:rsid w:val="00E272E6"/>
    <w:rsid w:val="00E2790A"/>
    <w:rsid w:val="00E30770"/>
    <w:rsid w:val="00E30C1B"/>
    <w:rsid w:val="00E312EA"/>
    <w:rsid w:val="00E31387"/>
    <w:rsid w:val="00E31490"/>
    <w:rsid w:val="00E3226F"/>
    <w:rsid w:val="00E32688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6C54"/>
    <w:rsid w:val="00E76CE2"/>
    <w:rsid w:val="00E7740F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11F"/>
    <w:rsid w:val="00ED1674"/>
    <w:rsid w:val="00ED1DFB"/>
    <w:rsid w:val="00ED2256"/>
    <w:rsid w:val="00ED3927"/>
    <w:rsid w:val="00ED45B7"/>
    <w:rsid w:val="00ED4AF3"/>
    <w:rsid w:val="00ED5E97"/>
    <w:rsid w:val="00ED61D8"/>
    <w:rsid w:val="00ED69E1"/>
    <w:rsid w:val="00EE16D4"/>
    <w:rsid w:val="00EE1ECC"/>
    <w:rsid w:val="00EE22E1"/>
    <w:rsid w:val="00EE4727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3081"/>
    <w:rsid w:val="00F239F2"/>
    <w:rsid w:val="00F24083"/>
    <w:rsid w:val="00F24119"/>
    <w:rsid w:val="00F2458A"/>
    <w:rsid w:val="00F24F02"/>
    <w:rsid w:val="00F2564B"/>
    <w:rsid w:val="00F26C17"/>
    <w:rsid w:val="00F277D7"/>
    <w:rsid w:val="00F30613"/>
    <w:rsid w:val="00F32604"/>
    <w:rsid w:val="00F32C27"/>
    <w:rsid w:val="00F331E2"/>
    <w:rsid w:val="00F335A8"/>
    <w:rsid w:val="00F3425D"/>
    <w:rsid w:val="00F3487A"/>
    <w:rsid w:val="00F349CF"/>
    <w:rsid w:val="00F34C00"/>
    <w:rsid w:val="00F35F3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5FD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061A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4FC"/>
    <w:rsid w:val="00FD2B52"/>
    <w:rsid w:val="00FD433F"/>
    <w:rsid w:val="00FD4E3E"/>
    <w:rsid w:val="00FD620C"/>
    <w:rsid w:val="00FD6E5A"/>
    <w:rsid w:val="00FD7063"/>
    <w:rsid w:val="00FD7BEF"/>
    <w:rsid w:val="00FE0585"/>
    <w:rsid w:val="00FE1B49"/>
    <w:rsid w:val="00FE2417"/>
    <w:rsid w:val="00FE321E"/>
    <w:rsid w:val="00FE32C0"/>
    <w:rsid w:val="00FE3C32"/>
    <w:rsid w:val="00FE4ABE"/>
    <w:rsid w:val="00FE5083"/>
    <w:rsid w:val="00FE6029"/>
    <w:rsid w:val="00FE68A8"/>
    <w:rsid w:val="00FF05EB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330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4330"/>
    <w:pPr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D0212"/>
    <w:rPr>
      <w:rFonts w:ascii="Cambria" w:eastAsia="宋体" w:hAnsi="Cambria" w:cs="Cambria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E9433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433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433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4330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E943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E94330"/>
    <w:rPr>
      <w:color w:val="535353"/>
      <w:u w:val="none"/>
    </w:rPr>
  </w:style>
  <w:style w:type="character" w:styleId="Hyperlink">
    <w:name w:val="Hyperlink"/>
    <w:basedOn w:val="DefaultParagraphFont"/>
    <w:uiPriority w:val="99"/>
    <w:semiHidden/>
    <w:rsid w:val="00E94330"/>
    <w:rPr>
      <w:color w:val="535353"/>
      <w:u w:val="none"/>
    </w:rPr>
  </w:style>
  <w:style w:type="character" w:customStyle="1" w:styleId="jiathistxt">
    <w:name w:val="jiathis_txt"/>
    <w:basedOn w:val="DefaultParagraphFont"/>
    <w:uiPriority w:val="99"/>
    <w:rsid w:val="00E94330"/>
  </w:style>
  <w:style w:type="character" w:customStyle="1" w:styleId="jiathisbuttonexpanded">
    <w:name w:val="jiathis_button_expanded"/>
    <w:basedOn w:val="DefaultParagraphFont"/>
    <w:uiPriority w:val="99"/>
    <w:rsid w:val="00E94330"/>
  </w:style>
  <w:style w:type="character" w:customStyle="1" w:styleId="apple-converted-space">
    <w:name w:val="apple-converted-space"/>
    <w:basedOn w:val="DefaultParagraphFont"/>
    <w:uiPriority w:val="99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46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4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1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574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5746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20574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48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19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574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46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6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2057464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7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73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9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5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02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20574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574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58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46659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76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06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02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9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5746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4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1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574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52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205746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8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6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06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205746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7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45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2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574643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03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83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61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6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9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79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08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574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46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1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5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574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39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6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0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57465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1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9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16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8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80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574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59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2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6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2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39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19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5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95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57464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46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7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20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7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5746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39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57466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574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85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574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6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574645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46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574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2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5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7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</w:divsChild>
    </w:div>
    <w:div w:id="205746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4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574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5746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9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96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3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44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574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46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79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7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574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47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</w:divsChild>
    </w:div>
    <w:div w:id="205746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205746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8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57463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0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6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0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20574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51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26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574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46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8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205746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6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9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3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00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9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574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65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3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8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4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574652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46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9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7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9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6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6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03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5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5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574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575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1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88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48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6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4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07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574665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574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6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3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10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22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3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9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64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22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574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4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98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28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7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1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1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57465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50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7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40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0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5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41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574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46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</w:divsChild>
    </w:div>
    <w:div w:id="205746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6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7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9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574621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46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50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5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6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18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2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0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3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574613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46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1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574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05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3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16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7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574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46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4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7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9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3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31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574646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46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574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6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6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2057464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57462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57464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26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57466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6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</w:divsChild>
    </w:div>
    <w:div w:id="205746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23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0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10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6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0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9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2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41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6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6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8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70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7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71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33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4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9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1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59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574637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9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0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7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574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55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4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24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09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574617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574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46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5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4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8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6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5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4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5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3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1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7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3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6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205746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6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teelphone.com/app/?fr=055" TargetMode="External"/><Relationship Id="rId117" Type="http://schemas.openxmlformats.org/officeDocument/2006/relationships/hyperlink" Target="https://gg.mysteel.com/p/20/0319/09/F000A68730D216DF.html" TargetMode="External"/><Relationship Id="rId21" Type="http://schemas.openxmlformats.org/officeDocument/2006/relationships/image" Target="media/image3.png"/><Relationship Id="rId42" Type="http://schemas.openxmlformats.org/officeDocument/2006/relationships/hyperlink" Target="http://about.mysteel.com/contactus.html" TargetMode="External"/><Relationship Id="rId47" Type="http://schemas.openxmlformats.org/officeDocument/2006/relationships/hyperlink" Target="https://jiancai.mysteel.com/p/20/0319/08/42353A1524AA728D.html" TargetMode="External"/><Relationship Id="rId63" Type="http://schemas.openxmlformats.org/officeDocument/2006/relationships/hyperlink" Target="https://zhongban.mysteel.com/p/20/0319/09/B4E708EF2614BA31.html" TargetMode="External"/><Relationship Id="rId68" Type="http://schemas.openxmlformats.org/officeDocument/2006/relationships/image" Target="media/image10.png"/><Relationship Id="rId84" Type="http://schemas.openxmlformats.org/officeDocument/2006/relationships/image" Target="https://img04.mysteelcdn.com/hz/uploaded/chart/20/4527AEC5C426EC16.jpg" TargetMode="External"/><Relationship Id="rId89" Type="http://schemas.openxmlformats.org/officeDocument/2006/relationships/hyperlink" Target="https://xinggang.mysteel.com/p/20/0319/09/51F74AE791317A9E.html" TargetMode="External"/><Relationship Id="rId112" Type="http://schemas.openxmlformats.org/officeDocument/2006/relationships/hyperlink" Target="https://www.mysteel.com/" TargetMode="External"/><Relationship Id="rId16" Type="http://schemas.openxmlformats.org/officeDocument/2006/relationships/hyperlink" Target="https://jiancai.mysteel.com/p/20/0319/08/B7F19A954EAE657D.html" TargetMode="External"/><Relationship Id="rId107" Type="http://schemas.openxmlformats.org/officeDocument/2006/relationships/hyperlink" Target="https://xinggang.mysteel.com/p/20/0319/09/30DA401E79B4DE63.html" TargetMode="External"/><Relationship Id="rId11" Type="http://schemas.openxmlformats.org/officeDocument/2006/relationships/hyperlink" Target="https://jiancai.mysteel.com/p/20/0319/08/B7F19A954EAE657D.html" TargetMode="External"/><Relationship Id="rId32" Type="http://schemas.openxmlformats.org/officeDocument/2006/relationships/hyperlink" Target="https://jiancai.mysteel.com/p/20/0319/08/8800563B9168DCCA.html" TargetMode="External"/><Relationship Id="rId37" Type="http://schemas.openxmlformats.org/officeDocument/2006/relationships/image" Target="http://mfs.mysteelcdn.com/group1/M00/07/00/rBL64F54C-KABz3aAACgvulK4nk783.PNG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https://zhongban.mysteel.com/p/20/0319/09/B4E708EF2614BA31.html" TargetMode="External"/><Relationship Id="rId74" Type="http://schemas.openxmlformats.org/officeDocument/2006/relationships/hyperlink" Target="http://about.mysteel.com/contactus.html" TargetMode="External"/><Relationship Id="rId79" Type="http://schemas.openxmlformats.org/officeDocument/2006/relationships/hyperlink" Target="https://gg.mysteel.com/p/20/0319/09/169DDA6C7368FAEC.html" TargetMode="External"/><Relationship Id="rId102" Type="http://schemas.openxmlformats.org/officeDocument/2006/relationships/hyperlink" Target="https://xinggang.mysteel.com/p/20/0319/09/30DA401E79B4DE63.html" TargetMode="External"/><Relationship Id="rId123" Type="http://schemas.openxmlformats.org/officeDocument/2006/relationships/image" Target="https://img07.mysteelcdn.com/hz/uploaded/chart/20/8D77AD78CD8BB5B0.jpg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zhongban.mysteel.com/p/20/0319/09/B4E708EF2614BA31.html" TargetMode="External"/><Relationship Id="rId82" Type="http://schemas.openxmlformats.org/officeDocument/2006/relationships/hyperlink" Target="https://gg.mysteel.com/p/20/0319/09/169DDA6C7368FAEC.html" TargetMode="External"/><Relationship Id="rId90" Type="http://schemas.openxmlformats.org/officeDocument/2006/relationships/hyperlink" Target="https://xinggang.mysteel.com/p/20/0319/09/51F74AE791317A9E.html" TargetMode="External"/><Relationship Id="rId95" Type="http://schemas.openxmlformats.org/officeDocument/2006/relationships/hyperlink" Target="https://xinggang.mysteel.com/p/20/0319/09/51F74AE791317A9E.html" TargetMode="External"/><Relationship Id="rId19" Type="http://schemas.openxmlformats.org/officeDocument/2006/relationships/image" Target="media/image2.png"/><Relationship Id="rId14" Type="http://schemas.openxmlformats.org/officeDocument/2006/relationships/hyperlink" Target="https://jiancai.mysteel.com/p/20/0319/08/B7F19A954EAE657D.html" TargetMode="External"/><Relationship Id="rId22" Type="http://schemas.openxmlformats.org/officeDocument/2006/relationships/image" Target="http://mfs.mysteelcdn.com/group1/M00/01/34/rBL63l53m0mAOMRCAABjWsgFh-A071.PNG" TargetMode="External"/><Relationship Id="rId27" Type="http://schemas.openxmlformats.org/officeDocument/2006/relationships/hyperlink" Target="https://jiancai.mysteel.com/p/20/0319/08/8800563B9168DCCA.html" TargetMode="External"/><Relationship Id="rId30" Type="http://schemas.openxmlformats.org/officeDocument/2006/relationships/hyperlink" Target="https://jiancai.mysteel.com/p/20/0319/08/8800563B9168DCCA.html" TargetMode="External"/><Relationship Id="rId35" Type="http://schemas.openxmlformats.org/officeDocument/2006/relationships/image" Target="https://img06.mysteelcdn.com/hz/uploaded/chart/20/2DE6DF1C95E3D369.jpg" TargetMode="External"/><Relationship Id="rId43" Type="http://schemas.openxmlformats.org/officeDocument/2006/relationships/hyperlink" Target="https://www.steelphone.com/app/?fr=055" TargetMode="External"/><Relationship Id="rId48" Type="http://schemas.openxmlformats.org/officeDocument/2006/relationships/hyperlink" Target="https://jiancai.mysteel.com/p/20/0319/08/42353A1524AA728D.html" TargetMode="External"/><Relationship Id="rId56" Type="http://schemas.openxmlformats.org/officeDocument/2006/relationships/hyperlink" Target="https://www.steelphone.com/app/?fr=055" TargetMode="External"/><Relationship Id="rId64" Type="http://schemas.openxmlformats.org/officeDocument/2006/relationships/image" Target="media/image8.png"/><Relationship Id="rId69" Type="http://schemas.openxmlformats.org/officeDocument/2006/relationships/image" Target="http://mfs.mysteelcdn.com/group1/M00/06/A7/rBL63153mxeAE5B2AAB53IHsXuU414.PNG" TargetMode="External"/><Relationship Id="rId77" Type="http://schemas.openxmlformats.org/officeDocument/2006/relationships/hyperlink" Target="https://gg.mysteel.com/p/20/0319/09/169DDA6C7368FAEC.html" TargetMode="External"/><Relationship Id="rId100" Type="http://schemas.openxmlformats.org/officeDocument/2006/relationships/hyperlink" Target="http://about.mysteel.com/contactus.html" TargetMode="External"/><Relationship Id="rId105" Type="http://schemas.openxmlformats.org/officeDocument/2006/relationships/hyperlink" Target="https://xinggang.mysteel.com/p/20/0319/09/30DA401E79B4DE63.html" TargetMode="External"/><Relationship Id="rId113" Type="http://schemas.openxmlformats.org/officeDocument/2006/relationships/hyperlink" Target="http://about.mysteel.com/contactus.html" TargetMode="External"/><Relationship Id="rId118" Type="http://schemas.openxmlformats.org/officeDocument/2006/relationships/hyperlink" Target="https://gg.mysteel.com/p/20/0319/09/F000A68730D216DF.html" TargetMode="External"/><Relationship Id="rId8" Type="http://schemas.openxmlformats.org/officeDocument/2006/relationships/hyperlink" Target="http://about.mysteel.com/contactus.html" TargetMode="External"/><Relationship Id="rId51" Type="http://schemas.openxmlformats.org/officeDocument/2006/relationships/image" Target="media/image7.png"/><Relationship Id="rId72" Type="http://schemas.openxmlformats.org/officeDocument/2006/relationships/hyperlink" Target="javascript:;" TargetMode="External"/><Relationship Id="rId80" Type="http://schemas.openxmlformats.org/officeDocument/2006/relationships/hyperlink" Target="https://gg.mysteel.com/p/20/0319/09/169DDA6C7368FAEC.html" TargetMode="External"/><Relationship Id="rId85" Type="http://schemas.openxmlformats.org/officeDocument/2006/relationships/hyperlink" Target="javascript:;" TargetMode="External"/><Relationship Id="rId93" Type="http://schemas.openxmlformats.org/officeDocument/2006/relationships/hyperlink" Target="https://xinggang.mysteel.com/p/20/0319/09/51F74AE791317A9E.html" TargetMode="External"/><Relationship Id="rId98" Type="http://schemas.openxmlformats.org/officeDocument/2006/relationships/hyperlink" Target="javascript:;" TargetMode="External"/><Relationship Id="rId121" Type="http://schemas.openxmlformats.org/officeDocument/2006/relationships/hyperlink" Target="https://gg.mysteel.com/p/20/0319/09/F000A68730D216DF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jiancai.mysteel.com/p/20/0319/08/B7F19A954EAE657D.html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://about.mysteel.com/contactus.html" TargetMode="External"/><Relationship Id="rId33" Type="http://schemas.openxmlformats.org/officeDocument/2006/relationships/hyperlink" Target="https://jiancai.mysteel.com/p/20/0319/08/8800563B9168DCCA.html" TargetMode="External"/><Relationship Id="rId38" Type="http://schemas.openxmlformats.org/officeDocument/2006/relationships/image" Target="media/image6.png"/><Relationship Id="rId46" Type="http://schemas.openxmlformats.org/officeDocument/2006/relationships/hyperlink" Target="https://jiancai.mysteel.com/p/20/0319/08/42353A1524AA728D.html" TargetMode="External"/><Relationship Id="rId59" Type="http://schemas.openxmlformats.org/officeDocument/2006/relationships/hyperlink" Target="https://zhongban.mysteel.com/p/20/0319/09/B4E708EF2614BA31.html" TargetMode="External"/><Relationship Id="rId67" Type="http://schemas.openxmlformats.org/officeDocument/2006/relationships/image" Target="http://mfs.mysteelcdn.com/group1/M00/01/34/rBL63l53mxeAcZ-QAAB5IAh3z5U603.PNG" TargetMode="External"/><Relationship Id="rId103" Type="http://schemas.openxmlformats.org/officeDocument/2006/relationships/hyperlink" Target="https://xinggang.mysteel.com/p/20/0319/09/30DA401E79B4DE63.html" TargetMode="External"/><Relationship Id="rId108" Type="http://schemas.openxmlformats.org/officeDocument/2006/relationships/hyperlink" Target="https://xinggang.mysteel.com/p/20/0319/09/30DA401E79B4DE63.html" TargetMode="External"/><Relationship Id="rId116" Type="http://schemas.openxmlformats.org/officeDocument/2006/relationships/hyperlink" Target="https://gg.mysteel.com/p/20/0319/09/F000A68730D216DF.html" TargetMode="External"/><Relationship Id="rId124" Type="http://schemas.openxmlformats.org/officeDocument/2006/relationships/fontTable" Target="fontTable.xml"/><Relationship Id="rId20" Type="http://schemas.openxmlformats.org/officeDocument/2006/relationships/image" Target="http://mfs.mysteelcdn.com/group1/M00/06/A7/rBL63153m0qAGPLZAACHZwI5u-E654.PNG" TargetMode="External"/><Relationship Id="rId41" Type="http://schemas.openxmlformats.org/officeDocument/2006/relationships/hyperlink" Target="https://www.mysteel.com/" TargetMode="External"/><Relationship Id="rId54" Type="http://schemas.openxmlformats.org/officeDocument/2006/relationships/hyperlink" Target="https://www.mysteel.com/" TargetMode="External"/><Relationship Id="rId62" Type="http://schemas.openxmlformats.org/officeDocument/2006/relationships/hyperlink" Target="https://zhongban.mysteel.com/p/20/0319/09/B4E708EF2614BA31.html" TargetMode="External"/><Relationship Id="rId70" Type="http://schemas.openxmlformats.org/officeDocument/2006/relationships/image" Target="media/image11.png"/><Relationship Id="rId75" Type="http://schemas.openxmlformats.org/officeDocument/2006/relationships/hyperlink" Target="https://www.steelphone.com/app/?fr=055" TargetMode="External"/><Relationship Id="rId83" Type="http://schemas.openxmlformats.org/officeDocument/2006/relationships/image" Target="media/image12.png"/><Relationship Id="rId88" Type="http://schemas.openxmlformats.org/officeDocument/2006/relationships/hyperlink" Target="https://www.steelphone.com/app/?fr=055" TargetMode="External"/><Relationship Id="rId91" Type="http://schemas.openxmlformats.org/officeDocument/2006/relationships/hyperlink" Target="https://xinggang.mysteel.com/p/20/0319/09/51F74AE791317A9E.html" TargetMode="External"/><Relationship Id="rId96" Type="http://schemas.openxmlformats.org/officeDocument/2006/relationships/image" Target="media/image13.png"/><Relationship Id="rId111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5" Type="http://schemas.openxmlformats.org/officeDocument/2006/relationships/hyperlink" Target="https://jiancai.mysteel.com/p/20/0319/08/B7F19A954EAE657D.html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https://jiancai.mysteel.com/p/20/0319/08/8800563B9168DCCA.html" TargetMode="External"/><Relationship Id="rId36" Type="http://schemas.openxmlformats.org/officeDocument/2006/relationships/image" Target="media/image5.png"/><Relationship Id="rId49" Type="http://schemas.openxmlformats.org/officeDocument/2006/relationships/hyperlink" Target="https://jiancai.mysteel.com/p/20/0319/08/42353A1524AA728D.html" TargetMode="External"/><Relationship Id="rId57" Type="http://schemas.openxmlformats.org/officeDocument/2006/relationships/hyperlink" Target="https://zhongban.mysteel.com/p/20/0319/09/B4E708EF2614BA31.html" TargetMode="External"/><Relationship Id="rId106" Type="http://schemas.openxmlformats.org/officeDocument/2006/relationships/hyperlink" Target="https://xinggang.mysteel.com/p/20/0319/09/30DA401E79B4DE63.html" TargetMode="External"/><Relationship Id="rId114" Type="http://schemas.openxmlformats.org/officeDocument/2006/relationships/hyperlink" Target="https://www.steelphone.com/app/?fr=055" TargetMode="External"/><Relationship Id="rId119" Type="http://schemas.openxmlformats.org/officeDocument/2006/relationships/hyperlink" Target="https://gg.mysteel.com/p/20/0319/09/F000A68730D216DF.html" TargetMode="External"/><Relationship Id="rId10" Type="http://schemas.openxmlformats.org/officeDocument/2006/relationships/hyperlink" Target="https://jiancai.mysteel.com/p/20/0319/08/B7F19A954EAE657D.html" TargetMode="External"/><Relationship Id="rId31" Type="http://schemas.openxmlformats.org/officeDocument/2006/relationships/hyperlink" Target="https://jiancai.mysteel.com/p/20/0319/08/8800563B9168DCCA.html" TargetMode="External"/><Relationship Id="rId44" Type="http://schemas.openxmlformats.org/officeDocument/2006/relationships/hyperlink" Target="https://jiancai.mysteel.com/p/20/0319/08/42353A1524AA728D.html" TargetMode="External"/><Relationship Id="rId52" Type="http://schemas.openxmlformats.org/officeDocument/2006/relationships/image" Target="https://img03.mysteelcdn.com/hz/uploaded/chart/20/3954611CC23D9D9C.jpg" TargetMode="External"/><Relationship Id="rId60" Type="http://schemas.openxmlformats.org/officeDocument/2006/relationships/hyperlink" Target="https://zhongban.mysteel.com/p/20/0319/09/B4E708EF2614BA31.html" TargetMode="External"/><Relationship Id="rId65" Type="http://schemas.openxmlformats.org/officeDocument/2006/relationships/image" Target="https://img08.mysteelcdn.com/hz/uploaded/chart/20/E4B904CFFED96685.jpg" TargetMode="External"/><Relationship Id="rId73" Type="http://schemas.openxmlformats.org/officeDocument/2006/relationships/hyperlink" Target="https://www.mysteel.com/" TargetMode="External"/><Relationship Id="rId78" Type="http://schemas.openxmlformats.org/officeDocument/2006/relationships/hyperlink" Target="https://gg.mysteel.com/p/20/0319/09/169DDA6C7368FAEC.html" TargetMode="External"/><Relationship Id="rId81" Type="http://schemas.openxmlformats.org/officeDocument/2006/relationships/hyperlink" Target="https://gg.mysteel.com/p/20/0319/09/169DDA6C7368FAEC.html" TargetMode="External"/><Relationship Id="rId86" Type="http://schemas.openxmlformats.org/officeDocument/2006/relationships/hyperlink" Target="https://www.mysteel.com/" TargetMode="External"/><Relationship Id="rId94" Type="http://schemas.openxmlformats.org/officeDocument/2006/relationships/hyperlink" Target="https://xinggang.mysteel.com/p/20/0319/09/51F74AE791317A9E.html" TargetMode="External"/><Relationship Id="rId99" Type="http://schemas.openxmlformats.org/officeDocument/2006/relationships/hyperlink" Target="https://www.mysteel.com/" TargetMode="External"/><Relationship Id="rId101" Type="http://schemas.openxmlformats.org/officeDocument/2006/relationships/hyperlink" Target="https://www.steelphone.com/app/?fr=055" TargetMode="External"/><Relationship Id="rId122" Type="http://schemas.openxmlformats.org/officeDocument/2006/relationships/image" Target="media/image15.png"/><Relationship Id="rId4" Type="http://schemas.openxmlformats.org/officeDocument/2006/relationships/footnotes" Target="footnotes.xml"/><Relationship Id="rId9" Type="http://schemas.openxmlformats.org/officeDocument/2006/relationships/hyperlink" Target="https://www.steelphone.com/app/?fr=055" TargetMode="External"/><Relationship Id="rId13" Type="http://schemas.openxmlformats.org/officeDocument/2006/relationships/hyperlink" Target="https://jiancai.mysteel.com/p/20/0319/08/B7F19A954EAE657D.html" TargetMode="External"/><Relationship Id="rId18" Type="http://schemas.openxmlformats.org/officeDocument/2006/relationships/image" Target="https://img08.mysteelcdn.com/hz/uploaded/chart/20/DDD37779A4831B7A.jpg" TargetMode="External"/><Relationship Id="rId39" Type="http://schemas.openxmlformats.org/officeDocument/2006/relationships/image" Target="http://mfs.mysteelcdn.com/group1/M00/06/AA/rBL63154C-KAbxd3AACiM0tCQG8059.PNG" TargetMode="External"/><Relationship Id="rId109" Type="http://schemas.openxmlformats.org/officeDocument/2006/relationships/image" Target="media/image14.png"/><Relationship Id="rId34" Type="http://schemas.openxmlformats.org/officeDocument/2006/relationships/image" Target="media/image4.png"/><Relationship Id="rId50" Type="http://schemas.openxmlformats.org/officeDocument/2006/relationships/hyperlink" Target="https://jiancai.mysteel.com/p/20/0319/08/42353A1524AA728D.html" TargetMode="External"/><Relationship Id="rId55" Type="http://schemas.openxmlformats.org/officeDocument/2006/relationships/hyperlink" Target="http://about.mysteel.com/contactus.html" TargetMode="External"/><Relationship Id="rId76" Type="http://schemas.openxmlformats.org/officeDocument/2006/relationships/hyperlink" Target="https://gg.mysteel.com/p/20/0319/09/169DDA6C7368FAEC.html" TargetMode="External"/><Relationship Id="rId97" Type="http://schemas.openxmlformats.org/officeDocument/2006/relationships/image" Target="https://img06.mysteelcdn.com/hz/uploaded/chart/20/64CB878E1840BD70.jpg" TargetMode="External"/><Relationship Id="rId104" Type="http://schemas.openxmlformats.org/officeDocument/2006/relationships/hyperlink" Target="https://xinggang.mysteel.com/p/20/0319/09/30DA401E79B4DE63.html" TargetMode="External"/><Relationship Id="rId120" Type="http://schemas.openxmlformats.org/officeDocument/2006/relationships/hyperlink" Target="https://gg.mysteel.com/p/20/0319/09/F000A68730D216DF.html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www.mysteel.com/" TargetMode="External"/><Relationship Id="rId71" Type="http://schemas.openxmlformats.org/officeDocument/2006/relationships/image" Target="http://mfs.mysteelcdn.com/group1/M00/06/FC/rBL64F53mxeAUIDuAACDqYmc3IA081.PNG" TargetMode="External"/><Relationship Id="rId92" Type="http://schemas.openxmlformats.org/officeDocument/2006/relationships/hyperlink" Target="https://xinggang.mysteel.com/p/20/0319/09/51F74AE791317A9E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jiancai.mysteel.com/p/20/0319/08/8800563B9168DCCA.html" TargetMode="External"/><Relationship Id="rId24" Type="http://schemas.openxmlformats.org/officeDocument/2006/relationships/hyperlink" Target="https://www.mysteel.com/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https://jiancai.mysteel.com/p/20/0319/08/42353A1524AA728D.html" TargetMode="External"/><Relationship Id="rId66" Type="http://schemas.openxmlformats.org/officeDocument/2006/relationships/image" Target="media/image9.png"/><Relationship Id="rId87" Type="http://schemas.openxmlformats.org/officeDocument/2006/relationships/hyperlink" Target="http://about.mysteel.com/contactus.html" TargetMode="External"/><Relationship Id="rId110" Type="http://schemas.openxmlformats.org/officeDocument/2006/relationships/image" Target="https://img03.mysteelcdn.com/hz/uploaded/chart/20/7A11F05253116BF6.jpg" TargetMode="External"/><Relationship Id="rId115" Type="http://schemas.openxmlformats.org/officeDocument/2006/relationships/hyperlink" Target="https://gg.mysteel.com/p/20/0319/09/F000A68730D216DF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1589</TotalTime>
  <Pages>16</Pages>
  <Words>2468</Words>
  <Characters>14072</Characters>
  <Application>Microsoft Office Outlook</Application>
  <DocSecurity>0</DocSecurity>
  <Lines>0</Lines>
  <Paragraphs>0</Paragraphs>
  <ScaleCrop>false</ScaleCrop>
  <Company>中国中铁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User</cp:lastModifiedBy>
  <cp:revision>1984</cp:revision>
  <dcterms:created xsi:type="dcterms:W3CDTF">2017-03-15T06:46:00Z</dcterms:created>
  <dcterms:modified xsi:type="dcterms:W3CDTF">2020-03-23T07:40:00Z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