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A1" w:rsidRDefault="007B61A1" w:rsidP="00F21F18">
      <w:pPr>
        <w:pStyle w:val="Heading1"/>
        <w:spacing w:before="150" w:beforeAutospacing="0" w:after="75" w:afterAutospacing="0" w:line="420" w:lineRule="atLeast"/>
        <w:jc w:val="center"/>
        <w:rPr>
          <w:rFonts w:cs="Times New Roman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24</w:t>
      </w:r>
      <w:r>
        <w:rPr>
          <w:rFonts w:hint="eastAsia"/>
          <w:color w:val="000000"/>
          <w:sz w:val="36"/>
          <w:szCs w:val="36"/>
        </w:rPr>
        <w:t>日全国主要城市线材价格汇总</w:t>
      </w:r>
      <w:r>
        <w:rPr>
          <w:rStyle w:val="apple-converted-space"/>
          <w:rFonts w:cs="Times New Roman"/>
          <w:color w:val="000000"/>
          <w:sz w:val="36"/>
          <w:szCs w:val="36"/>
        </w:rPr>
        <w:t> </w:t>
      </w:r>
    </w:p>
    <w:p w:rsidR="007B61A1" w:rsidRDefault="007B61A1" w:rsidP="00F21F18">
      <w:pPr>
        <w:spacing w:line="300" w:lineRule="atLeast"/>
        <w:jc w:val="center"/>
        <w:rPr>
          <w:rFonts w:cs="Times New Roman"/>
          <w:color w:val="000000"/>
          <w:sz w:val="18"/>
          <w:szCs w:val="18"/>
        </w:rPr>
      </w:pPr>
      <w:hyperlink r:id="rId6" w:tgtFrame="_blank" w:history="1">
        <w:r>
          <w:rPr>
            <w:rStyle w:val="Hyperlink"/>
            <w:rFonts w:cs="宋体" w:hint="eastAsia"/>
            <w:color w:val="FF0000"/>
            <w:sz w:val="18"/>
            <w:szCs w:val="18"/>
          </w:rPr>
          <w:t>更多历史数据，上钢联数据</w:t>
        </w:r>
      </w:hyperlink>
      <w:r>
        <w:rPr>
          <w:color w:val="000000"/>
          <w:sz w:val="18"/>
          <w:szCs w:val="18"/>
        </w:rPr>
        <w:t>2020-03-24 16:21</w:t>
      </w:r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r>
        <w:rPr>
          <w:rFonts w:cs="宋体" w:hint="eastAsia"/>
          <w:color w:val="000000"/>
          <w:sz w:val="18"/>
          <w:szCs w:val="18"/>
        </w:rPr>
        <w:t>来源：</w:t>
      </w:r>
      <w:hyperlink r:id="rId7" w:tgtFrame="_blank" w:history="1">
        <w:r>
          <w:rPr>
            <w:rStyle w:val="Hyperlink"/>
            <w:rFonts w:cs="宋体" w:hint="eastAsia"/>
            <w:sz w:val="18"/>
            <w:szCs w:val="18"/>
          </w:rPr>
          <w:t>我的钢铁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8" w:tgtFrame="_blank" w:history="1">
        <w:r>
          <w:rPr>
            <w:rStyle w:val="Hyperlink"/>
            <w:rFonts w:cs="宋体" w:hint="eastAsia"/>
            <w:sz w:val="18"/>
            <w:szCs w:val="18"/>
          </w:rPr>
          <w:t>资讯监督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9" w:tgtFrame="_blank" w:history="1">
        <w:r>
          <w:rPr>
            <w:rStyle w:val="Hyperlink"/>
            <w:rFonts w:cs="宋体"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7B61A1" w:rsidRDefault="007B61A1" w:rsidP="00F21F18">
      <w:pPr>
        <w:jc w:val="left"/>
        <w:rPr>
          <w:rFonts w:cs="Times New Roman"/>
          <w:color w:val="000000"/>
          <w:sz w:val="18"/>
          <w:szCs w:val="18"/>
        </w:rPr>
      </w:pPr>
      <w:hyperlink r:id="rId10" w:tooltip="分享到微信" w:history="1">
        <w:r>
          <w:rPr>
            <w:rStyle w:val="Hyperlink"/>
            <w:rFonts w:cs="宋体" w:hint="eastAsia"/>
            <w:sz w:val="18"/>
            <w:szCs w:val="18"/>
          </w:rPr>
          <w:t>微信</w:t>
        </w:r>
      </w:hyperlink>
      <w:hyperlink r:id="rId11" w:tooltip="分享到QQ好友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好友</w:t>
        </w:r>
      </w:hyperlink>
      <w:hyperlink r:id="rId12" w:tooltip="分享到新浪微博" w:history="1">
        <w:r>
          <w:rPr>
            <w:rStyle w:val="Hyperlink"/>
            <w:rFonts w:cs="宋体" w:hint="eastAsia"/>
            <w:sz w:val="18"/>
            <w:szCs w:val="18"/>
          </w:rPr>
          <w:t>新浪微博</w:t>
        </w:r>
      </w:hyperlink>
      <w:hyperlink r:id="rId13" w:tooltip="分享到腾讯微博" w:history="1">
        <w:r>
          <w:rPr>
            <w:rStyle w:val="Hyperlink"/>
            <w:rFonts w:cs="宋体" w:hint="eastAsia"/>
            <w:sz w:val="18"/>
            <w:szCs w:val="18"/>
          </w:rPr>
          <w:t>腾讯微博</w:t>
        </w:r>
      </w:hyperlink>
      <w:hyperlink r:id="rId14" w:tooltip="分享到QQ空间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空间</w:t>
        </w:r>
      </w:hyperlink>
      <w:hyperlink r:id="rId15" w:tooltip="分享到打印" w:history="1">
        <w:r>
          <w:rPr>
            <w:rStyle w:val="Hyperlink"/>
            <w:rFonts w:cs="宋体" w:hint="eastAsia"/>
            <w:sz w:val="18"/>
            <w:szCs w:val="18"/>
          </w:rPr>
          <w:t>打印</w:t>
        </w:r>
      </w:hyperlink>
      <w:hyperlink r:id="rId16" w:history="1">
        <w:r>
          <w:rPr>
            <w:rStyle w:val="Hyperlink"/>
            <w:rFonts w:cs="宋体"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1465"/>
        <w:gridCol w:w="438"/>
        <w:gridCol w:w="432"/>
        <w:gridCol w:w="432"/>
        <w:gridCol w:w="848"/>
        <w:gridCol w:w="439"/>
        <w:gridCol w:w="435"/>
        <w:gridCol w:w="1055"/>
        <w:gridCol w:w="438"/>
        <w:gridCol w:w="438"/>
        <w:gridCol w:w="437"/>
        <w:gridCol w:w="438"/>
        <w:gridCol w:w="848"/>
        <w:gridCol w:w="438"/>
        <w:gridCol w:w="848"/>
        <w:gridCol w:w="848"/>
        <w:gridCol w:w="439"/>
        <w:gridCol w:w="640"/>
        <w:gridCol w:w="438"/>
        <w:gridCol w:w="435"/>
        <w:gridCol w:w="436"/>
        <w:gridCol w:w="438"/>
        <w:gridCol w:w="439"/>
        <w:gridCol w:w="438"/>
        <w:gridCol w:w="848"/>
        <w:gridCol w:w="438"/>
      </w:tblGrid>
      <w:tr w:rsidR="007B61A1" w:rsidTr="00F21F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均价</w:t>
            </w:r>
          </w:p>
        </w:tc>
      </w:tr>
      <w:tr w:rsidR="007B61A1" w:rsidTr="00F21F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3871</w:t>
            </w:r>
          </w:p>
        </w:tc>
      </w:tr>
      <w:tr w:rsidR="007B61A1" w:rsidTr="00F21F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</w:t>
            </w:r>
          </w:p>
        </w:tc>
      </w:tr>
      <w:tr w:rsidR="007B61A1" w:rsidTr="00F21F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河钢宣钢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B61A1" w:rsidTr="00F21F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3767</w:t>
            </w:r>
          </w:p>
        </w:tc>
      </w:tr>
      <w:tr w:rsidR="007B61A1" w:rsidTr="00F21F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</w:t>
            </w:r>
          </w:p>
        </w:tc>
      </w:tr>
      <w:tr w:rsidR="007B61A1" w:rsidTr="00F21F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河钢宣钢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7B61A1" w:rsidRDefault="007B61A1" w:rsidP="00F21F18">
      <w:pPr>
        <w:wordWrap w:val="0"/>
        <w:spacing w:after="240" w:line="315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12.5pt;height:202.5pt">
            <v:imagedata r:id="rId17" r:href="rId18"/>
          </v:shape>
        </w:pict>
      </w:r>
    </w:p>
    <w:p w:rsidR="007B61A1" w:rsidRDefault="007B61A1" w:rsidP="00F21F18">
      <w:pPr>
        <w:wordWrap w:val="0"/>
        <w:spacing w:line="315" w:lineRule="atLeast"/>
        <w:jc w:val="center"/>
        <w:rPr>
          <w:rFonts w:cs="Times New Roman"/>
          <w:color w:val="000000"/>
        </w:rPr>
      </w:pPr>
      <w:r>
        <w:rPr>
          <w:color w:val="000000"/>
        </w:rPr>
        <w:t>8.0</w:t>
      </w:r>
      <w:r>
        <w:rPr>
          <w:rFonts w:cs="宋体" w:hint="eastAsia"/>
          <w:color w:val="000000"/>
        </w:rPr>
        <w:t>高线</w:t>
      </w:r>
      <w:r>
        <w:rPr>
          <w:color w:val="000000"/>
        </w:rPr>
        <w:t>HPB300</w:t>
      </w:r>
      <w:r>
        <w:rPr>
          <w:rFonts w:cs="宋体" w:hint="eastAsia"/>
          <w:color w:val="000000"/>
        </w:rPr>
        <w:t>价格走势图</w:t>
      </w:r>
    </w:p>
    <w:p w:rsidR="007B61A1" w:rsidRDefault="007B61A1" w:rsidP="00F21F18">
      <w:pPr>
        <w:wordWrap w:val="0"/>
        <w:spacing w:after="240" w:line="315" w:lineRule="atLeast"/>
        <w:rPr>
          <w:rFonts w:cs="Times New Roman"/>
          <w:color w:val="000000"/>
        </w:rPr>
      </w:pPr>
      <w:r>
        <w:rPr>
          <w:rFonts w:cs="Times New Roman"/>
        </w:rPr>
        <w:pict>
          <v:shape id="_x0000_i1026" type="#_x0000_t75" alt="" style="width:712.5pt;height:225pt">
            <v:imagedata r:id="rId19" r:href="rId20"/>
          </v:shape>
        </w:pict>
      </w:r>
    </w:p>
    <w:p w:rsidR="007B61A1" w:rsidRDefault="007B61A1" w:rsidP="00F21F18">
      <w:pPr>
        <w:wordWrap w:val="0"/>
        <w:spacing w:line="315" w:lineRule="atLeast"/>
        <w:jc w:val="center"/>
        <w:rPr>
          <w:rFonts w:cs="Times New Roman"/>
          <w:color w:val="000000"/>
        </w:rPr>
      </w:pPr>
      <w:r>
        <w:rPr>
          <w:color w:val="000000"/>
        </w:rPr>
        <w:t>8.0</w:t>
      </w:r>
      <w:r>
        <w:rPr>
          <w:rFonts w:cs="宋体" w:hint="eastAsia"/>
          <w:color w:val="000000"/>
        </w:rPr>
        <w:t>高线</w:t>
      </w:r>
      <w:r>
        <w:rPr>
          <w:color w:val="000000"/>
        </w:rPr>
        <w:t>HPB235</w:t>
      </w:r>
      <w:r>
        <w:rPr>
          <w:rFonts w:cs="宋体" w:hint="eastAsia"/>
          <w:color w:val="000000"/>
        </w:rPr>
        <w:t>价格走势图</w:t>
      </w:r>
    </w:p>
    <w:p w:rsidR="007B61A1" w:rsidRDefault="007B61A1" w:rsidP="00F21F18">
      <w:pPr>
        <w:wordWrap w:val="0"/>
        <w:spacing w:line="315" w:lineRule="atLeast"/>
        <w:rPr>
          <w:rFonts w:cs="Times New Roman"/>
          <w:color w:val="000000"/>
        </w:rPr>
      </w:pPr>
      <w:r>
        <w:rPr>
          <w:rFonts w:cs="Times New Roman"/>
        </w:rPr>
        <w:pict>
          <v:shape id="_x0000_i1027" type="#_x0000_t75" alt="" style="width:712.5pt;height:225pt">
            <v:imagedata r:id="rId21" r:href="rId22"/>
          </v:shape>
        </w:pict>
      </w: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EF0993">
      <w:pPr>
        <w:pStyle w:val="Heading1"/>
        <w:spacing w:before="150" w:beforeAutospacing="0" w:after="75" w:afterAutospacing="0" w:line="420" w:lineRule="atLeast"/>
        <w:jc w:val="center"/>
        <w:rPr>
          <w:rFonts w:cs="Times New Roman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24</w:t>
      </w:r>
      <w:r>
        <w:rPr>
          <w:rFonts w:hint="eastAsia"/>
          <w:color w:val="000000"/>
          <w:sz w:val="36"/>
          <w:szCs w:val="36"/>
        </w:rPr>
        <w:t>日全国主要城市</w:t>
      </w:r>
      <w:r>
        <w:rPr>
          <w:color w:val="000000"/>
          <w:sz w:val="36"/>
          <w:szCs w:val="36"/>
        </w:rPr>
        <w:t>HRB400</w:t>
      </w:r>
      <w:r>
        <w:rPr>
          <w:rFonts w:hint="eastAsia"/>
          <w:color w:val="000000"/>
          <w:sz w:val="36"/>
          <w:szCs w:val="36"/>
        </w:rPr>
        <w:t>螺纹钢价格汇总</w:t>
      </w:r>
      <w:r>
        <w:rPr>
          <w:rStyle w:val="apple-converted-space"/>
          <w:rFonts w:cs="Times New Roman"/>
          <w:color w:val="000000"/>
          <w:sz w:val="36"/>
          <w:szCs w:val="36"/>
        </w:rPr>
        <w:t> </w:t>
      </w:r>
    </w:p>
    <w:p w:rsidR="007B61A1" w:rsidRDefault="007B61A1" w:rsidP="00EF0993">
      <w:pPr>
        <w:spacing w:line="300" w:lineRule="atLeast"/>
        <w:jc w:val="center"/>
        <w:rPr>
          <w:rFonts w:cs="Times New Roman"/>
          <w:color w:val="000000"/>
          <w:sz w:val="18"/>
          <w:szCs w:val="18"/>
        </w:rPr>
      </w:pPr>
      <w:hyperlink r:id="rId23" w:tgtFrame="_blank" w:history="1">
        <w:r>
          <w:rPr>
            <w:rStyle w:val="Hyperlink"/>
            <w:rFonts w:cs="宋体" w:hint="eastAsia"/>
            <w:color w:val="FF0000"/>
            <w:sz w:val="18"/>
            <w:szCs w:val="18"/>
          </w:rPr>
          <w:t>更多历史数据，上钢联数据</w:t>
        </w:r>
      </w:hyperlink>
      <w:r>
        <w:rPr>
          <w:color w:val="000000"/>
          <w:sz w:val="18"/>
          <w:szCs w:val="18"/>
        </w:rPr>
        <w:t>2020-03-24 16:21</w:t>
      </w:r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r>
        <w:rPr>
          <w:rFonts w:cs="宋体" w:hint="eastAsia"/>
          <w:color w:val="000000"/>
          <w:sz w:val="18"/>
          <w:szCs w:val="18"/>
        </w:rPr>
        <w:t>来源：</w:t>
      </w:r>
      <w:hyperlink r:id="rId24" w:tgtFrame="_blank" w:history="1">
        <w:r>
          <w:rPr>
            <w:rStyle w:val="Hyperlink"/>
            <w:rFonts w:cs="宋体" w:hint="eastAsia"/>
            <w:sz w:val="18"/>
            <w:szCs w:val="18"/>
          </w:rPr>
          <w:t>我的钢铁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25" w:tgtFrame="_blank" w:history="1">
        <w:r>
          <w:rPr>
            <w:rStyle w:val="Hyperlink"/>
            <w:rFonts w:cs="宋体" w:hint="eastAsia"/>
            <w:sz w:val="18"/>
            <w:szCs w:val="18"/>
          </w:rPr>
          <w:t>资讯监督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26" w:tgtFrame="_blank" w:history="1">
        <w:r>
          <w:rPr>
            <w:rStyle w:val="Hyperlink"/>
            <w:rFonts w:cs="宋体"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7B61A1" w:rsidRDefault="007B61A1" w:rsidP="00EF0993">
      <w:pPr>
        <w:jc w:val="left"/>
        <w:rPr>
          <w:rFonts w:cs="Times New Roman"/>
          <w:color w:val="000000"/>
          <w:sz w:val="18"/>
          <w:szCs w:val="18"/>
        </w:rPr>
      </w:pPr>
      <w:hyperlink r:id="rId27" w:tooltip="分享到微信" w:history="1">
        <w:r>
          <w:rPr>
            <w:rStyle w:val="Hyperlink"/>
            <w:rFonts w:cs="宋体" w:hint="eastAsia"/>
            <w:sz w:val="18"/>
            <w:szCs w:val="18"/>
          </w:rPr>
          <w:t>微信</w:t>
        </w:r>
      </w:hyperlink>
      <w:hyperlink r:id="rId28" w:tooltip="分享到QQ好友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好友</w:t>
        </w:r>
      </w:hyperlink>
      <w:hyperlink r:id="rId29" w:tooltip="分享到新浪微博" w:history="1">
        <w:r>
          <w:rPr>
            <w:rStyle w:val="Hyperlink"/>
            <w:rFonts w:cs="宋体" w:hint="eastAsia"/>
            <w:sz w:val="18"/>
            <w:szCs w:val="18"/>
          </w:rPr>
          <w:t>新浪微博</w:t>
        </w:r>
      </w:hyperlink>
      <w:hyperlink r:id="rId30" w:tooltip="分享到腾讯微博" w:history="1">
        <w:r>
          <w:rPr>
            <w:rStyle w:val="Hyperlink"/>
            <w:rFonts w:cs="宋体" w:hint="eastAsia"/>
            <w:sz w:val="18"/>
            <w:szCs w:val="18"/>
          </w:rPr>
          <w:t>腾讯微博</w:t>
        </w:r>
      </w:hyperlink>
      <w:hyperlink r:id="rId31" w:tooltip="分享到QQ空间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空间</w:t>
        </w:r>
      </w:hyperlink>
      <w:hyperlink r:id="rId32" w:tooltip="分享到打印" w:history="1">
        <w:r>
          <w:rPr>
            <w:rStyle w:val="Hyperlink"/>
            <w:rFonts w:cs="宋体" w:hint="eastAsia"/>
            <w:sz w:val="18"/>
            <w:szCs w:val="18"/>
          </w:rPr>
          <w:t>打印</w:t>
        </w:r>
      </w:hyperlink>
      <w:hyperlink r:id="rId33" w:history="1">
        <w:r>
          <w:rPr>
            <w:rStyle w:val="Hyperlink"/>
            <w:rFonts w:cs="宋体"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1301"/>
        <w:gridCol w:w="439"/>
        <w:gridCol w:w="438"/>
        <w:gridCol w:w="439"/>
        <w:gridCol w:w="438"/>
        <w:gridCol w:w="439"/>
        <w:gridCol w:w="438"/>
        <w:gridCol w:w="766"/>
        <w:gridCol w:w="439"/>
        <w:gridCol w:w="439"/>
        <w:gridCol w:w="438"/>
        <w:gridCol w:w="438"/>
        <w:gridCol w:w="439"/>
        <w:gridCol w:w="847"/>
        <w:gridCol w:w="847"/>
        <w:gridCol w:w="640"/>
        <w:gridCol w:w="847"/>
        <w:gridCol w:w="640"/>
        <w:gridCol w:w="640"/>
        <w:gridCol w:w="439"/>
        <w:gridCol w:w="436"/>
        <w:gridCol w:w="438"/>
        <w:gridCol w:w="439"/>
        <w:gridCol w:w="439"/>
        <w:gridCol w:w="438"/>
        <w:gridCol w:w="847"/>
        <w:gridCol w:w="438"/>
      </w:tblGrid>
      <w:tr w:rsidR="007B61A1" w:rsidTr="00EF09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均价</w:t>
            </w:r>
          </w:p>
        </w:tc>
      </w:tr>
      <w:tr w:rsidR="007B61A1" w:rsidTr="00EF09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3802</w:t>
            </w:r>
          </w:p>
        </w:tc>
      </w:tr>
      <w:tr w:rsidR="007B61A1" w:rsidTr="00EF09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</w:t>
            </w:r>
          </w:p>
        </w:tc>
      </w:tr>
      <w:tr w:rsidR="007B61A1" w:rsidTr="00EF09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B61A1" w:rsidTr="00EF09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B61A1" w:rsidTr="00EF09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3794</w:t>
            </w:r>
          </w:p>
        </w:tc>
      </w:tr>
      <w:tr w:rsidR="007B61A1" w:rsidTr="00EF09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3641</w:t>
            </w:r>
          </w:p>
        </w:tc>
      </w:tr>
      <w:tr w:rsidR="007B61A1" w:rsidTr="00EF09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</w:t>
            </w:r>
          </w:p>
        </w:tc>
      </w:tr>
      <w:tr w:rsidR="007B61A1" w:rsidTr="00EF09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B61A1" w:rsidTr="00EF09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B61A1" w:rsidTr="00EF09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3634</w:t>
            </w:r>
          </w:p>
        </w:tc>
      </w:tr>
    </w:tbl>
    <w:p w:rsidR="007B61A1" w:rsidRDefault="007B61A1" w:rsidP="00EF0993">
      <w:pPr>
        <w:wordWrap w:val="0"/>
        <w:spacing w:after="240" w:line="315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pict>
          <v:shape id="_x0000_i1028" type="#_x0000_t75" alt="" style="width:712.5pt;height:202.5pt">
            <v:imagedata r:id="rId34" r:href="rId35"/>
          </v:shape>
        </w:pict>
      </w:r>
    </w:p>
    <w:p w:rsidR="007B61A1" w:rsidRDefault="007B61A1" w:rsidP="00EF0993">
      <w:pPr>
        <w:wordWrap w:val="0"/>
        <w:spacing w:line="315" w:lineRule="atLeast"/>
        <w:jc w:val="center"/>
        <w:rPr>
          <w:rFonts w:cs="Times New Roman"/>
          <w:color w:val="000000"/>
        </w:rPr>
      </w:pPr>
      <w:r>
        <w:rPr>
          <w:color w:val="000000"/>
        </w:rPr>
        <w:t>HRB400</w:t>
      </w:r>
      <w:r>
        <w:rPr>
          <w:rFonts w:cs="宋体" w:hint="eastAsia"/>
          <w:color w:val="000000"/>
        </w:rPr>
        <w:t>螺纹钢</w:t>
      </w:r>
      <w:r>
        <w:rPr>
          <w:color w:val="000000"/>
        </w:rPr>
        <w:t>12MM</w:t>
      </w:r>
      <w:r>
        <w:rPr>
          <w:rFonts w:cs="宋体" w:hint="eastAsia"/>
          <w:color w:val="000000"/>
        </w:rPr>
        <w:t>价格走势图</w:t>
      </w:r>
    </w:p>
    <w:p w:rsidR="007B61A1" w:rsidRDefault="007B61A1" w:rsidP="00EF0993">
      <w:pPr>
        <w:wordWrap w:val="0"/>
        <w:spacing w:after="240" w:line="315" w:lineRule="atLeast"/>
        <w:rPr>
          <w:rFonts w:cs="Times New Roman"/>
          <w:color w:val="000000"/>
        </w:rPr>
      </w:pPr>
      <w:r>
        <w:rPr>
          <w:rFonts w:cs="Times New Roman"/>
        </w:rPr>
        <w:pict>
          <v:shape id="_x0000_i1029" type="#_x0000_t75" alt="" style="width:712.5pt;height:225pt">
            <v:imagedata r:id="rId36" r:href="rId37"/>
          </v:shape>
        </w:pict>
      </w:r>
    </w:p>
    <w:p w:rsidR="007B61A1" w:rsidRDefault="007B61A1" w:rsidP="00EF0993">
      <w:pPr>
        <w:wordWrap w:val="0"/>
        <w:spacing w:line="315" w:lineRule="atLeast"/>
        <w:jc w:val="center"/>
        <w:rPr>
          <w:rFonts w:cs="Times New Roman"/>
          <w:color w:val="000000"/>
        </w:rPr>
      </w:pPr>
      <w:r>
        <w:rPr>
          <w:color w:val="000000"/>
        </w:rPr>
        <w:t>HRB400</w:t>
      </w:r>
      <w:r>
        <w:rPr>
          <w:rFonts w:cs="宋体" w:hint="eastAsia"/>
          <w:color w:val="000000"/>
        </w:rPr>
        <w:t>螺纹钢</w:t>
      </w:r>
      <w:r>
        <w:rPr>
          <w:color w:val="000000"/>
        </w:rPr>
        <w:t>20MM</w:t>
      </w:r>
      <w:r>
        <w:rPr>
          <w:rFonts w:cs="宋体" w:hint="eastAsia"/>
          <w:color w:val="000000"/>
        </w:rPr>
        <w:t>价格走势图</w:t>
      </w:r>
    </w:p>
    <w:p w:rsidR="007B61A1" w:rsidRDefault="007B61A1" w:rsidP="00EF0993">
      <w:pPr>
        <w:wordWrap w:val="0"/>
        <w:spacing w:line="315" w:lineRule="atLeast"/>
        <w:rPr>
          <w:rFonts w:cs="Times New Roman"/>
          <w:color w:val="000000"/>
        </w:rPr>
      </w:pPr>
      <w:r>
        <w:rPr>
          <w:rFonts w:cs="Times New Roman"/>
        </w:rPr>
        <w:pict>
          <v:shape id="_x0000_i1030" type="#_x0000_t75" alt="" style="width:712.5pt;height:225pt">
            <v:imagedata r:id="rId38" r:href="rId39"/>
          </v:shape>
        </w:pict>
      </w: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EF0993">
      <w:pPr>
        <w:pStyle w:val="Heading1"/>
        <w:spacing w:before="150" w:beforeAutospacing="0" w:after="75" w:afterAutospacing="0" w:line="420" w:lineRule="atLeast"/>
        <w:jc w:val="center"/>
        <w:rPr>
          <w:rFonts w:cs="Times New Roman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24</w:t>
      </w:r>
      <w:r>
        <w:rPr>
          <w:rFonts w:hint="eastAsia"/>
          <w:color w:val="000000"/>
          <w:sz w:val="36"/>
          <w:szCs w:val="36"/>
        </w:rPr>
        <w:t>日全国主要城市盘螺价格汇总</w:t>
      </w:r>
      <w:r>
        <w:rPr>
          <w:rStyle w:val="apple-converted-space"/>
          <w:rFonts w:cs="Times New Roman"/>
          <w:color w:val="000000"/>
          <w:sz w:val="36"/>
          <w:szCs w:val="36"/>
        </w:rPr>
        <w:t> </w:t>
      </w:r>
    </w:p>
    <w:p w:rsidR="007B61A1" w:rsidRDefault="007B61A1" w:rsidP="00EF0993">
      <w:pPr>
        <w:spacing w:line="300" w:lineRule="atLeast"/>
        <w:jc w:val="center"/>
        <w:rPr>
          <w:rFonts w:cs="Times New Roman"/>
          <w:color w:val="000000"/>
          <w:sz w:val="18"/>
          <w:szCs w:val="18"/>
        </w:rPr>
      </w:pPr>
      <w:hyperlink r:id="rId40" w:tgtFrame="_blank" w:history="1">
        <w:r>
          <w:rPr>
            <w:rStyle w:val="Hyperlink"/>
            <w:rFonts w:cs="宋体" w:hint="eastAsia"/>
            <w:color w:val="FF0000"/>
            <w:sz w:val="18"/>
            <w:szCs w:val="18"/>
          </w:rPr>
          <w:t>更多历史数据，上钢联数据</w:t>
        </w:r>
      </w:hyperlink>
      <w:r>
        <w:rPr>
          <w:color w:val="000000"/>
          <w:sz w:val="18"/>
          <w:szCs w:val="18"/>
        </w:rPr>
        <w:t>2020-03-24 16:21</w:t>
      </w:r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r>
        <w:rPr>
          <w:rFonts w:cs="宋体" w:hint="eastAsia"/>
          <w:color w:val="000000"/>
          <w:sz w:val="18"/>
          <w:szCs w:val="18"/>
        </w:rPr>
        <w:t>来源：</w:t>
      </w:r>
      <w:hyperlink r:id="rId41" w:tgtFrame="_blank" w:history="1">
        <w:r>
          <w:rPr>
            <w:rStyle w:val="Hyperlink"/>
            <w:rFonts w:cs="宋体" w:hint="eastAsia"/>
            <w:sz w:val="18"/>
            <w:szCs w:val="18"/>
          </w:rPr>
          <w:t>我的钢铁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42" w:tgtFrame="_blank" w:history="1">
        <w:r>
          <w:rPr>
            <w:rStyle w:val="Hyperlink"/>
            <w:rFonts w:cs="宋体" w:hint="eastAsia"/>
            <w:sz w:val="18"/>
            <w:szCs w:val="18"/>
          </w:rPr>
          <w:t>资讯监督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43" w:tgtFrame="_blank" w:history="1">
        <w:r>
          <w:rPr>
            <w:rStyle w:val="Hyperlink"/>
            <w:rFonts w:cs="宋体"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7B61A1" w:rsidRDefault="007B61A1" w:rsidP="00EF0993">
      <w:pPr>
        <w:jc w:val="left"/>
        <w:rPr>
          <w:rFonts w:cs="Times New Roman"/>
          <w:color w:val="000000"/>
          <w:sz w:val="18"/>
          <w:szCs w:val="18"/>
        </w:rPr>
      </w:pPr>
      <w:hyperlink r:id="rId44" w:tooltip="分享到微信" w:history="1">
        <w:r>
          <w:rPr>
            <w:rStyle w:val="Hyperlink"/>
            <w:rFonts w:cs="宋体" w:hint="eastAsia"/>
            <w:sz w:val="18"/>
            <w:szCs w:val="18"/>
          </w:rPr>
          <w:t>微信</w:t>
        </w:r>
      </w:hyperlink>
      <w:hyperlink r:id="rId45" w:tooltip="分享到QQ好友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好友</w:t>
        </w:r>
      </w:hyperlink>
      <w:hyperlink r:id="rId46" w:tooltip="分享到新浪微博" w:history="1">
        <w:r>
          <w:rPr>
            <w:rStyle w:val="Hyperlink"/>
            <w:rFonts w:cs="宋体" w:hint="eastAsia"/>
            <w:sz w:val="18"/>
            <w:szCs w:val="18"/>
          </w:rPr>
          <w:t>新浪微博</w:t>
        </w:r>
      </w:hyperlink>
      <w:hyperlink r:id="rId47" w:tooltip="分享到腾讯微博" w:history="1">
        <w:r>
          <w:rPr>
            <w:rStyle w:val="Hyperlink"/>
            <w:rFonts w:cs="宋体" w:hint="eastAsia"/>
            <w:sz w:val="18"/>
            <w:szCs w:val="18"/>
          </w:rPr>
          <w:t>腾讯微博</w:t>
        </w:r>
      </w:hyperlink>
      <w:hyperlink r:id="rId48" w:tooltip="分享到QQ空间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空间</w:t>
        </w:r>
      </w:hyperlink>
      <w:hyperlink r:id="rId49" w:tooltip="分享到打印" w:history="1">
        <w:r>
          <w:rPr>
            <w:rStyle w:val="Hyperlink"/>
            <w:rFonts w:cs="宋体" w:hint="eastAsia"/>
            <w:sz w:val="18"/>
            <w:szCs w:val="18"/>
          </w:rPr>
          <w:t>打印</w:t>
        </w:r>
      </w:hyperlink>
      <w:hyperlink r:id="rId50" w:history="1">
        <w:r>
          <w:rPr>
            <w:rStyle w:val="Hyperlink"/>
            <w:rFonts w:cs="宋体"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1282"/>
        <w:gridCol w:w="402"/>
        <w:gridCol w:w="396"/>
        <w:gridCol w:w="402"/>
        <w:gridCol w:w="777"/>
        <w:gridCol w:w="403"/>
        <w:gridCol w:w="402"/>
        <w:gridCol w:w="967"/>
        <w:gridCol w:w="403"/>
        <w:gridCol w:w="396"/>
        <w:gridCol w:w="396"/>
        <w:gridCol w:w="396"/>
        <w:gridCol w:w="402"/>
        <w:gridCol w:w="777"/>
        <w:gridCol w:w="777"/>
        <w:gridCol w:w="777"/>
        <w:gridCol w:w="777"/>
        <w:gridCol w:w="587"/>
        <w:gridCol w:w="587"/>
        <w:gridCol w:w="401"/>
        <w:gridCol w:w="402"/>
        <w:gridCol w:w="402"/>
        <w:gridCol w:w="403"/>
        <w:gridCol w:w="396"/>
        <w:gridCol w:w="402"/>
        <w:gridCol w:w="777"/>
        <w:gridCol w:w="777"/>
      </w:tblGrid>
      <w:tr w:rsidR="007B61A1" w:rsidTr="00EF09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全国均价</w:t>
            </w:r>
          </w:p>
        </w:tc>
      </w:tr>
      <w:tr w:rsidR="007B61A1" w:rsidTr="00EF09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3791</w:t>
            </w:r>
          </w:p>
        </w:tc>
      </w:tr>
      <w:tr w:rsidR="007B61A1" w:rsidTr="00EF09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7B61A1" w:rsidTr="00EF09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河钢宣钢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7B61A1" w:rsidRDefault="007B61A1" w:rsidP="00EF0993">
      <w:pPr>
        <w:wordWrap w:val="0"/>
        <w:spacing w:line="315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pict>
          <v:shape id="_x0000_i1031" type="#_x0000_t75" alt="" style="width:712.5pt;height:202.5pt">
            <v:imagedata r:id="rId51" r:href="rId52"/>
          </v:shape>
        </w:pict>
      </w: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Pr="00EF0993" w:rsidRDefault="007B61A1" w:rsidP="00EF0993">
      <w:pPr>
        <w:pStyle w:val="Heading1"/>
        <w:spacing w:before="150" w:beforeAutospacing="0" w:after="75" w:afterAutospacing="0" w:line="420" w:lineRule="atLeast"/>
        <w:jc w:val="center"/>
        <w:rPr>
          <w:rFonts w:cs="Times New Roman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24</w:t>
      </w:r>
      <w:r>
        <w:rPr>
          <w:rFonts w:hint="eastAsia"/>
          <w:color w:val="000000"/>
          <w:sz w:val="36"/>
          <w:szCs w:val="36"/>
        </w:rPr>
        <w:t>日全国主要城市中厚板价格汇总</w:t>
      </w:r>
      <w:r>
        <w:rPr>
          <w:rStyle w:val="apple-converted-space"/>
          <w:rFonts w:cs="Times New Roman"/>
          <w:color w:val="000000"/>
          <w:sz w:val="36"/>
          <w:szCs w:val="36"/>
        </w:rPr>
        <w:t> </w:t>
      </w:r>
    </w:p>
    <w:p w:rsidR="007B61A1" w:rsidRDefault="007B61A1" w:rsidP="00EF0993">
      <w:pPr>
        <w:spacing w:line="300" w:lineRule="atLeast"/>
        <w:jc w:val="center"/>
        <w:rPr>
          <w:rFonts w:cs="Times New Roman"/>
          <w:color w:val="000000"/>
          <w:sz w:val="18"/>
          <w:szCs w:val="18"/>
        </w:rPr>
      </w:pPr>
      <w:hyperlink r:id="rId53" w:tgtFrame="_blank" w:history="1">
        <w:r>
          <w:rPr>
            <w:rStyle w:val="Hyperlink"/>
            <w:rFonts w:cs="宋体" w:hint="eastAsia"/>
            <w:color w:val="FF0000"/>
            <w:sz w:val="18"/>
            <w:szCs w:val="18"/>
          </w:rPr>
          <w:t>更多历史数据，上钢联数据</w:t>
        </w:r>
      </w:hyperlink>
      <w:r>
        <w:rPr>
          <w:color w:val="000000"/>
          <w:sz w:val="18"/>
          <w:szCs w:val="18"/>
        </w:rPr>
        <w:t>2020-03-24 14:27</w:t>
      </w:r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r>
        <w:rPr>
          <w:rFonts w:cs="宋体" w:hint="eastAsia"/>
          <w:color w:val="000000"/>
          <w:sz w:val="18"/>
          <w:szCs w:val="18"/>
        </w:rPr>
        <w:t>来源：</w:t>
      </w:r>
      <w:hyperlink r:id="rId54" w:tgtFrame="_blank" w:history="1">
        <w:r>
          <w:rPr>
            <w:rStyle w:val="Hyperlink"/>
            <w:rFonts w:cs="宋体" w:hint="eastAsia"/>
            <w:sz w:val="18"/>
            <w:szCs w:val="18"/>
          </w:rPr>
          <w:t>我的钢铁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55" w:tgtFrame="_blank" w:history="1">
        <w:r>
          <w:rPr>
            <w:rStyle w:val="Hyperlink"/>
            <w:rFonts w:cs="宋体" w:hint="eastAsia"/>
            <w:sz w:val="18"/>
            <w:szCs w:val="18"/>
          </w:rPr>
          <w:t>资讯监督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56" w:tgtFrame="_blank" w:history="1">
        <w:r>
          <w:rPr>
            <w:rStyle w:val="Hyperlink"/>
            <w:rFonts w:cs="宋体"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7B61A1" w:rsidRDefault="007B61A1" w:rsidP="00EF0993">
      <w:pPr>
        <w:jc w:val="left"/>
        <w:rPr>
          <w:rFonts w:cs="Times New Roman"/>
          <w:color w:val="000000"/>
          <w:sz w:val="18"/>
          <w:szCs w:val="18"/>
        </w:rPr>
      </w:pPr>
      <w:hyperlink r:id="rId57" w:tooltip="分享到微信" w:history="1">
        <w:r>
          <w:rPr>
            <w:rStyle w:val="Hyperlink"/>
            <w:rFonts w:cs="宋体" w:hint="eastAsia"/>
            <w:sz w:val="18"/>
            <w:szCs w:val="18"/>
          </w:rPr>
          <w:t>微信</w:t>
        </w:r>
      </w:hyperlink>
      <w:hyperlink r:id="rId58" w:tooltip="分享到QQ好友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好友</w:t>
        </w:r>
      </w:hyperlink>
      <w:hyperlink r:id="rId59" w:tooltip="分享到新浪微博" w:history="1">
        <w:r>
          <w:rPr>
            <w:rStyle w:val="Hyperlink"/>
            <w:rFonts w:cs="宋体" w:hint="eastAsia"/>
            <w:sz w:val="18"/>
            <w:szCs w:val="18"/>
          </w:rPr>
          <w:t>新浪微博</w:t>
        </w:r>
      </w:hyperlink>
      <w:hyperlink r:id="rId60" w:tooltip="分享到腾讯微博" w:history="1">
        <w:r>
          <w:rPr>
            <w:rStyle w:val="Hyperlink"/>
            <w:rFonts w:cs="宋体" w:hint="eastAsia"/>
            <w:sz w:val="18"/>
            <w:szCs w:val="18"/>
          </w:rPr>
          <w:t>腾讯微博</w:t>
        </w:r>
      </w:hyperlink>
      <w:hyperlink r:id="rId61" w:tooltip="分享到QQ空间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空间</w:t>
        </w:r>
      </w:hyperlink>
      <w:hyperlink r:id="rId62" w:tooltip="分享到打印" w:history="1">
        <w:r>
          <w:rPr>
            <w:rStyle w:val="Hyperlink"/>
            <w:rFonts w:cs="宋体" w:hint="eastAsia"/>
            <w:sz w:val="18"/>
            <w:szCs w:val="18"/>
          </w:rPr>
          <w:t>打印</w:t>
        </w:r>
      </w:hyperlink>
      <w:hyperlink r:id="rId63" w:history="1">
        <w:r>
          <w:rPr>
            <w:rStyle w:val="Hyperlink"/>
            <w:rFonts w:cs="宋体"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1447"/>
        <w:gridCol w:w="516"/>
        <w:gridCol w:w="514"/>
        <w:gridCol w:w="514"/>
        <w:gridCol w:w="514"/>
        <w:gridCol w:w="514"/>
        <w:gridCol w:w="514"/>
        <w:gridCol w:w="514"/>
        <w:gridCol w:w="514"/>
        <w:gridCol w:w="516"/>
        <w:gridCol w:w="514"/>
        <w:gridCol w:w="514"/>
        <w:gridCol w:w="514"/>
        <w:gridCol w:w="516"/>
        <w:gridCol w:w="751"/>
        <w:gridCol w:w="514"/>
        <w:gridCol w:w="514"/>
        <w:gridCol w:w="751"/>
        <w:gridCol w:w="516"/>
        <w:gridCol w:w="516"/>
        <w:gridCol w:w="516"/>
        <w:gridCol w:w="516"/>
        <w:gridCol w:w="514"/>
        <w:gridCol w:w="995"/>
        <w:gridCol w:w="514"/>
        <w:gridCol w:w="514"/>
      </w:tblGrid>
      <w:tr w:rsidR="007B61A1" w:rsidTr="00EF09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均价</w:t>
            </w:r>
          </w:p>
        </w:tc>
      </w:tr>
      <w:tr w:rsidR="007B61A1" w:rsidTr="00EF09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4011</w:t>
            </w:r>
          </w:p>
        </w:tc>
      </w:tr>
      <w:tr w:rsidR="007B61A1" w:rsidTr="00EF09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7B61A1" w:rsidTr="00EF09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B61A1" w:rsidTr="00EF09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3685</w:t>
            </w:r>
          </w:p>
        </w:tc>
      </w:tr>
      <w:tr w:rsidR="007B61A1" w:rsidTr="00EF09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7B61A1" w:rsidTr="00EF09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B61A1" w:rsidTr="00EF09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</w:tr>
      <w:tr w:rsidR="007B61A1" w:rsidTr="00EF09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7B61A1" w:rsidTr="00EF09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7B61A1" w:rsidRDefault="007B61A1" w:rsidP="00EF0993">
      <w:pPr>
        <w:wordWrap w:val="0"/>
        <w:spacing w:after="240" w:line="315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pict>
          <v:shape id="_x0000_i1032" type="#_x0000_t75" alt="" style="width:712.5pt;height:202.5pt">
            <v:imagedata r:id="rId64" r:href="rId65"/>
          </v:shape>
        </w:pict>
      </w:r>
    </w:p>
    <w:p w:rsidR="007B61A1" w:rsidRDefault="007B61A1" w:rsidP="00EF0993">
      <w:pPr>
        <w:wordWrap w:val="0"/>
        <w:spacing w:line="315" w:lineRule="atLeast"/>
        <w:jc w:val="center"/>
        <w:rPr>
          <w:rFonts w:cs="Times New Roman"/>
          <w:color w:val="000000"/>
        </w:rPr>
      </w:pPr>
      <w:r>
        <w:rPr>
          <w:rFonts w:cs="宋体" w:hint="eastAsia"/>
          <w:color w:val="000000"/>
        </w:rPr>
        <w:t>普</w:t>
      </w:r>
      <w:r>
        <w:rPr>
          <w:color w:val="000000"/>
        </w:rPr>
        <w:t>8mm</w:t>
      </w:r>
      <w:r>
        <w:rPr>
          <w:rFonts w:cs="宋体" w:hint="eastAsia"/>
          <w:color w:val="000000"/>
        </w:rPr>
        <w:t>价格走势图</w:t>
      </w:r>
    </w:p>
    <w:p w:rsidR="007B61A1" w:rsidRDefault="007B61A1" w:rsidP="00EF0993">
      <w:pPr>
        <w:wordWrap w:val="0"/>
        <w:spacing w:after="240" w:line="315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pict>
          <v:shape id="_x0000_i1033" type="#_x0000_t75" alt="" style="width:712.5pt;height:225pt">
            <v:imagedata r:id="rId66" r:href="rId67"/>
          </v:shape>
        </w:pict>
      </w:r>
      <w:r>
        <w:rPr>
          <w:rStyle w:val="apple-converted-space"/>
          <w:rFonts w:cs="Times New Roman"/>
          <w:color w:val="000000"/>
        </w:rPr>
        <w:t> </w:t>
      </w:r>
    </w:p>
    <w:p w:rsidR="007B61A1" w:rsidRDefault="007B61A1" w:rsidP="00EF0993">
      <w:pPr>
        <w:wordWrap w:val="0"/>
        <w:spacing w:line="315" w:lineRule="atLeast"/>
        <w:jc w:val="center"/>
        <w:rPr>
          <w:rFonts w:cs="Times New Roman"/>
          <w:color w:val="000000"/>
        </w:rPr>
      </w:pPr>
      <w:r>
        <w:rPr>
          <w:rFonts w:cs="宋体" w:hint="eastAsia"/>
          <w:color w:val="000000"/>
        </w:rPr>
        <w:t>普</w:t>
      </w:r>
      <w:r>
        <w:rPr>
          <w:color w:val="000000"/>
        </w:rPr>
        <w:t>20mm</w:t>
      </w:r>
      <w:r>
        <w:rPr>
          <w:rFonts w:cs="宋体" w:hint="eastAsia"/>
          <w:color w:val="000000"/>
        </w:rPr>
        <w:t>价格走势图</w:t>
      </w:r>
    </w:p>
    <w:p w:rsidR="007B61A1" w:rsidRDefault="007B61A1" w:rsidP="00EF0993">
      <w:pPr>
        <w:wordWrap w:val="0"/>
        <w:spacing w:after="240" w:line="315" w:lineRule="atLeast"/>
        <w:rPr>
          <w:rFonts w:cs="Times New Roman"/>
          <w:color w:val="000000"/>
        </w:rPr>
      </w:pPr>
      <w:r>
        <w:rPr>
          <w:rStyle w:val="apple-converted-space"/>
          <w:rFonts w:cs="Times New Roman"/>
          <w:color w:val="000000"/>
        </w:rPr>
        <w:t> </w:t>
      </w:r>
      <w:r>
        <w:rPr>
          <w:rFonts w:cs="Times New Roman"/>
        </w:rPr>
        <w:pict>
          <v:shape id="_x0000_i1034" type="#_x0000_t75" alt="" style="width:711pt;height:225pt">
            <v:imagedata r:id="rId68" r:href="rId69"/>
          </v:shape>
        </w:pict>
      </w:r>
    </w:p>
    <w:p w:rsidR="007B61A1" w:rsidRDefault="007B61A1" w:rsidP="00EF0993">
      <w:pPr>
        <w:wordWrap w:val="0"/>
        <w:spacing w:line="315" w:lineRule="atLeast"/>
        <w:jc w:val="center"/>
        <w:rPr>
          <w:rFonts w:cs="Times New Roman"/>
          <w:color w:val="000000"/>
        </w:rPr>
      </w:pPr>
      <w:r>
        <w:rPr>
          <w:rFonts w:cs="宋体" w:hint="eastAsia"/>
          <w:color w:val="000000"/>
        </w:rPr>
        <w:t>低合金</w:t>
      </w:r>
      <w:r>
        <w:rPr>
          <w:color w:val="000000"/>
        </w:rPr>
        <w:t>20mm</w:t>
      </w:r>
      <w:r>
        <w:rPr>
          <w:rFonts w:cs="宋体" w:hint="eastAsia"/>
          <w:color w:val="000000"/>
        </w:rPr>
        <w:t>价格走势图</w:t>
      </w:r>
    </w:p>
    <w:p w:rsidR="007B61A1" w:rsidRDefault="007B61A1" w:rsidP="00EF0993">
      <w:pPr>
        <w:wordWrap w:val="0"/>
        <w:spacing w:line="315" w:lineRule="atLeast"/>
        <w:rPr>
          <w:rFonts w:cs="Times New Roman"/>
          <w:color w:val="000000"/>
        </w:rPr>
      </w:pPr>
      <w:r>
        <w:rPr>
          <w:rFonts w:cs="Times New Roman"/>
        </w:rPr>
        <w:pict>
          <v:shape id="_x0000_i1035" type="#_x0000_t75" alt="" style="width:712.5pt;height:225pt">
            <v:imagedata r:id="rId70" r:href="rId71"/>
          </v:shape>
        </w:pict>
      </w: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EF0993">
      <w:pPr>
        <w:pStyle w:val="Heading1"/>
        <w:spacing w:before="150" w:beforeAutospacing="0" w:after="75" w:afterAutospacing="0" w:line="420" w:lineRule="atLeast"/>
        <w:jc w:val="center"/>
        <w:rPr>
          <w:rFonts w:cs="Times New Roman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24</w:t>
      </w:r>
      <w:r>
        <w:rPr>
          <w:rFonts w:hint="eastAsia"/>
          <w:color w:val="000000"/>
          <w:sz w:val="36"/>
          <w:szCs w:val="36"/>
        </w:rPr>
        <w:t>日全国主要城市焊管价格汇总</w:t>
      </w:r>
      <w:r>
        <w:rPr>
          <w:rStyle w:val="apple-converted-space"/>
          <w:rFonts w:cs="Times New Roman"/>
          <w:color w:val="000000"/>
          <w:sz w:val="36"/>
          <w:szCs w:val="36"/>
        </w:rPr>
        <w:t> </w:t>
      </w:r>
    </w:p>
    <w:p w:rsidR="007B61A1" w:rsidRDefault="007B61A1" w:rsidP="00EF0993">
      <w:pPr>
        <w:spacing w:line="300" w:lineRule="atLeast"/>
        <w:jc w:val="center"/>
        <w:rPr>
          <w:rFonts w:cs="Times New Roman"/>
          <w:color w:val="000000"/>
          <w:sz w:val="18"/>
          <w:szCs w:val="18"/>
        </w:rPr>
      </w:pPr>
      <w:hyperlink r:id="rId72" w:tgtFrame="_blank" w:history="1">
        <w:r>
          <w:rPr>
            <w:rStyle w:val="Hyperlink"/>
            <w:rFonts w:cs="宋体" w:hint="eastAsia"/>
            <w:color w:val="FF0000"/>
            <w:sz w:val="18"/>
            <w:szCs w:val="18"/>
          </w:rPr>
          <w:t>更多历史数据，上钢联数据</w:t>
        </w:r>
      </w:hyperlink>
      <w:r>
        <w:rPr>
          <w:color w:val="000000"/>
          <w:sz w:val="18"/>
          <w:szCs w:val="18"/>
        </w:rPr>
        <w:t>2020-03-24 16:25</w:t>
      </w:r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r>
        <w:rPr>
          <w:rFonts w:cs="宋体" w:hint="eastAsia"/>
          <w:color w:val="000000"/>
          <w:sz w:val="18"/>
          <w:szCs w:val="18"/>
        </w:rPr>
        <w:t>来源：</w:t>
      </w:r>
      <w:hyperlink r:id="rId73" w:tgtFrame="_blank" w:history="1">
        <w:r>
          <w:rPr>
            <w:rStyle w:val="Hyperlink"/>
            <w:rFonts w:cs="宋体" w:hint="eastAsia"/>
            <w:sz w:val="18"/>
            <w:szCs w:val="18"/>
          </w:rPr>
          <w:t>我的钢铁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74" w:tgtFrame="_blank" w:history="1">
        <w:r>
          <w:rPr>
            <w:rStyle w:val="Hyperlink"/>
            <w:rFonts w:cs="宋体" w:hint="eastAsia"/>
            <w:sz w:val="18"/>
            <w:szCs w:val="18"/>
          </w:rPr>
          <w:t>资讯监督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75" w:tgtFrame="_blank" w:history="1">
        <w:r>
          <w:rPr>
            <w:rStyle w:val="Hyperlink"/>
            <w:rFonts w:cs="宋体"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7B61A1" w:rsidRDefault="007B61A1" w:rsidP="00EF0993">
      <w:pPr>
        <w:rPr>
          <w:rFonts w:cs="Times New Roman"/>
          <w:color w:val="000000"/>
          <w:sz w:val="18"/>
          <w:szCs w:val="18"/>
        </w:rPr>
      </w:pPr>
      <w:hyperlink r:id="rId76" w:tooltip="分享到微信" w:history="1">
        <w:r>
          <w:rPr>
            <w:rStyle w:val="Hyperlink"/>
            <w:rFonts w:cs="宋体" w:hint="eastAsia"/>
            <w:sz w:val="18"/>
            <w:szCs w:val="18"/>
          </w:rPr>
          <w:t>微信</w:t>
        </w:r>
      </w:hyperlink>
      <w:hyperlink r:id="rId77" w:tooltip="分享到QQ好友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好友</w:t>
        </w:r>
      </w:hyperlink>
      <w:hyperlink r:id="rId78" w:tooltip="分享到新浪微博" w:history="1">
        <w:r>
          <w:rPr>
            <w:rStyle w:val="Hyperlink"/>
            <w:rFonts w:cs="宋体" w:hint="eastAsia"/>
            <w:sz w:val="18"/>
            <w:szCs w:val="18"/>
          </w:rPr>
          <w:t>新浪微博</w:t>
        </w:r>
      </w:hyperlink>
      <w:hyperlink r:id="rId79" w:tooltip="分享到腾讯微博" w:history="1">
        <w:r>
          <w:rPr>
            <w:rStyle w:val="Hyperlink"/>
            <w:rFonts w:cs="宋体" w:hint="eastAsia"/>
            <w:sz w:val="18"/>
            <w:szCs w:val="18"/>
          </w:rPr>
          <w:t>腾讯微博</w:t>
        </w:r>
      </w:hyperlink>
      <w:hyperlink r:id="rId80" w:tooltip="分享到QQ空间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空间</w:t>
        </w:r>
      </w:hyperlink>
      <w:hyperlink r:id="rId81" w:tooltip="分享到打印" w:history="1">
        <w:r>
          <w:rPr>
            <w:rStyle w:val="Hyperlink"/>
            <w:rFonts w:cs="宋体" w:hint="eastAsia"/>
            <w:sz w:val="18"/>
            <w:szCs w:val="18"/>
          </w:rPr>
          <w:t>打印</w:t>
        </w:r>
      </w:hyperlink>
      <w:hyperlink r:id="rId82" w:history="1">
        <w:r>
          <w:rPr>
            <w:rStyle w:val="Hyperlink"/>
            <w:rFonts w:cs="宋体"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609"/>
        <w:gridCol w:w="527"/>
        <w:gridCol w:w="527"/>
        <w:gridCol w:w="526"/>
        <w:gridCol w:w="526"/>
        <w:gridCol w:w="526"/>
        <w:gridCol w:w="526"/>
        <w:gridCol w:w="526"/>
        <w:gridCol w:w="527"/>
        <w:gridCol w:w="526"/>
        <w:gridCol w:w="524"/>
        <w:gridCol w:w="527"/>
        <w:gridCol w:w="526"/>
        <w:gridCol w:w="527"/>
        <w:gridCol w:w="526"/>
        <w:gridCol w:w="527"/>
        <w:gridCol w:w="526"/>
        <w:gridCol w:w="526"/>
        <w:gridCol w:w="527"/>
        <w:gridCol w:w="523"/>
        <w:gridCol w:w="526"/>
        <w:gridCol w:w="526"/>
        <w:gridCol w:w="526"/>
        <w:gridCol w:w="526"/>
        <w:gridCol w:w="526"/>
        <w:gridCol w:w="527"/>
        <w:gridCol w:w="526"/>
        <w:gridCol w:w="526"/>
        <w:gridCol w:w="452"/>
      </w:tblGrid>
      <w:tr w:rsidR="007B61A1" w:rsidTr="00EF09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平均价</w:t>
            </w:r>
          </w:p>
        </w:tc>
      </w:tr>
      <w:tr w:rsidR="007B61A1" w:rsidTr="00EF09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4033</w:t>
            </w:r>
          </w:p>
        </w:tc>
      </w:tr>
      <w:tr w:rsidR="007B61A1" w:rsidTr="00EF09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-17</w:t>
            </w:r>
          </w:p>
        </w:tc>
      </w:tr>
      <w:tr w:rsidR="007B61A1" w:rsidTr="00EF09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B61A1" w:rsidTr="00EF09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3974</w:t>
            </w:r>
          </w:p>
        </w:tc>
      </w:tr>
      <w:tr w:rsidR="007B61A1" w:rsidTr="00EF09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-17</w:t>
            </w:r>
          </w:p>
        </w:tc>
      </w:tr>
      <w:tr w:rsidR="007B61A1" w:rsidTr="00EF09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B61A1" w:rsidTr="00EF09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7B61A1" w:rsidRDefault="007B61A1" w:rsidP="00EF0993">
      <w:pPr>
        <w:wordWrap w:val="0"/>
        <w:spacing w:line="315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pict>
          <v:shape id="_x0000_i1036" type="#_x0000_t75" alt="" style="width:711pt;height:201pt">
            <v:imagedata r:id="rId83" r:href="rId84"/>
          </v:shape>
        </w:pict>
      </w: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EF0993">
      <w:pPr>
        <w:pStyle w:val="Heading1"/>
        <w:spacing w:before="150" w:beforeAutospacing="0" w:after="75" w:afterAutospacing="0" w:line="420" w:lineRule="atLeast"/>
        <w:jc w:val="center"/>
        <w:rPr>
          <w:rFonts w:cs="Times New Roman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24</w:t>
      </w:r>
      <w:r>
        <w:rPr>
          <w:rFonts w:hint="eastAsia"/>
          <w:color w:val="000000"/>
          <w:sz w:val="36"/>
          <w:szCs w:val="36"/>
        </w:rPr>
        <w:t>日全国主要城市</w:t>
      </w:r>
      <w:r>
        <w:rPr>
          <w:color w:val="000000"/>
          <w:sz w:val="36"/>
          <w:szCs w:val="36"/>
        </w:rPr>
        <w:t>H</w:t>
      </w:r>
      <w:r>
        <w:rPr>
          <w:rFonts w:hint="eastAsia"/>
          <w:color w:val="000000"/>
          <w:sz w:val="36"/>
          <w:szCs w:val="36"/>
        </w:rPr>
        <w:t>型钢价格汇总</w:t>
      </w:r>
      <w:r>
        <w:rPr>
          <w:rStyle w:val="apple-converted-space"/>
          <w:rFonts w:cs="Times New Roman"/>
          <w:color w:val="000000"/>
          <w:sz w:val="36"/>
          <w:szCs w:val="36"/>
        </w:rPr>
        <w:t> </w:t>
      </w:r>
    </w:p>
    <w:p w:rsidR="007B61A1" w:rsidRDefault="007B61A1" w:rsidP="00EF0993">
      <w:pPr>
        <w:spacing w:line="300" w:lineRule="atLeast"/>
        <w:jc w:val="center"/>
        <w:rPr>
          <w:rFonts w:cs="Times New Roman"/>
          <w:color w:val="000000"/>
          <w:sz w:val="18"/>
          <w:szCs w:val="18"/>
        </w:rPr>
      </w:pPr>
      <w:hyperlink r:id="rId85" w:tgtFrame="_blank" w:history="1">
        <w:r>
          <w:rPr>
            <w:rStyle w:val="Hyperlink"/>
            <w:rFonts w:cs="宋体" w:hint="eastAsia"/>
            <w:color w:val="FF0000"/>
            <w:sz w:val="18"/>
            <w:szCs w:val="18"/>
          </w:rPr>
          <w:t>更多历史数据，上钢联数据</w:t>
        </w:r>
      </w:hyperlink>
      <w:r>
        <w:rPr>
          <w:color w:val="000000"/>
          <w:sz w:val="18"/>
          <w:szCs w:val="18"/>
        </w:rPr>
        <w:t>2020-03-24 11:55</w:t>
      </w:r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r>
        <w:rPr>
          <w:rFonts w:cs="宋体" w:hint="eastAsia"/>
          <w:color w:val="000000"/>
          <w:sz w:val="18"/>
          <w:szCs w:val="18"/>
        </w:rPr>
        <w:t>来源：</w:t>
      </w:r>
      <w:hyperlink r:id="rId86" w:tgtFrame="_blank" w:history="1">
        <w:r>
          <w:rPr>
            <w:rStyle w:val="Hyperlink"/>
            <w:rFonts w:cs="宋体" w:hint="eastAsia"/>
            <w:sz w:val="18"/>
            <w:szCs w:val="18"/>
          </w:rPr>
          <w:t>我的钢铁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87" w:tgtFrame="_blank" w:history="1">
        <w:r>
          <w:rPr>
            <w:rStyle w:val="Hyperlink"/>
            <w:rFonts w:cs="宋体" w:hint="eastAsia"/>
            <w:sz w:val="18"/>
            <w:szCs w:val="18"/>
          </w:rPr>
          <w:t>资讯监督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88" w:tgtFrame="_blank" w:history="1">
        <w:r>
          <w:rPr>
            <w:rStyle w:val="Hyperlink"/>
            <w:rFonts w:cs="宋体"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7B61A1" w:rsidRDefault="007B61A1" w:rsidP="00EF0993">
      <w:pPr>
        <w:jc w:val="left"/>
        <w:rPr>
          <w:rFonts w:cs="Times New Roman"/>
          <w:color w:val="000000"/>
          <w:sz w:val="18"/>
          <w:szCs w:val="18"/>
        </w:rPr>
      </w:pPr>
      <w:hyperlink r:id="rId89" w:tooltip="分享到微信" w:history="1">
        <w:r>
          <w:rPr>
            <w:rStyle w:val="Hyperlink"/>
            <w:rFonts w:cs="宋体" w:hint="eastAsia"/>
            <w:sz w:val="18"/>
            <w:szCs w:val="18"/>
          </w:rPr>
          <w:t>微信</w:t>
        </w:r>
      </w:hyperlink>
      <w:hyperlink r:id="rId90" w:tooltip="分享到QQ好友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好友</w:t>
        </w:r>
      </w:hyperlink>
      <w:hyperlink r:id="rId91" w:tooltip="分享到新浪微博" w:history="1">
        <w:r>
          <w:rPr>
            <w:rStyle w:val="Hyperlink"/>
            <w:rFonts w:cs="宋体" w:hint="eastAsia"/>
            <w:sz w:val="18"/>
            <w:szCs w:val="18"/>
          </w:rPr>
          <w:t>新浪微博</w:t>
        </w:r>
      </w:hyperlink>
      <w:hyperlink r:id="rId92" w:tooltip="分享到腾讯微博" w:history="1">
        <w:r>
          <w:rPr>
            <w:rStyle w:val="Hyperlink"/>
            <w:rFonts w:cs="宋体" w:hint="eastAsia"/>
            <w:sz w:val="18"/>
            <w:szCs w:val="18"/>
          </w:rPr>
          <w:t>腾讯微博</w:t>
        </w:r>
      </w:hyperlink>
      <w:hyperlink r:id="rId93" w:tooltip="分享到QQ空间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空间</w:t>
        </w:r>
      </w:hyperlink>
      <w:hyperlink r:id="rId94" w:tooltip="分享到打印" w:history="1">
        <w:r>
          <w:rPr>
            <w:rStyle w:val="Hyperlink"/>
            <w:rFonts w:cs="宋体" w:hint="eastAsia"/>
            <w:sz w:val="18"/>
            <w:szCs w:val="18"/>
          </w:rPr>
          <w:t>打印</w:t>
        </w:r>
      </w:hyperlink>
      <w:hyperlink r:id="rId95" w:history="1">
        <w:r>
          <w:rPr>
            <w:rStyle w:val="Hyperlink"/>
            <w:rFonts w:cs="宋体"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1537"/>
        <w:gridCol w:w="897"/>
        <w:gridCol w:w="1048"/>
        <w:gridCol w:w="1048"/>
        <w:gridCol w:w="894"/>
        <w:gridCol w:w="894"/>
        <w:gridCol w:w="894"/>
        <w:gridCol w:w="894"/>
        <w:gridCol w:w="894"/>
        <w:gridCol w:w="896"/>
        <w:gridCol w:w="896"/>
        <w:gridCol w:w="896"/>
        <w:gridCol w:w="894"/>
        <w:gridCol w:w="896"/>
        <w:gridCol w:w="894"/>
        <w:gridCol w:w="894"/>
      </w:tblGrid>
      <w:tr w:rsidR="007B61A1" w:rsidTr="00EF09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均价</w:t>
            </w:r>
          </w:p>
        </w:tc>
      </w:tr>
      <w:tr w:rsidR="007B61A1" w:rsidTr="00EF09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3535</w:t>
            </w:r>
          </w:p>
        </w:tc>
      </w:tr>
      <w:tr w:rsidR="007B61A1" w:rsidTr="00EF09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7B61A1" w:rsidTr="00EF09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</w:t>
            </w:r>
            <w:r>
              <w:rPr>
                <w:rFonts w:cs="Times New Roman"/>
                <w:color w:val="000000"/>
                <w:sz w:val="18"/>
                <w:szCs w:val="18"/>
              </w:rPr>
              <w:t>\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</w:t>
            </w:r>
            <w:r>
              <w:rPr>
                <w:rFonts w:cs="Times New Roman"/>
                <w:color w:val="000000"/>
                <w:sz w:val="18"/>
                <w:szCs w:val="18"/>
              </w:rPr>
              <w:t>\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B61A1" w:rsidTr="00EF09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3625</w:t>
            </w:r>
          </w:p>
        </w:tc>
      </w:tr>
      <w:tr w:rsidR="007B61A1" w:rsidTr="00EF09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7B61A1" w:rsidTr="00EF09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</w:t>
            </w:r>
            <w:r>
              <w:rPr>
                <w:rFonts w:cs="Times New Roman"/>
                <w:color w:val="000000"/>
                <w:sz w:val="18"/>
                <w:szCs w:val="18"/>
              </w:rPr>
              <w:t>\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</w:t>
            </w:r>
            <w:r>
              <w:rPr>
                <w:rFonts w:cs="Times New Roman"/>
                <w:color w:val="000000"/>
                <w:sz w:val="18"/>
                <w:szCs w:val="18"/>
              </w:rPr>
              <w:t>\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B61A1" w:rsidTr="00EF09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3584</w:t>
            </w:r>
          </w:p>
        </w:tc>
      </w:tr>
      <w:tr w:rsidR="007B61A1" w:rsidTr="00EF09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7B61A1" w:rsidTr="00EF09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</w:t>
            </w:r>
            <w:r>
              <w:rPr>
                <w:rFonts w:cs="Times New Roman"/>
                <w:color w:val="000000"/>
                <w:sz w:val="18"/>
                <w:szCs w:val="18"/>
              </w:rPr>
              <w:t>\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</w:t>
            </w:r>
            <w:r>
              <w:rPr>
                <w:rFonts w:cs="Times New Roman"/>
                <w:color w:val="000000"/>
                <w:sz w:val="18"/>
                <w:szCs w:val="18"/>
              </w:rPr>
              <w:t>\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B61A1" w:rsidTr="00EF09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</w:tr>
      <w:tr w:rsidR="007B61A1" w:rsidTr="00EF09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7B61A1" w:rsidTr="00EF09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</w:t>
            </w:r>
            <w:r>
              <w:rPr>
                <w:rFonts w:cs="Times New Roman"/>
                <w:color w:val="000000"/>
                <w:sz w:val="18"/>
                <w:szCs w:val="18"/>
              </w:rPr>
              <w:t>\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</w:t>
            </w:r>
            <w:r>
              <w:rPr>
                <w:rFonts w:cs="Times New Roman"/>
                <w:color w:val="000000"/>
                <w:sz w:val="18"/>
                <w:szCs w:val="18"/>
              </w:rPr>
              <w:t>\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7B61A1" w:rsidRDefault="007B61A1" w:rsidP="00EF0993">
      <w:pPr>
        <w:wordWrap w:val="0"/>
        <w:spacing w:line="315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pict>
          <v:shape id="_x0000_i1037" type="#_x0000_t75" alt="" style="width:712.5pt;height:202.5pt">
            <v:imagedata r:id="rId96" r:href="rId97"/>
          </v:shape>
        </w:pict>
      </w: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F21F18">
      <w:pPr>
        <w:rPr>
          <w:rFonts w:cs="Times New Roman"/>
        </w:rPr>
      </w:pPr>
    </w:p>
    <w:p w:rsidR="007B61A1" w:rsidRDefault="007B61A1" w:rsidP="00EF0993">
      <w:pPr>
        <w:pStyle w:val="Heading1"/>
        <w:spacing w:before="150" w:beforeAutospacing="0" w:after="75" w:afterAutospacing="0" w:line="420" w:lineRule="atLeast"/>
        <w:jc w:val="center"/>
        <w:rPr>
          <w:rFonts w:cs="Times New Roman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24</w:t>
      </w:r>
      <w:r>
        <w:rPr>
          <w:rFonts w:hint="eastAsia"/>
          <w:color w:val="000000"/>
          <w:sz w:val="36"/>
          <w:szCs w:val="36"/>
        </w:rPr>
        <w:t>日全国主要城市工角槽钢价格汇总</w:t>
      </w:r>
      <w:r>
        <w:rPr>
          <w:rStyle w:val="apple-converted-space"/>
          <w:rFonts w:cs="Times New Roman"/>
          <w:color w:val="000000"/>
          <w:sz w:val="36"/>
          <w:szCs w:val="36"/>
        </w:rPr>
        <w:t> </w:t>
      </w:r>
    </w:p>
    <w:p w:rsidR="007B61A1" w:rsidRDefault="007B61A1" w:rsidP="00EF0993">
      <w:pPr>
        <w:spacing w:line="300" w:lineRule="atLeast"/>
        <w:jc w:val="center"/>
        <w:rPr>
          <w:rFonts w:cs="Times New Roman"/>
          <w:color w:val="000000"/>
          <w:sz w:val="18"/>
          <w:szCs w:val="18"/>
        </w:rPr>
      </w:pPr>
      <w:hyperlink r:id="rId98" w:tgtFrame="_blank" w:history="1">
        <w:r>
          <w:rPr>
            <w:rStyle w:val="Hyperlink"/>
            <w:rFonts w:cs="宋体" w:hint="eastAsia"/>
            <w:color w:val="FF0000"/>
            <w:sz w:val="18"/>
            <w:szCs w:val="18"/>
          </w:rPr>
          <w:t>更多历史数据，上钢联数据</w:t>
        </w:r>
      </w:hyperlink>
      <w:r>
        <w:rPr>
          <w:color w:val="000000"/>
          <w:sz w:val="18"/>
          <w:szCs w:val="18"/>
        </w:rPr>
        <w:t>2020-03-24 12:05</w:t>
      </w:r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r>
        <w:rPr>
          <w:rFonts w:cs="宋体" w:hint="eastAsia"/>
          <w:color w:val="000000"/>
          <w:sz w:val="18"/>
          <w:szCs w:val="18"/>
        </w:rPr>
        <w:t>来源：</w:t>
      </w:r>
      <w:hyperlink r:id="rId99" w:tgtFrame="_blank" w:history="1">
        <w:r>
          <w:rPr>
            <w:rStyle w:val="Hyperlink"/>
            <w:rFonts w:cs="宋体" w:hint="eastAsia"/>
            <w:sz w:val="18"/>
            <w:szCs w:val="18"/>
          </w:rPr>
          <w:t>我的钢铁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100" w:tgtFrame="_blank" w:history="1">
        <w:r>
          <w:rPr>
            <w:rStyle w:val="Hyperlink"/>
            <w:rFonts w:cs="宋体" w:hint="eastAsia"/>
            <w:sz w:val="18"/>
            <w:szCs w:val="18"/>
          </w:rPr>
          <w:t>资讯监督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101" w:tgtFrame="_blank" w:history="1">
        <w:r>
          <w:rPr>
            <w:rStyle w:val="Hyperlink"/>
            <w:rFonts w:cs="宋体"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7B61A1" w:rsidRDefault="007B61A1" w:rsidP="00EF0993">
      <w:pPr>
        <w:jc w:val="left"/>
        <w:rPr>
          <w:rFonts w:cs="Times New Roman"/>
          <w:color w:val="000000"/>
          <w:sz w:val="18"/>
          <w:szCs w:val="18"/>
        </w:rPr>
      </w:pPr>
      <w:hyperlink r:id="rId102" w:tooltip="分享到微信" w:history="1">
        <w:r>
          <w:rPr>
            <w:rStyle w:val="Hyperlink"/>
            <w:rFonts w:cs="宋体" w:hint="eastAsia"/>
            <w:sz w:val="18"/>
            <w:szCs w:val="18"/>
          </w:rPr>
          <w:t>微信</w:t>
        </w:r>
      </w:hyperlink>
      <w:hyperlink r:id="rId103" w:tooltip="分享到QQ好友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好友</w:t>
        </w:r>
      </w:hyperlink>
      <w:hyperlink r:id="rId104" w:tooltip="分享到新浪微博" w:history="1">
        <w:r>
          <w:rPr>
            <w:rStyle w:val="Hyperlink"/>
            <w:rFonts w:cs="宋体" w:hint="eastAsia"/>
            <w:sz w:val="18"/>
            <w:szCs w:val="18"/>
          </w:rPr>
          <w:t>新浪微博</w:t>
        </w:r>
      </w:hyperlink>
      <w:hyperlink r:id="rId105" w:tooltip="分享到腾讯微博" w:history="1">
        <w:r>
          <w:rPr>
            <w:rStyle w:val="Hyperlink"/>
            <w:rFonts w:cs="宋体" w:hint="eastAsia"/>
            <w:sz w:val="18"/>
            <w:szCs w:val="18"/>
          </w:rPr>
          <w:t>腾讯微博</w:t>
        </w:r>
      </w:hyperlink>
      <w:hyperlink r:id="rId106" w:tooltip="分享到QQ空间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空间</w:t>
        </w:r>
      </w:hyperlink>
      <w:hyperlink r:id="rId107" w:tooltip="分享到打印" w:history="1">
        <w:r>
          <w:rPr>
            <w:rStyle w:val="Hyperlink"/>
            <w:rFonts w:cs="宋体" w:hint="eastAsia"/>
            <w:sz w:val="18"/>
            <w:szCs w:val="18"/>
          </w:rPr>
          <w:t>打印</w:t>
        </w:r>
      </w:hyperlink>
      <w:hyperlink r:id="rId108" w:history="1">
        <w:r>
          <w:rPr>
            <w:rStyle w:val="Hyperlink"/>
            <w:rFonts w:cs="宋体"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933"/>
        <w:gridCol w:w="387"/>
        <w:gridCol w:w="387"/>
        <w:gridCol w:w="386"/>
        <w:gridCol w:w="747"/>
        <w:gridCol w:w="386"/>
        <w:gridCol w:w="930"/>
        <w:gridCol w:w="386"/>
        <w:gridCol w:w="386"/>
        <w:gridCol w:w="930"/>
        <w:gridCol w:w="387"/>
        <w:gridCol w:w="930"/>
        <w:gridCol w:w="387"/>
        <w:gridCol w:w="387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7B61A1" w:rsidTr="00EF09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均价</w:t>
            </w:r>
          </w:p>
        </w:tc>
      </w:tr>
      <w:tr w:rsidR="007B61A1" w:rsidTr="00EF09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3876</w:t>
            </w:r>
          </w:p>
        </w:tc>
      </w:tr>
      <w:tr w:rsidR="007B61A1" w:rsidTr="00EF09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</w:t>
            </w:r>
          </w:p>
        </w:tc>
      </w:tr>
      <w:tr w:rsidR="007B61A1" w:rsidTr="00EF09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B61A1" w:rsidTr="00EF09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3796</w:t>
            </w:r>
          </w:p>
        </w:tc>
      </w:tr>
      <w:tr w:rsidR="007B61A1" w:rsidTr="00EF09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-14</w:t>
            </w:r>
          </w:p>
        </w:tc>
      </w:tr>
      <w:tr w:rsidR="007B61A1" w:rsidTr="00EF09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B61A1" w:rsidTr="00EF09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</w:tr>
      <w:tr w:rsidR="007B61A1" w:rsidTr="00EF09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-13</w:t>
            </w:r>
          </w:p>
        </w:tc>
      </w:tr>
      <w:tr w:rsidR="007B61A1" w:rsidTr="00EF09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7B61A1" w:rsidRDefault="007B61A1" w:rsidP="00EF0993">
      <w:pPr>
        <w:wordWrap w:val="0"/>
        <w:spacing w:line="315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pict>
          <v:shape id="_x0000_i1038" type="#_x0000_t75" alt="" style="width:711pt;height:201pt">
            <v:imagedata r:id="rId109" r:href="rId110"/>
          </v:shape>
        </w:pict>
      </w:r>
    </w:p>
    <w:p w:rsidR="007B61A1" w:rsidRDefault="007B61A1" w:rsidP="00EF0993">
      <w:pPr>
        <w:pStyle w:val="Heading1"/>
        <w:spacing w:before="150" w:beforeAutospacing="0" w:after="75" w:afterAutospacing="0" w:line="420" w:lineRule="atLeast"/>
        <w:jc w:val="center"/>
        <w:rPr>
          <w:rFonts w:cs="Times New Roman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24</w:t>
      </w:r>
      <w:r>
        <w:rPr>
          <w:rFonts w:hint="eastAsia"/>
          <w:color w:val="000000"/>
          <w:sz w:val="36"/>
          <w:szCs w:val="36"/>
        </w:rPr>
        <w:t>日全国主要城市镀锌管价格汇总</w:t>
      </w:r>
      <w:r>
        <w:rPr>
          <w:rStyle w:val="apple-converted-space"/>
          <w:rFonts w:cs="Times New Roman"/>
          <w:color w:val="000000"/>
          <w:sz w:val="36"/>
          <w:szCs w:val="36"/>
        </w:rPr>
        <w:t> </w:t>
      </w:r>
    </w:p>
    <w:p w:rsidR="007B61A1" w:rsidRDefault="007B61A1" w:rsidP="00EF0993">
      <w:pPr>
        <w:spacing w:line="300" w:lineRule="atLeast"/>
        <w:jc w:val="center"/>
        <w:rPr>
          <w:rFonts w:cs="Times New Roman"/>
          <w:color w:val="000000"/>
          <w:sz w:val="18"/>
          <w:szCs w:val="18"/>
        </w:rPr>
      </w:pPr>
      <w:hyperlink r:id="rId111" w:tgtFrame="_blank" w:history="1">
        <w:r>
          <w:rPr>
            <w:rStyle w:val="Hyperlink"/>
            <w:rFonts w:cs="宋体" w:hint="eastAsia"/>
            <w:color w:val="FF0000"/>
            <w:sz w:val="18"/>
            <w:szCs w:val="18"/>
          </w:rPr>
          <w:t>更多历史数据，上钢联数据</w:t>
        </w:r>
      </w:hyperlink>
      <w:r>
        <w:rPr>
          <w:color w:val="000000"/>
          <w:sz w:val="18"/>
          <w:szCs w:val="18"/>
        </w:rPr>
        <w:t>2020-03-24 16:26</w:t>
      </w:r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r>
        <w:rPr>
          <w:rFonts w:cs="宋体" w:hint="eastAsia"/>
          <w:color w:val="000000"/>
          <w:sz w:val="18"/>
          <w:szCs w:val="18"/>
        </w:rPr>
        <w:t>来源：</w:t>
      </w:r>
      <w:hyperlink r:id="rId112" w:tgtFrame="_blank" w:history="1">
        <w:r>
          <w:rPr>
            <w:rStyle w:val="Hyperlink"/>
            <w:rFonts w:cs="宋体" w:hint="eastAsia"/>
            <w:sz w:val="18"/>
            <w:szCs w:val="18"/>
          </w:rPr>
          <w:t>我的钢铁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113" w:tgtFrame="_blank" w:history="1">
        <w:r>
          <w:rPr>
            <w:rStyle w:val="Hyperlink"/>
            <w:rFonts w:cs="宋体" w:hint="eastAsia"/>
            <w:sz w:val="18"/>
            <w:szCs w:val="18"/>
          </w:rPr>
          <w:t>资讯监督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114" w:tgtFrame="_blank" w:history="1">
        <w:r>
          <w:rPr>
            <w:rStyle w:val="Hyperlink"/>
            <w:rFonts w:cs="宋体"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7B61A1" w:rsidRDefault="007B61A1" w:rsidP="00EF0993">
      <w:pPr>
        <w:jc w:val="left"/>
        <w:rPr>
          <w:rFonts w:cs="Times New Roman"/>
          <w:color w:val="000000"/>
          <w:sz w:val="18"/>
          <w:szCs w:val="18"/>
        </w:rPr>
      </w:pPr>
      <w:hyperlink r:id="rId115" w:tooltip="分享到微信" w:history="1">
        <w:r>
          <w:rPr>
            <w:rStyle w:val="Hyperlink"/>
            <w:rFonts w:cs="宋体" w:hint="eastAsia"/>
            <w:sz w:val="18"/>
            <w:szCs w:val="18"/>
          </w:rPr>
          <w:t>微信</w:t>
        </w:r>
      </w:hyperlink>
      <w:hyperlink r:id="rId116" w:tooltip="分享到QQ好友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好友</w:t>
        </w:r>
      </w:hyperlink>
      <w:hyperlink r:id="rId117" w:tooltip="分享到新浪微博" w:history="1">
        <w:r>
          <w:rPr>
            <w:rStyle w:val="Hyperlink"/>
            <w:rFonts w:cs="宋体" w:hint="eastAsia"/>
            <w:sz w:val="18"/>
            <w:szCs w:val="18"/>
          </w:rPr>
          <w:t>新浪微博</w:t>
        </w:r>
      </w:hyperlink>
      <w:hyperlink r:id="rId118" w:tooltip="分享到腾讯微博" w:history="1">
        <w:r>
          <w:rPr>
            <w:rStyle w:val="Hyperlink"/>
            <w:rFonts w:cs="宋体" w:hint="eastAsia"/>
            <w:sz w:val="18"/>
            <w:szCs w:val="18"/>
          </w:rPr>
          <w:t>腾讯微博</w:t>
        </w:r>
      </w:hyperlink>
      <w:hyperlink r:id="rId119" w:tooltip="分享到QQ空间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空间</w:t>
        </w:r>
      </w:hyperlink>
      <w:hyperlink r:id="rId120" w:tooltip="分享到打印" w:history="1">
        <w:r>
          <w:rPr>
            <w:rStyle w:val="Hyperlink"/>
            <w:rFonts w:cs="宋体" w:hint="eastAsia"/>
            <w:sz w:val="18"/>
            <w:szCs w:val="18"/>
          </w:rPr>
          <w:t>打印</w:t>
        </w:r>
      </w:hyperlink>
      <w:hyperlink r:id="rId121" w:history="1">
        <w:r>
          <w:rPr>
            <w:rStyle w:val="Hyperlink"/>
            <w:rFonts w:cs="宋体"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609"/>
        <w:gridCol w:w="525"/>
        <w:gridCol w:w="526"/>
        <w:gridCol w:w="526"/>
        <w:gridCol w:w="527"/>
        <w:gridCol w:w="527"/>
        <w:gridCol w:w="526"/>
        <w:gridCol w:w="526"/>
        <w:gridCol w:w="527"/>
        <w:gridCol w:w="526"/>
        <w:gridCol w:w="526"/>
        <w:gridCol w:w="526"/>
        <w:gridCol w:w="527"/>
        <w:gridCol w:w="526"/>
        <w:gridCol w:w="526"/>
        <w:gridCol w:w="526"/>
        <w:gridCol w:w="526"/>
        <w:gridCol w:w="525"/>
        <w:gridCol w:w="526"/>
        <w:gridCol w:w="527"/>
        <w:gridCol w:w="526"/>
        <w:gridCol w:w="526"/>
        <w:gridCol w:w="526"/>
        <w:gridCol w:w="527"/>
        <w:gridCol w:w="526"/>
        <w:gridCol w:w="526"/>
        <w:gridCol w:w="526"/>
        <w:gridCol w:w="525"/>
        <w:gridCol w:w="452"/>
      </w:tblGrid>
      <w:tr w:rsidR="007B61A1" w:rsidTr="00EF09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平均价</w:t>
            </w:r>
          </w:p>
        </w:tc>
      </w:tr>
      <w:tr w:rsidR="007B61A1" w:rsidTr="00EF09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4963</w:t>
            </w:r>
          </w:p>
        </w:tc>
      </w:tr>
      <w:tr w:rsidR="007B61A1" w:rsidTr="00EF09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-16</w:t>
            </w:r>
          </w:p>
        </w:tc>
      </w:tr>
      <w:tr w:rsidR="007B61A1" w:rsidTr="00EF09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陕西友发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B61A1" w:rsidTr="00EF09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4682</w:t>
            </w:r>
          </w:p>
        </w:tc>
      </w:tr>
      <w:tr w:rsidR="007B61A1" w:rsidTr="00EF09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-15</w:t>
            </w:r>
          </w:p>
        </w:tc>
      </w:tr>
      <w:tr w:rsidR="007B61A1" w:rsidTr="00EF09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陕西友发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B61A1" w:rsidTr="00EF09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61A1" w:rsidRDefault="007B61A1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7B61A1" w:rsidRDefault="007B61A1" w:rsidP="00EF0993">
      <w:pPr>
        <w:wordWrap w:val="0"/>
        <w:spacing w:line="315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pict>
          <v:shape id="_x0000_i1039" type="#_x0000_t75" alt="" style="width:711pt;height:201pt">
            <v:imagedata r:id="rId122" r:href="rId123"/>
          </v:shape>
        </w:pict>
      </w:r>
    </w:p>
    <w:p w:rsidR="007B61A1" w:rsidRPr="00F21F18" w:rsidRDefault="007B61A1" w:rsidP="00F21F18">
      <w:pPr>
        <w:rPr>
          <w:rFonts w:cs="Times New Roman"/>
        </w:rPr>
      </w:pPr>
    </w:p>
    <w:sectPr w:rsidR="007B61A1" w:rsidRPr="00F21F18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1A1" w:rsidRDefault="007B61A1" w:rsidP="00FD224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B61A1" w:rsidRDefault="007B61A1" w:rsidP="00FD224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1A1" w:rsidRDefault="007B61A1" w:rsidP="00FD224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B61A1" w:rsidRDefault="007B61A1" w:rsidP="00FD224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7C38"/>
    <w:rsid w:val="0000124F"/>
    <w:rsid w:val="0000148E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1DFB"/>
    <w:rsid w:val="000125D2"/>
    <w:rsid w:val="00016422"/>
    <w:rsid w:val="00017936"/>
    <w:rsid w:val="000215E0"/>
    <w:rsid w:val="000224AB"/>
    <w:rsid w:val="000231EF"/>
    <w:rsid w:val="00023598"/>
    <w:rsid w:val="00024D97"/>
    <w:rsid w:val="00026AE5"/>
    <w:rsid w:val="000275A8"/>
    <w:rsid w:val="000317F5"/>
    <w:rsid w:val="00032F77"/>
    <w:rsid w:val="00033383"/>
    <w:rsid w:val="000335C0"/>
    <w:rsid w:val="0003376B"/>
    <w:rsid w:val="00034304"/>
    <w:rsid w:val="000347D1"/>
    <w:rsid w:val="000354E4"/>
    <w:rsid w:val="0003608F"/>
    <w:rsid w:val="0003761D"/>
    <w:rsid w:val="00037EAA"/>
    <w:rsid w:val="0004050B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57301"/>
    <w:rsid w:val="000607E1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50C"/>
    <w:rsid w:val="00072E12"/>
    <w:rsid w:val="000734EA"/>
    <w:rsid w:val="00073AAF"/>
    <w:rsid w:val="00073FBB"/>
    <w:rsid w:val="000741F9"/>
    <w:rsid w:val="0007423F"/>
    <w:rsid w:val="00074C74"/>
    <w:rsid w:val="00074E44"/>
    <w:rsid w:val="00074EFA"/>
    <w:rsid w:val="00077A82"/>
    <w:rsid w:val="00081995"/>
    <w:rsid w:val="00081D05"/>
    <w:rsid w:val="00081DAA"/>
    <w:rsid w:val="00082685"/>
    <w:rsid w:val="000828B4"/>
    <w:rsid w:val="00083075"/>
    <w:rsid w:val="000837ED"/>
    <w:rsid w:val="000839E9"/>
    <w:rsid w:val="00083B95"/>
    <w:rsid w:val="0008401A"/>
    <w:rsid w:val="000875F2"/>
    <w:rsid w:val="00087AD4"/>
    <w:rsid w:val="00087BB5"/>
    <w:rsid w:val="00090BE0"/>
    <w:rsid w:val="0009124D"/>
    <w:rsid w:val="0009164E"/>
    <w:rsid w:val="00092794"/>
    <w:rsid w:val="00093D84"/>
    <w:rsid w:val="0009439A"/>
    <w:rsid w:val="0009550F"/>
    <w:rsid w:val="0009692A"/>
    <w:rsid w:val="00096A19"/>
    <w:rsid w:val="000A09F2"/>
    <w:rsid w:val="000A17F2"/>
    <w:rsid w:val="000A2FCB"/>
    <w:rsid w:val="000A3103"/>
    <w:rsid w:val="000A334D"/>
    <w:rsid w:val="000A461B"/>
    <w:rsid w:val="000A6162"/>
    <w:rsid w:val="000A61FC"/>
    <w:rsid w:val="000A6584"/>
    <w:rsid w:val="000A69AC"/>
    <w:rsid w:val="000B0100"/>
    <w:rsid w:val="000B19BB"/>
    <w:rsid w:val="000B2A1E"/>
    <w:rsid w:val="000B355B"/>
    <w:rsid w:val="000B46B3"/>
    <w:rsid w:val="000B4C52"/>
    <w:rsid w:val="000B4C7D"/>
    <w:rsid w:val="000B5814"/>
    <w:rsid w:val="000B5F1C"/>
    <w:rsid w:val="000B6AD4"/>
    <w:rsid w:val="000B6C80"/>
    <w:rsid w:val="000B7A7F"/>
    <w:rsid w:val="000B7B52"/>
    <w:rsid w:val="000C05F2"/>
    <w:rsid w:val="000C3AD8"/>
    <w:rsid w:val="000C41CD"/>
    <w:rsid w:val="000C513F"/>
    <w:rsid w:val="000C5BF3"/>
    <w:rsid w:val="000C649E"/>
    <w:rsid w:val="000C7DB2"/>
    <w:rsid w:val="000C7E38"/>
    <w:rsid w:val="000D09F5"/>
    <w:rsid w:val="000D1E73"/>
    <w:rsid w:val="000D212B"/>
    <w:rsid w:val="000D3EFA"/>
    <w:rsid w:val="000D5157"/>
    <w:rsid w:val="000D6A77"/>
    <w:rsid w:val="000D6C68"/>
    <w:rsid w:val="000D7F3B"/>
    <w:rsid w:val="000E019D"/>
    <w:rsid w:val="000E2B50"/>
    <w:rsid w:val="000E2FA4"/>
    <w:rsid w:val="000E3371"/>
    <w:rsid w:val="000E4A4A"/>
    <w:rsid w:val="000E4B15"/>
    <w:rsid w:val="000E71FD"/>
    <w:rsid w:val="000E79ED"/>
    <w:rsid w:val="000E7D09"/>
    <w:rsid w:val="000F06C9"/>
    <w:rsid w:val="000F105D"/>
    <w:rsid w:val="000F1B05"/>
    <w:rsid w:val="000F1D42"/>
    <w:rsid w:val="000F2CD3"/>
    <w:rsid w:val="000F3AC1"/>
    <w:rsid w:val="000F447E"/>
    <w:rsid w:val="000F6A08"/>
    <w:rsid w:val="000F6A76"/>
    <w:rsid w:val="000F7AF5"/>
    <w:rsid w:val="00100971"/>
    <w:rsid w:val="0010099C"/>
    <w:rsid w:val="00100CB8"/>
    <w:rsid w:val="001018E3"/>
    <w:rsid w:val="001039F0"/>
    <w:rsid w:val="0010497D"/>
    <w:rsid w:val="00104FE7"/>
    <w:rsid w:val="00105B36"/>
    <w:rsid w:val="00106149"/>
    <w:rsid w:val="001061AB"/>
    <w:rsid w:val="00106D95"/>
    <w:rsid w:val="0010728F"/>
    <w:rsid w:val="00107B03"/>
    <w:rsid w:val="001106EB"/>
    <w:rsid w:val="00112D08"/>
    <w:rsid w:val="00113AE5"/>
    <w:rsid w:val="00113F4A"/>
    <w:rsid w:val="00114963"/>
    <w:rsid w:val="00116F8E"/>
    <w:rsid w:val="001173E2"/>
    <w:rsid w:val="00117BEA"/>
    <w:rsid w:val="00117C4B"/>
    <w:rsid w:val="001207A4"/>
    <w:rsid w:val="00121F9B"/>
    <w:rsid w:val="001223B9"/>
    <w:rsid w:val="00122E61"/>
    <w:rsid w:val="0012389D"/>
    <w:rsid w:val="001245F5"/>
    <w:rsid w:val="00124BA4"/>
    <w:rsid w:val="001266CD"/>
    <w:rsid w:val="00126D2E"/>
    <w:rsid w:val="00127C14"/>
    <w:rsid w:val="001311AD"/>
    <w:rsid w:val="001316C9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5C7F"/>
    <w:rsid w:val="00157227"/>
    <w:rsid w:val="00157E4E"/>
    <w:rsid w:val="00160883"/>
    <w:rsid w:val="00160885"/>
    <w:rsid w:val="00160954"/>
    <w:rsid w:val="00161810"/>
    <w:rsid w:val="0016244E"/>
    <w:rsid w:val="001634B3"/>
    <w:rsid w:val="00163583"/>
    <w:rsid w:val="0016366D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211"/>
    <w:rsid w:val="00173C16"/>
    <w:rsid w:val="00173F92"/>
    <w:rsid w:val="001756D7"/>
    <w:rsid w:val="00175B89"/>
    <w:rsid w:val="001769E5"/>
    <w:rsid w:val="00176D89"/>
    <w:rsid w:val="00176D9B"/>
    <w:rsid w:val="001813DE"/>
    <w:rsid w:val="001821F4"/>
    <w:rsid w:val="00182441"/>
    <w:rsid w:val="00182A83"/>
    <w:rsid w:val="00182DB4"/>
    <w:rsid w:val="00182F4F"/>
    <w:rsid w:val="00183A0C"/>
    <w:rsid w:val="0018454E"/>
    <w:rsid w:val="00184EC4"/>
    <w:rsid w:val="00185B41"/>
    <w:rsid w:val="00186414"/>
    <w:rsid w:val="00190B54"/>
    <w:rsid w:val="00192257"/>
    <w:rsid w:val="001941E3"/>
    <w:rsid w:val="00195E3E"/>
    <w:rsid w:val="00197A18"/>
    <w:rsid w:val="001A0F03"/>
    <w:rsid w:val="001A143B"/>
    <w:rsid w:val="001A1768"/>
    <w:rsid w:val="001A1FAE"/>
    <w:rsid w:val="001A2C1C"/>
    <w:rsid w:val="001A3335"/>
    <w:rsid w:val="001A36E3"/>
    <w:rsid w:val="001A4616"/>
    <w:rsid w:val="001A4705"/>
    <w:rsid w:val="001A4A76"/>
    <w:rsid w:val="001A60A1"/>
    <w:rsid w:val="001A658F"/>
    <w:rsid w:val="001A70E3"/>
    <w:rsid w:val="001A73EE"/>
    <w:rsid w:val="001A7589"/>
    <w:rsid w:val="001B0A29"/>
    <w:rsid w:val="001B0F1A"/>
    <w:rsid w:val="001B1311"/>
    <w:rsid w:val="001B142E"/>
    <w:rsid w:val="001B2C89"/>
    <w:rsid w:val="001B2E88"/>
    <w:rsid w:val="001B350F"/>
    <w:rsid w:val="001B362C"/>
    <w:rsid w:val="001B408F"/>
    <w:rsid w:val="001B5835"/>
    <w:rsid w:val="001B5E80"/>
    <w:rsid w:val="001B7AF2"/>
    <w:rsid w:val="001B7CCD"/>
    <w:rsid w:val="001C1BCB"/>
    <w:rsid w:val="001C531B"/>
    <w:rsid w:val="001C7159"/>
    <w:rsid w:val="001C74B6"/>
    <w:rsid w:val="001C7AE1"/>
    <w:rsid w:val="001D193F"/>
    <w:rsid w:val="001D201F"/>
    <w:rsid w:val="001D324C"/>
    <w:rsid w:val="001D332F"/>
    <w:rsid w:val="001D3B25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5AA0"/>
    <w:rsid w:val="001E677F"/>
    <w:rsid w:val="001E7437"/>
    <w:rsid w:val="001F2068"/>
    <w:rsid w:val="001F2317"/>
    <w:rsid w:val="001F250C"/>
    <w:rsid w:val="001F2970"/>
    <w:rsid w:val="001F383A"/>
    <w:rsid w:val="001F3BDC"/>
    <w:rsid w:val="001F3C47"/>
    <w:rsid w:val="001F3DF2"/>
    <w:rsid w:val="001F4D02"/>
    <w:rsid w:val="001F78B7"/>
    <w:rsid w:val="001F7F9B"/>
    <w:rsid w:val="00202838"/>
    <w:rsid w:val="00202DC9"/>
    <w:rsid w:val="0020336D"/>
    <w:rsid w:val="00203382"/>
    <w:rsid w:val="00203B9B"/>
    <w:rsid w:val="00204732"/>
    <w:rsid w:val="00204907"/>
    <w:rsid w:val="00205410"/>
    <w:rsid w:val="0020610D"/>
    <w:rsid w:val="0020718A"/>
    <w:rsid w:val="0020745D"/>
    <w:rsid w:val="0021072D"/>
    <w:rsid w:val="00210A2A"/>
    <w:rsid w:val="002116E9"/>
    <w:rsid w:val="00214711"/>
    <w:rsid w:val="002153E6"/>
    <w:rsid w:val="00215B7E"/>
    <w:rsid w:val="00217CF7"/>
    <w:rsid w:val="00221EFF"/>
    <w:rsid w:val="0022281D"/>
    <w:rsid w:val="002249CB"/>
    <w:rsid w:val="00226224"/>
    <w:rsid w:val="00226A80"/>
    <w:rsid w:val="00226CF1"/>
    <w:rsid w:val="00230CE0"/>
    <w:rsid w:val="0023123F"/>
    <w:rsid w:val="00231ED6"/>
    <w:rsid w:val="002323BA"/>
    <w:rsid w:val="00232ED5"/>
    <w:rsid w:val="00234A7B"/>
    <w:rsid w:val="00234AC6"/>
    <w:rsid w:val="002352AC"/>
    <w:rsid w:val="00235546"/>
    <w:rsid w:val="00235E48"/>
    <w:rsid w:val="0023633C"/>
    <w:rsid w:val="0023673E"/>
    <w:rsid w:val="00236B0D"/>
    <w:rsid w:val="00237959"/>
    <w:rsid w:val="002400A3"/>
    <w:rsid w:val="00240793"/>
    <w:rsid w:val="00241332"/>
    <w:rsid w:val="00241572"/>
    <w:rsid w:val="0024179A"/>
    <w:rsid w:val="00244A5E"/>
    <w:rsid w:val="002462FA"/>
    <w:rsid w:val="002464D7"/>
    <w:rsid w:val="00251321"/>
    <w:rsid w:val="00251D9B"/>
    <w:rsid w:val="00252F6B"/>
    <w:rsid w:val="002549CE"/>
    <w:rsid w:val="00256E53"/>
    <w:rsid w:val="00261A0C"/>
    <w:rsid w:val="00261AC9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394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2EDE"/>
    <w:rsid w:val="00294454"/>
    <w:rsid w:val="0029529F"/>
    <w:rsid w:val="0029570F"/>
    <w:rsid w:val="00295A6F"/>
    <w:rsid w:val="00297126"/>
    <w:rsid w:val="002975A7"/>
    <w:rsid w:val="002A0642"/>
    <w:rsid w:val="002A11EB"/>
    <w:rsid w:val="002A1857"/>
    <w:rsid w:val="002A25A3"/>
    <w:rsid w:val="002A2A5D"/>
    <w:rsid w:val="002A479B"/>
    <w:rsid w:val="002A4A6B"/>
    <w:rsid w:val="002A4F03"/>
    <w:rsid w:val="002A5BBF"/>
    <w:rsid w:val="002A6251"/>
    <w:rsid w:val="002A63AA"/>
    <w:rsid w:val="002A6F6F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B7BC0"/>
    <w:rsid w:val="002C0CC0"/>
    <w:rsid w:val="002C4094"/>
    <w:rsid w:val="002C6325"/>
    <w:rsid w:val="002C67D1"/>
    <w:rsid w:val="002C7640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2772"/>
    <w:rsid w:val="002E3A2C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907"/>
    <w:rsid w:val="002F1D8A"/>
    <w:rsid w:val="002F2597"/>
    <w:rsid w:val="002F340E"/>
    <w:rsid w:val="002F3664"/>
    <w:rsid w:val="002F7DBD"/>
    <w:rsid w:val="002F7EBE"/>
    <w:rsid w:val="0030034C"/>
    <w:rsid w:val="00300A5A"/>
    <w:rsid w:val="00300D8B"/>
    <w:rsid w:val="0030113C"/>
    <w:rsid w:val="00301DC3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2E5"/>
    <w:rsid w:val="003155CB"/>
    <w:rsid w:val="00317FF7"/>
    <w:rsid w:val="0032015A"/>
    <w:rsid w:val="00321428"/>
    <w:rsid w:val="00323FD2"/>
    <w:rsid w:val="00324F9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88A"/>
    <w:rsid w:val="00333B39"/>
    <w:rsid w:val="003344E2"/>
    <w:rsid w:val="00334C21"/>
    <w:rsid w:val="003366F5"/>
    <w:rsid w:val="00340773"/>
    <w:rsid w:val="00344970"/>
    <w:rsid w:val="0034528C"/>
    <w:rsid w:val="00347577"/>
    <w:rsid w:val="00347A16"/>
    <w:rsid w:val="00347DF8"/>
    <w:rsid w:val="00350751"/>
    <w:rsid w:val="00350FC0"/>
    <w:rsid w:val="003547BF"/>
    <w:rsid w:val="00355173"/>
    <w:rsid w:val="00355AB1"/>
    <w:rsid w:val="00355B58"/>
    <w:rsid w:val="003563A8"/>
    <w:rsid w:val="00356868"/>
    <w:rsid w:val="003570C6"/>
    <w:rsid w:val="003576C2"/>
    <w:rsid w:val="00357859"/>
    <w:rsid w:val="00361244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664E"/>
    <w:rsid w:val="00367256"/>
    <w:rsid w:val="00367525"/>
    <w:rsid w:val="00370611"/>
    <w:rsid w:val="00370687"/>
    <w:rsid w:val="003717D1"/>
    <w:rsid w:val="003721B3"/>
    <w:rsid w:val="00372D5E"/>
    <w:rsid w:val="003731C0"/>
    <w:rsid w:val="00373537"/>
    <w:rsid w:val="00373927"/>
    <w:rsid w:val="003748A4"/>
    <w:rsid w:val="00374952"/>
    <w:rsid w:val="00374BB6"/>
    <w:rsid w:val="00374F71"/>
    <w:rsid w:val="00375273"/>
    <w:rsid w:val="00377186"/>
    <w:rsid w:val="00377817"/>
    <w:rsid w:val="00382DC3"/>
    <w:rsid w:val="003831C5"/>
    <w:rsid w:val="0038359F"/>
    <w:rsid w:val="0038441A"/>
    <w:rsid w:val="00384619"/>
    <w:rsid w:val="00384A37"/>
    <w:rsid w:val="00384B7B"/>
    <w:rsid w:val="00385E62"/>
    <w:rsid w:val="00386C3C"/>
    <w:rsid w:val="00386F3B"/>
    <w:rsid w:val="003900C8"/>
    <w:rsid w:val="00391FE8"/>
    <w:rsid w:val="00392A72"/>
    <w:rsid w:val="00392A9F"/>
    <w:rsid w:val="003932A9"/>
    <w:rsid w:val="003952B4"/>
    <w:rsid w:val="0039706F"/>
    <w:rsid w:val="00397BBC"/>
    <w:rsid w:val="003A3576"/>
    <w:rsid w:val="003A3D03"/>
    <w:rsid w:val="003A6A0D"/>
    <w:rsid w:val="003A7B64"/>
    <w:rsid w:val="003B0322"/>
    <w:rsid w:val="003B14CE"/>
    <w:rsid w:val="003B177B"/>
    <w:rsid w:val="003B3740"/>
    <w:rsid w:val="003B3ADF"/>
    <w:rsid w:val="003B4A1A"/>
    <w:rsid w:val="003B5492"/>
    <w:rsid w:val="003B69AA"/>
    <w:rsid w:val="003B7C38"/>
    <w:rsid w:val="003B7EF7"/>
    <w:rsid w:val="003C0358"/>
    <w:rsid w:val="003C0BF3"/>
    <w:rsid w:val="003C16D2"/>
    <w:rsid w:val="003C36C6"/>
    <w:rsid w:val="003C3DBA"/>
    <w:rsid w:val="003C5F3E"/>
    <w:rsid w:val="003C7A16"/>
    <w:rsid w:val="003D0D66"/>
    <w:rsid w:val="003D12DA"/>
    <w:rsid w:val="003D22DB"/>
    <w:rsid w:val="003D361B"/>
    <w:rsid w:val="003D390A"/>
    <w:rsid w:val="003D4193"/>
    <w:rsid w:val="003D4407"/>
    <w:rsid w:val="003D4804"/>
    <w:rsid w:val="003D4830"/>
    <w:rsid w:val="003D62C4"/>
    <w:rsid w:val="003D6532"/>
    <w:rsid w:val="003D680A"/>
    <w:rsid w:val="003D6C35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3B7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3D20"/>
    <w:rsid w:val="004044BB"/>
    <w:rsid w:val="00404604"/>
    <w:rsid w:val="004050A8"/>
    <w:rsid w:val="0040549A"/>
    <w:rsid w:val="004054C8"/>
    <w:rsid w:val="00405FFF"/>
    <w:rsid w:val="00406509"/>
    <w:rsid w:val="00406D7B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371E4"/>
    <w:rsid w:val="00440C04"/>
    <w:rsid w:val="00440CB2"/>
    <w:rsid w:val="00441183"/>
    <w:rsid w:val="00442B6C"/>
    <w:rsid w:val="0044313C"/>
    <w:rsid w:val="004432BA"/>
    <w:rsid w:val="00443BDF"/>
    <w:rsid w:val="00444E00"/>
    <w:rsid w:val="00444E3F"/>
    <w:rsid w:val="004459DB"/>
    <w:rsid w:val="00445CFA"/>
    <w:rsid w:val="00447A56"/>
    <w:rsid w:val="00450D74"/>
    <w:rsid w:val="00450E90"/>
    <w:rsid w:val="00451572"/>
    <w:rsid w:val="00451C90"/>
    <w:rsid w:val="00452169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2EAC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A1F"/>
    <w:rsid w:val="00475FE3"/>
    <w:rsid w:val="004760E1"/>
    <w:rsid w:val="00476349"/>
    <w:rsid w:val="004763CD"/>
    <w:rsid w:val="00480FF5"/>
    <w:rsid w:val="00481CE1"/>
    <w:rsid w:val="0048292A"/>
    <w:rsid w:val="00484B8B"/>
    <w:rsid w:val="0048706D"/>
    <w:rsid w:val="0049401C"/>
    <w:rsid w:val="004943F6"/>
    <w:rsid w:val="0049478F"/>
    <w:rsid w:val="00494B98"/>
    <w:rsid w:val="004970C3"/>
    <w:rsid w:val="004A0329"/>
    <w:rsid w:val="004A2396"/>
    <w:rsid w:val="004A2541"/>
    <w:rsid w:val="004A2A86"/>
    <w:rsid w:val="004A34BD"/>
    <w:rsid w:val="004A3E78"/>
    <w:rsid w:val="004A469A"/>
    <w:rsid w:val="004A52DE"/>
    <w:rsid w:val="004A63EE"/>
    <w:rsid w:val="004A7128"/>
    <w:rsid w:val="004A7258"/>
    <w:rsid w:val="004A72F3"/>
    <w:rsid w:val="004A74BD"/>
    <w:rsid w:val="004B123C"/>
    <w:rsid w:val="004B1826"/>
    <w:rsid w:val="004B23B6"/>
    <w:rsid w:val="004B254D"/>
    <w:rsid w:val="004B387E"/>
    <w:rsid w:val="004B4A6B"/>
    <w:rsid w:val="004B4AC0"/>
    <w:rsid w:val="004B4E5E"/>
    <w:rsid w:val="004B50AF"/>
    <w:rsid w:val="004B56FD"/>
    <w:rsid w:val="004B611B"/>
    <w:rsid w:val="004B6562"/>
    <w:rsid w:val="004B699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C7809"/>
    <w:rsid w:val="004D033D"/>
    <w:rsid w:val="004D2125"/>
    <w:rsid w:val="004D2155"/>
    <w:rsid w:val="004D2307"/>
    <w:rsid w:val="004D268B"/>
    <w:rsid w:val="004D285A"/>
    <w:rsid w:val="004D405A"/>
    <w:rsid w:val="004D5C5F"/>
    <w:rsid w:val="004D6EDD"/>
    <w:rsid w:val="004D7194"/>
    <w:rsid w:val="004D75AD"/>
    <w:rsid w:val="004E0CA5"/>
    <w:rsid w:val="004E0D24"/>
    <w:rsid w:val="004E173A"/>
    <w:rsid w:val="004E193E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6CD2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69"/>
    <w:rsid w:val="005027FD"/>
    <w:rsid w:val="00502B6B"/>
    <w:rsid w:val="00503737"/>
    <w:rsid w:val="005050DE"/>
    <w:rsid w:val="00505306"/>
    <w:rsid w:val="00506E0C"/>
    <w:rsid w:val="005076EF"/>
    <w:rsid w:val="005102D0"/>
    <w:rsid w:val="00511A3C"/>
    <w:rsid w:val="00511EEE"/>
    <w:rsid w:val="00514996"/>
    <w:rsid w:val="00515067"/>
    <w:rsid w:val="00515965"/>
    <w:rsid w:val="00517323"/>
    <w:rsid w:val="00522838"/>
    <w:rsid w:val="00526554"/>
    <w:rsid w:val="00527157"/>
    <w:rsid w:val="0053001B"/>
    <w:rsid w:val="005322FC"/>
    <w:rsid w:val="005343EA"/>
    <w:rsid w:val="00534A83"/>
    <w:rsid w:val="00535DB0"/>
    <w:rsid w:val="00536BB7"/>
    <w:rsid w:val="00537AB4"/>
    <w:rsid w:val="00541B0F"/>
    <w:rsid w:val="00541F15"/>
    <w:rsid w:val="00541FC1"/>
    <w:rsid w:val="005444A2"/>
    <w:rsid w:val="005452FD"/>
    <w:rsid w:val="00545475"/>
    <w:rsid w:val="00545A42"/>
    <w:rsid w:val="00550628"/>
    <w:rsid w:val="00550C0E"/>
    <w:rsid w:val="00551104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4785"/>
    <w:rsid w:val="00565347"/>
    <w:rsid w:val="00566BF6"/>
    <w:rsid w:val="00567054"/>
    <w:rsid w:val="00567A81"/>
    <w:rsid w:val="00570012"/>
    <w:rsid w:val="00571090"/>
    <w:rsid w:val="0057156F"/>
    <w:rsid w:val="00571CB1"/>
    <w:rsid w:val="00572BE7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1A99"/>
    <w:rsid w:val="005B2137"/>
    <w:rsid w:val="005B23A5"/>
    <w:rsid w:val="005B2932"/>
    <w:rsid w:val="005B2992"/>
    <w:rsid w:val="005B2EF3"/>
    <w:rsid w:val="005B2FBC"/>
    <w:rsid w:val="005B3D71"/>
    <w:rsid w:val="005B3EE9"/>
    <w:rsid w:val="005B43DF"/>
    <w:rsid w:val="005B441F"/>
    <w:rsid w:val="005B5550"/>
    <w:rsid w:val="005B6C83"/>
    <w:rsid w:val="005C0BEC"/>
    <w:rsid w:val="005C116D"/>
    <w:rsid w:val="005C1ABD"/>
    <w:rsid w:val="005C1B45"/>
    <w:rsid w:val="005C29F5"/>
    <w:rsid w:val="005C4EBA"/>
    <w:rsid w:val="005C5D49"/>
    <w:rsid w:val="005C6FF8"/>
    <w:rsid w:val="005C78CD"/>
    <w:rsid w:val="005C7C1F"/>
    <w:rsid w:val="005D0212"/>
    <w:rsid w:val="005D1142"/>
    <w:rsid w:val="005D1FD2"/>
    <w:rsid w:val="005D20AE"/>
    <w:rsid w:val="005D5EE1"/>
    <w:rsid w:val="005E04DF"/>
    <w:rsid w:val="005E0E65"/>
    <w:rsid w:val="005E341D"/>
    <w:rsid w:val="005E3945"/>
    <w:rsid w:val="005E3D98"/>
    <w:rsid w:val="005E41E9"/>
    <w:rsid w:val="005E444D"/>
    <w:rsid w:val="005E4AF0"/>
    <w:rsid w:val="005E71E4"/>
    <w:rsid w:val="005E76C7"/>
    <w:rsid w:val="005F028B"/>
    <w:rsid w:val="005F0A1D"/>
    <w:rsid w:val="005F0E98"/>
    <w:rsid w:val="005F16E5"/>
    <w:rsid w:val="005F31D0"/>
    <w:rsid w:val="005F33C8"/>
    <w:rsid w:val="005F5CD4"/>
    <w:rsid w:val="005F6144"/>
    <w:rsid w:val="005F627C"/>
    <w:rsid w:val="006005BB"/>
    <w:rsid w:val="0060100C"/>
    <w:rsid w:val="00603364"/>
    <w:rsid w:val="0060412D"/>
    <w:rsid w:val="006049F4"/>
    <w:rsid w:val="00604B23"/>
    <w:rsid w:val="00605BD7"/>
    <w:rsid w:val="00606CC1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4D93"/>
    <w:rsid w:val="00626669"/>
    <w:rsid w:val="00626CC3"/>
    <w:rsid w:val="00626D6E"/>
    <w:rsid w:val="00630B97"/>
    <w:rsid w:val="00630DB6"/>
    <w:rsid w:val="00630DCF"/>
    <w:rsid w:val="0063139A"/>
    <w:rsid w:val="00631910"/>
    <w:rsid w:val="00632357"/>
    <w:rsid w:val="00632A16"/>
    <w:rsid w:val="00634000"/>
    <w:rsid w:val="00635139"/>
    <w:rsid w:val="006363C4"/>
    <w:rsid w:val="006364B6"/>
    <w:rsid w:val="00636553"/>
    <w:rsid w:val="0063662B"/>
    <w:rsid w:val="00640D2D"/>
    <w:rsid w:val="00640E70"/>
    <w:rsid w:val="00640F53"/>
    <w:rsid w:val="0064121E"/>
    <w:rsid w:val="00641467"/>
    <w:rsid w:val="00642901"/>
    <w:rsid w:val="00642A92"/>
    <w:rsid w:val="00642F01"/>
    <w:rsid w:val="0064368A"/>
    <w:rsid w:val="006438B1"/>
    <w:rsid w:val="00645277"/>
    <w:rsid w:val="00645E4D"/>
    <w:rsid w:val="00647642"/>
    <w:rsid w:val="006476BF"/>
    <w:rsid w:val="00647963"/>
    <w:rsid w:val="00650EA5"/>
    <w:rsid w:val="00651307"/>
    <w:rsid w:val="0065183C"/>
    <w:rsid w:val="00651C1A"/>
    <w:rsid w:val="006545C7"/>
    <w:rsid w:val="006552F7"/>
    <w:rsid w:val="00656131"/>
    <w:rsid w:val="00656928"/>
    <w:rsid w:val="00657BC2"/>
    <w:rsid w:val="00660D8A"/>
    <w:rsid w:val="00661024"/>
    <w:rsid w:val="0066169B"/>
    <w:rsid w:val="00664257"/>
    <w:rsid w:val="00664CF1"/>
    <w:rsid w:val="00664D2B"/>
    <w:rsid w:val="00664E5D"/>
    <w:rsid w:val="006651EA"/>
    <w:rsid w:val="0066780C"/>
    <w:rsid w:val="00672F81"/>
    <w:rsid w:val="00675451"/>
    <w:rsid w:val="00676122"/>
    <w:rsid w:val="00676800"/>
    <w:rsid w:val="00676EFA"/>
    <w:rsid w:val="00680E37"/>
    <w:rsid w:val="00681095"/>
    <w:rsid w:val="00681E61"/>
    <w:rsid w:val="006827A3"/>
    <w:rsid w:val="00682C0D"/>
    <w:rsid w:val="00683428"/>
    <w:rsid w:val="006837C3"/>
    <w:rsid w:val="006840A7"/>
    <w:rsid w:val="006844AB"/>
    <w:rsid w:val="00684528"/>
    <w:rsid w:val="00685840"/>
    <w:rsid w:val="00685B40"/>
    <w:rsid w:val="00686AF8"/>
    <w:rsid w:val="006878A6"/>
    <w:rsid w:val="00691DE8"/>
    <w:rsid w:val="00693152"/>
    <w:rsid w:val="00694C32"/>
    <w:rsid w:val="00695A01"/>
    <w:rsid w:val="00696333"/>
    <w:rsid w:val="006968FE"/>
    <w:rsid w:val="00697C61"/>
    <w:rsid w:val="006A0E13"/>
    <w:rsid w:val="006A1014"/>
    <w:rsid w:val="006A221A"/>
    <w:rsid w:val="006A236D"/>
    <w:rsid w:val="006A3203"/>
    <w:rsid w:val="006A3E64"/>
    <w:rsid w:val="006A5313"/>
    <w:rsid w:val="006A5623"/>
    <w:rsid w:val="006A6308"/>
    <w:rsid w:val="006A7273"/>
    <w:rsid w:val="006A7D7D"/>
    <w:rsid w:val="006B0104"/>
    <w:rsid w:val="006B172D"/>
    <w:rsid w:val="006B27FE"/>
    <w:rsid w:val="006B29CA"/>
    <w:rsid w:val="006B39AC"/>
    <w:rsid w:val="006B3E4D"/>
    <w:rsid w:val="006B3E5B"/>
    <w:rsid w:val="006B55C8"/>
    <w:rsid w:val="006B60DC"/>
    <w:rsid w:val="006B61D8"/>
    <w:rsid w:val="006B6269"/>
    <w:rsid w:val="006B764A"/>
    <w:rsid w:val="006B77C4"/>
    <w:rsid w:val="006B7EF2"/>
    <w:rsid w:val="006C0636"/>
    <w:rsid w:val="006C1886"/>
    <w:rsid w:val="006C2736"/>
    <w:rsid w:val="006C3A7E"/>
    <w:rsid w:val="006C44FF"/>
    <w:rsid w:val="006C534E"/>
    <w:rsid w:val="006C6DBD"/>
    <w:rsid w:val="006C7FC5"/>
    <w:rsid w:val="006D0334"/>
    <w:rsid w:val="006D0EC3"/>
    <w:rsid w:val="006D1313"/>
    <w:rsid w:val="006D2208"/>
    <w:rsid w:val="006D2887"/>
    <w:rsid w:val="006D4F8E"/>
    <w:rsid w:val="006D780F"/>
    <w:rsid w:val="006E01ED"/>
    <w:rsid w:val="006E2565"/>
    <w:rsid w:val="006E25BF"/>
    <w:rsid w:val="006E546F"/>
    <w:rsid w:val="006E5F0D"/>
    <w:rsid w:val="006E69A2"/>
    <w:rsid w:val="006E6DC5"/>
    <w:rsid w:val="006E7EBC"/>
    <w:rsid w:val="006F0132"/>
    <w:rsid w:val="006F0A79"/>
    <w:rsid w:val="006F0DE1"/>
    <w:rsid w:val="006F1A8B"/>
    <w:rsid w:val="006F29A6"/>
    <w:rsid w:val="006F2F95"/>
    <w:rsid w:val="006F450B"/>
    <w:rsid w:val="006F4733"/>
    <w:rsid w:val="006F5614"/>
    <w:rsid w:val="006F6E4E"/>
    <w:rsid w:val="006F747D"/>
    <w:rsid w:val="006F79A8"/>
    <w:rsid w:val="007003CD"/>
    <w:rsid w:val="00700B3C"/>
    <w:rsid w:val="00700DD3"/>
    <w:rsid w:val="0070199F"/>
    <w:rsid w:val="00701AE4"/>
    <w:rsid w:val="00701C9F"/>
    <w:rsid w:val="0070585D"/>
    <w:rsid w:val="0070632F"/>
    <w:rsid w:val="00707126"/>
    <w:rsid w:val="00707F8E"/>
    <w:rsid w:val="007103D2"/>
    <w:rsid w:val="00712F4B"/>
    <w:rsid w:val="00713800"/>
    <w:rsid w:val="00713ED4"/>
    <w:rsid w:val="00714D06"/>
    <w:rsid w:val="00716B79"/>
    <w:rsid w:val="00717A4A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3E9C"/>
    <w:rsid w:val="00734182"/>
    <w:rsid w:val="00734564"/>
    <w:rsid w:val="00734F23"/>
    <w:rsid w:val="00737C75"/>
    <w:rsid w:val="0074019D"/>
    <w:rsid w:val="007402CB"/>
    <w:rsid w:val="00740364"/>
    <w:rsid w:val="00740B65"/>
    <w:rsid w:val="007416A7"/>
    <w:rsid w:val="0074171E"/>
    <w:rsid w:val="007423F6"/>
    <w:rsid w:val="007455FA"/>
    <w:rsid w:val="00745B34"/>
    <w:rsid w:val="00745F05"/>
    <w:rsid w:val="00746749"/>
    <w:rsid w:val="007477B0"/>
    <w:rsid w:val="007509A8"/>
    <w:rsid w:val="007510DF"/>
    <w:rsid w:val="007513BF"/>
    <w:rsid w:val="00751B00"/>
    <w:rsid w:val="0075232A"/>
    <w:rsid w:val="00752F6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6FE5"/>
    <w:rsid w:val="00767D91"/>
    <w:rsid w:val="00770238"/>
    <w:rsid w:val="0077042A"/>
    <w:rsid w:val="00770535"/>
    <w:rsid w:val="00770562"/>
    <w:rsid w:val="00770597"/>
    <w:rsid w:val="007710BC"/>
    <w:rsid w:val="007736A7"/>
    <w:rsid w:val="00775E1D"/>
    <w:rsid w:val="0077630D"/>
    <w:rsid w:val="007769FF"/>
    <w:rsid w:val="00777F95"/>
    <w:rsid w:val="00780B8A"/>
    <w:rsid w:val="00780FED"/>
    <w:rsid w:val="00781370"/>
    <w:rsid w:val="00783697"/>
    <w:rsid w:val="0078458C"/>
    <w:rsid w:val="007845C5"/>
    <w:rsid w:val="00784853"/>
    <w:rsid w:val="007849EB"/>
    <w:rsid w:val="00790DC0"/>
    <w:rsid w:val="00791282"/>
    <w:rsid w:val="0079389C"/>
    <w:rsid w:val="007946A9"/>
    <w:rsid w:val="00794B72"/>
    <w:rsid w:val="00796EDC"/>
    <w:rsid w:val="00797124"/>
    <w:rsid w:val="0079753F"/>
    <w:rsid w:val="007A11F8"/>
    <w:rsid w:val="007A1BD3"/>
    <w:rsid w:val="007A3D6A"/>
    <w:rsid w:val="007A4C14"/>
    <w:rsid w:val="007A5CD0"/>
    <w:rsid w:val="007A6C5A"/>
    <w:rsid w:val="007B124E"/>
    <w:rsid w:val="007B1E79"/>
    <w:rsid w:val="007B1ED2"/>
    <w:rsid w:val="007B27CD"/>
    <w:rsid w:val="007B2BE5"/>
    <w:rsid w:val="007B4E9E"/>
    <w:rsid w:val="007B61A1"/>
    <w:rsid w:val="007B62FF"/>
    <w:rsid w:val="007B6E53"/>
    <w:rsid w:val="007B6EBF"/>
    <w:rsid w:val="007B79AB"/>
    <w:rsid w:val="007C01D3"/>
    <w:rsid w:val="007C0298"/>
    <w:rsid w:val="007C06EC"/>
    <w:rsid w:val="007C0DF1"/>
    <w:rsid w:val="007C12E5"/>
    <w:rsid w:val="007C1DDA"/>
    <w:rsid w:val="007C2891"/>
    <w:rsid w:val="007C3A38"/>
    <w:rsid w:val="007C4371"/>
    <w:rsid w:val="007C4B0F"/>
    <w:rsid w:val="007C51FB"/>
    <w:rsid w:val="007C6FCC"/>
    <w:rsid w:val="007C71AF"/>
    <w:rsid w:val="007C7561"/>
    <w:rsid w:val="007D0DD7"/>
    <w:rsid w:val="007D10D4"/>
    <w:rsid w:val="007D1BB9"/>
    <w:rsid w:val="007D313E"/>
    <w:rsid w:val="007D383E"/>
    <w:rsid w:val="007D482A"/>
    <w:rsid w:val="007D4A81"/>
    <w:rsid w:val="007D5871"/>
    <w:rsid w:val="007D5C20"/>
    <w:rsid w:val="007D6744"/>
    <w:rsid w:val="007D7B77"/>
    <w:rsid w:val="007E21B5"/>
    <w:rsid w:val="007E2F59"/>
    <w:rsid w:val="007E3B50"/>
    <w:rsid w:val="007E471B"/>
    <w:rsid w:val="007E5FF0"/>
    <w:rsid w:val="007E6C7A"/>
    <w:rsid w:val="007E7501"/>
    <w:rsid w:val="007F0BE2"/>
    <w:rsid w:val="007F14EA"/>
    <w:rsid w:val="007F31FC"/>
    <w:rsid w:val="007F3208"/>
    <w:rsid w:val="007F46F2"/>
    <w:rsid w:val="007F702A"/>
    <w:rsid w:val="007F78F1"/>
    <w:rsid w:val="0080006B"/>
    <w:rsid w:val="0080361D"/>
    <w:rsid w:val="00803A42"/>
    <w:rsid w:val="0080580A"/>
    <w:rsid w:val="00805A03"/>
    <w:rsid w:val="00806B7F"/>
    <w:rsid w:val="00807B33"/>
    <w:rsid w:val="00811AB1"/>
    <w:rsid w:val="008124A8"/>
    <w:rsid w:val="00813267"/>
    <w:rsid w:val="00813F43"/>
    <w:rsid w:val="00814526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0818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0CBA"/>
    <w:rsid w:val="00840DB6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86F"/>
    <w:rsid w:val="008559AA"/>
    <w:rsid w:val="00856AA7"/>
    <w:rsid w:val="00857E7F"/>
    <w:rsid w:val="00860C95"/>
    <w:rsid w:val="00861CA0"/>
    <w:rsid w:val="00861F31"/>
    <w:rsid w:val="00863387"/>
    <w:rsid w:val="00863853"/>
    <w:rsid w:val="00864CB1"/>
    <w:rsid w:val="00865123"/>
    <w:rsid w:val="00865175"/>
    <w:rsid w:val="0086583B"/>
    <w:rsid w:val="008659D1"/>
    <w:rsid w:val="00867858"/>
    <w:rsid w:val="0087074A"/>
    <w:rsid w:val="00870C63"/>
    <w:rsid w:val="00870DDB"/>
    <w:rsid w:val="0087292B"/>
    <w:rsid w:val="00873885"/>
    <w:rsid w:val="0087418C"/>
    <w:rsid w:val="00875273"/>
    <w:rsid w:val="00877091"/>
    <w:rsid w:val="00880532"/>
    <w:rsid w:val="00881D05"/>
    <w:rsid w:val="00881DDE"/>
    <w:rsid w:val="00883A65"/>
    <w:rsid w:val="0088400D"/>
    <w:rsid w:val="00885904"/>
    <w:rsid w:val="00886510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0484"/>
    <w:rsid w:val="008A224D"/>
    <w:rsid w:val="008A2E3C"/>
    <w:rsid w:val="008A3784"/>
    <w:rsid w:val="008A465A"/>
    <w:rsid w:val="008A47DB"/>
    <w:rsid w:val="008A4A30"/>
    <w:rsid w:val="008A5157"/>
    <w:rsid w:val="008A5165"/>
    <w:rsid w:val="008A674F"/>
    <w:rsid w:val="008A71FA"/>
    <w:rsid w:val="008A7228"/>
    <w:rsid w:val="008B0AE2"/>
    <w:rsid w:val="008B1DD3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EBA"/>
    <w:rsid w:val="008C4FB3"/>
    <w:rsid w:val="008C5AB9"/>
    <w:rsid w:val="008C642F"/>
    <w:rsid w:val="008C6A7C"/>
    <w:rsid w:val="008C72CC"/>
    <w:rsid w:val="008C7A31"/>
    <w:rsid w:val="008D22DD"/>
    <w:rsid w:val="008D2BE3"/>
    <w:rsid w:val="008D2F59"/>
    <w:rsid w:val="008D306A"/>
    <w:rsid w:val="008D3258"/>
    <w:rsid w:val="008D3D23"/>
    <w:rsid w:val="008D401F"/>
    <w:rsid w:val="008D4C65"/>
    <w:rsid w:val="008D4E8C"/>
    <w:rsid w:val="008D4FB5"/>
    <w:rsid w:val="008D4FD9"/>
    <w:rsid w:val="008D5182"/>
    <w:rsid w:val="008D52AF"/>
    <w:rsid w:val="008D6A85"/>
    <w:rsid w:val="008D70F2"/>
    <w:rsid w:val="008D714B"/>
    <w:rsid w:val="008D758B"/>
    <w:rsid w:val="008D75B2"/>
    <w:rsid w:val="008D7DC3"/>
    <w:rsid w:val="008E10F9"/>
    <w:rsid w:val="008E2936"/>
    <w:rsid w:val="008E2A3F"/>
    <w:rsid w:val="008E31E6"/>
    <w:rsid w:val="008E3A9D"/>
    <w:rsid w:val="008E40E1"/>
    <w:rsid w:val="008E4CAF"/>
    <w:rsid w:val="008E6A27"/>
    <w:rsid w:val="008E7DCC"/>
    <w:rsid w:val="008F00AD"/>
    <w:rsid w:val="008F111E"/>
    <w:rsid w:val="008F4A03"/>
    <w:rsid w:val="008F511E"/>
    <w:rsid w:val="008F7D76"/>
    <w:rsid w:val="009007CA"/>
    <w:rsid w:val="00900980"/>
    <w:rsid w:val="0090170B"/>
    <w:rsid w:val="00902D5B"/>
    <w:rsid w:val="00903CCA"/>
    <w:rsid w:val="00903CFC"/>
    <w:rsid w:val="00904975"/>
    <w:rsid w:val="00904BE3"/>
    <w:rsid w:val="00904DD5"/>
    <w:rsid w:val="00905EBD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51DD"/>
    <w:rsid w:val="00937829"/>
    <w:rsid w:val="00937F44"/>
    <w:rsid w:val="00941799"/>
    <w:rsid w:val="00941C98"/>
    <w:rsid w:val="00943545"/>
    <w:rsid w:val="00943870"/>
    <w:rsid w:val="00944105"/>
    <w:rsid w:val="00945D57"/>
    <w:rsid w:val="00945D5A"/>
    <w:rsid w:val="0094649B"/>
    <w:rsid w:val="0095006B"/>
    <w:rsid w:val="00952C53"/>
    <w:rsid w:val="00955A24"/>
    <w:rsid w:val="009561C2"/>
    <w:rsid w:val="00956E0B"/>
    <w:rsid w:val="00957583"/>
    <w:rsid w:val="009576A0"/>
    <w:rsid w:val="009579F1"/>
    <w:rsid w:val="0096097F"/>
    <w:rsid w:val="00960FE0"/>
    <w:rsid w:val="00961C9F"/>
    <w:rsid w:val="00964A8A"/>
    <w:rsid w:val="00965A5C"/>
    <w:rsid w:val="00965D96"/>
    <w:rsid w:val="009669DE"/>
    <w:rsid w:val="00966D9A"/>
    <w:rsid w:val="00967AD7"/>
    <w:rsid w:val="0097040A"/>
    <w:rsid w:val="009720A7"/>
    <w:rsid w:val="009743EB"/>
    <w:rsid w:val="00974EEE"/>
    <w:rsid w:val="00977C02"/>
    <w:rsid w:val="009840FE"/>
    <w:rsid w:val="00984AE0"/>
    <w:rsid w:val="00984E7A"/>
    <w:rsid w:val="00986629"/>
    <w:rsid w:val="00986646"/>
    <w:rsid w:val="00987EFF"/>
    <w:rsid w:val="00990663"/>
    <w:rsid w:val="00993A35"/>
    <w:rsid w:val="0099462C"/>
    <w:rsid w:val="0099488B"/>
    <w:rsid w:val="009959C9"/>
    <w:rsid w:val="009964CF"/>
    <w:rsid w:val="00997581"/>
    <w:rsid w:val="00997874"/>
    <w:rsid w:val="009A1166"/>
    <w:rsid w:val="009A136A"/>
    <w:rsid w:val="009A20B8"/>
    <w:rsid w:val="009A216E"/>
    <w:rsid w:val="009A24A0"/>
    <w:rsid w:val="009A326B"/>
    <w:rsid w:val="009A485F"/>
    <w:rsid w:val="009A544C"/>
    <w:rsid w:val="009A61ED"/>
    <w:rsid w:val="009A7343"/>
    <w:rsid w:val="009A734D"/>
    <w:rsid w:val="009A7C6B"/>
    <w:rsid w:val="009B0CE6"/>
    <w:rsid w:val="009B137F"/>
    <w:rsid w:val="009B1DC0"/>
    <w:rsid w:val="009B2247"/>
    <w:rsid w:val="009B23E2"/>
    <w:rsid w:val="009B464F"/>
    <w:rsid w:val="009B4A71"/>
    <w:rsid w:val="009B5325"/>
    <w:rsid w:val="009B5E7F"/>
    <w:rsid w:val="009B69C5"/>
    <w:rsid w:val="009B6DE2"/>
    <w:rsid w:val="009C0891"/>
    <w:rsid w:val="009C0B7E"/>
    <w:rsid w:val="009C1363"/>
    <w:rsid w:val="009C177A"/>
    <w:rsid w:val="009C2484"/>
    <w:rsid w:val="009C2A86"/>
    <w:rsid w:val="009C2F6E"/>
    <w:rsid w:val="009C3214"/>
    <w:rsid w:val="009C4687"/>
    <w:rsid w:val="009C4AB5"/>
    <w:rsid w:val="009C5B20"/>
    <w:rsid w:val="009C5CFF"/>
    <w:rsid w:val="009C6C21"/>
    <w:rsid w:val="009D01BA"/>
    <w:rsid w:val="009D03EB"/>
    <w:rsid w:val="009D04FA"/>
    <w:rsid w:val="009D215D"/>
    <w:rsid w:val="009D449D"/>
    <w:rsid w:val="009D5E63"/>
    <w:rsid w:val="009D65A9"/>
    <w:rsid w:val="009D6E24"/>
    <w:rsid w:val="009E08C4"/>
    <w:rsid w:val="009E0C82"/>
    <w:rsid w:val="009E0FEE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AAB"/>
    <w:rsid w:val="009F1BCC"/>
    <w:rsid w:val="009F32A8"/>
    <w:rsid w:val="009F3BC8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6F"/>
    <w:rsid w:val="00A066BE"/>
    <w:rsid w:val="00A06895"/>
    <w:rsid w:val="00A06E56"/>
    <w:rsid w:val="00A10061"/>
    <w:rsid w:val="00A1269C"/>
    <w:rsid w:val="00A132D8"/>
    <w:rsid w:val="00A13EF0"/>
    <w:rsid w:val="00A141B1"/>
    <w:rsid w:val="00A14E21"/>
    <w:rsid w:val="00A16241"/>
    <w:rsid w:val="00A168B1"/>
    <w:rsid w:val="00A16E40"/>
    <w:rsid w:val="00A17CD8"/>
    <w:rsid w:val="00A17F0A"/>
    <w:rsid w:val="00A21271"/>
    <w:rsid w:val="00A2289C"/>
    <w:rsid w:val="00A2398C"/>
    <w:rsid w:val="00A2400E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1F40"/>
    <w:rsid w:val="00A32FB9"/>
    <w:rsid w:val="00A331E0"/>
    <w:rsid w:val="00A33526"/>
    <w:rsid w:val="00A34166"/>
    <w:rsid w:val="00A343E6"/>
    <w:rsid w:val="00A35D85"/>
    <w:rsid w:val="00A36031"/>
    <w:rsid w:val="00A37B21"/>
    <w:rsid w:val="00A409ED"/>
    <w:rsid w:val="00A41573"/>
    <w:rsid w:val="00A42128"/>
    <w:rsid w:val="00A42BEB"/>
    <w:rsid w:val="00A448D0"/>
    <w:rsid w:val="00A472EC"/>
    <w:rsid w:val="00A47A5E"/>
    <w:rsid w:val="00A5011A"/>
    <w:rsid w:val="00A5019F"/>
    <w:rsid w:val="00A51C26"/>
    <w:rsid w:val="00A52055"/>
    <w:rsid w:val="00A52C09"/>
    <w:rsid w:val="00A55F04"/>
    <w:rsid w:val="00A56695"/>
    <w:rsid w:val="00A574E3"/>
    <w:rsid w:val="00A60A82"/>
    <w:rsid w:val="00A618D7"/>
    <w:rsid w:val="00A61E4C"/>
    <w:rsid w:val="00A6362D"/>
    <w:rsid w:val="00A63F48"/>
    <w:rsid w:val="00A64ED0"/>
    <w:rsid w:val="00A64ED6"/>
    <w:rsid w:val="00A652A4"/>
    <w:rsid w:val="00A66B5D"/>
    <w:rsid w:val="00A70A3C"/>
    <w:rsid w:val="00A72AE7"/>
    <w:rsid w:val="00A72AFA"/>
    <w:rsid w:val="00A745E8"/>
    <w:rsid w:val="00A74902"/>
    <w:rsid w:val="00A74DC1"/>
    <w:rsid w:val="00A7653D"/>
    <w:rsid w:val="00A76A99"/>
    <w:rsid w:val="00A8058A"/>
    <w:rsid w:val="00A80A40"/>
    <w:rsid w:val="00A8272E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7A5"/>
    <w:rsid w:val="00A90C91"/>
    <w:rsid w:val="00A9107A"/>
    <w:rsid w:val="00A9127D"/>
    <w:rsid w:val="00A913DF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5AA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9E9"/>
    <w:rsid w:val="00AB3D43"/>
    <w:rsid w:val="00AB4906"/>
    <w:rsid w:val="00AB4C86"/>
    <w:rsid w:val="00AB53AD"/>
    <w:rsid w:val="00AB56BA"/>
    <w:rsid w:val="00AB56D3"/>
    <w:rsid w:val="00AB583E"/>
    <w:rsid w:val="00AB6F66"/>
    <w:rsid w:val="00AB7910"/>
    <w:rsid w:val="00AB7C82"/>
    <w:rsid w:val="00AB7FEA"/>
    <w:rsid w:val="00AC0B61"/>
    <w:rsid w:val="00AC0DC3"/>
    <w:rsid w:val="00AC1740"/>
    <w:rsid w:val="00AC342D"/>
    <w:rsid w:val="00AC4314"/>
    <w:rsid w:val="00AC4554"/>
    <w:rsid w:val="00AC4B27"/>
    <w:rsid w:val="00AC6D43"/>
    <w:rsid w:val="00AD100C"/>
    <w:rsid w:val="00AD4394"/>
    <w:rsid w:val="00AD4D6F"/>
    <w:rsid w:val="00AD5EA3"/>
    <w:rsid w:val="00AD6644"/>
    <w:rsid w:val="00AD7795"/>
    <w:rsid w:val="00AD7ABD"/>
    <w:rsid w:val="00AE2672"/>
    <w:rsid w:val="00AE5B00"/>
    <w:rsid w:val="00AE5BFC"/>
    <w:rsid w:val="00AE733A"/>
    <w:rsid w:val="00AE73F8"/>
    <w:rsid w:val="00AE759D"/>
    <w:rsid w:val="00AF0AC9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78C"/>
    <w:rsid w:val="00B01C5E"/>
    <w:rsid w:val="00B02BC5"/>
    <w:rsid w:val="00B04275"/>
    <w:rsid w:val="00B04A88"/>
    <w:rsid w:val="00B058C4"/>
    <w:rsid w:val="00B05A4E"/>
    <w:rsid w:val="00B06917"/>
    <w:rsid w:val="00B06B5E"/>
    <w:rsid w:val="00B07D23"/>
    <w:rsid w:val="00B10B71"/>
    <w:rsid w:val="00B12095"/>
    <w:rsid w:val="00B12FFC"/>
    <w:rsid w:val="00B1495C"/>
    <w:rsid w:val="00B14A1A"/>
    <w:rsid w:val="00B14A70"/>
    <w:rsid w:val="00B14C1D"/>
    <w:rsid w:val="00B14E7E"/>
    <w:rsid w:val="00B160BD"/>
    <w:rsid w:val="00B170B7"/>
    <w:rsid w:val="00B17114"/>
    <w:rsid w:val="00B17446"/>
    <w:rsid w:val="00B20757"/>
    <w:rsid w:val="00B21EDF"/>
    <w:rsid w:val="00B21EFE"/>
    <w:rsid w:val="00B238A9"/>
    <w:rsid w:val="00B240FF"/>
    <w:rsid w:val="00B26A42"/>
    <w:rsid w:val="00B27FF1"/>
    <w:rsid w:val="00B30819"/>
    <w:rsid w:val="00B32A42"/>
    <w:rsid w:val="00B32B6B"/>
    <w:rsid w:val="00B3590D"/>
    <w:rsid w:val="00B374D7"/>
    <w:rsid w:val="00B37C3D"/>
    <w:rsid w:val="00B40BA4"/>
    <w:rsid w:val="00B4146B"/>
    <w:rsid w:val="00B418AE"/>
    <w:rsid w:val="00B42353"/>
    <w:rsid w:val="00B42D4B"/>
    <w:rsid w:val="00B44178"/>
    <w:rsid w:val="00B44566"/>
    <w:rsid w:val="00B44F42"/>
    <w:rsid w:val="00B45C50"/>
    <w:rsid w:val="00B479AF"/>
    <w:rsid w:val="00B53133"/>
    <w:rsid w:val="00B5450D"/>
    <w:rsid w:val="00B545A1"/>
    <w:rsid w:val="00B5610B"/>
    <w:rsid w:val="00B5628E"/>
    <w:rsid w:val="00B56B45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3E6C"/>
    <w:rsid w:val="00B74E0B"/>
    <w:rsid w:val="00B753BD"/>
    <w:rsid w:val="00B75649"/>
    <w:rsid w:val="00B756B7"/>
    <w:rsid w:val="00B76100"/>
    <w:rsid w:val="00B77557"/>
    <w:rsid w:val="00B82600"/>
    <w:rsid w:val="00B835D0"/>
    <w:rsid w:val="00B83F82"/>
    <w:rsid w:val="00B844D8"/>
    <w:rsid w:val="00B84C70"/>
    <w:rsid w:val="00B853CD"/>
    <w:rsid w:val="00B85B52"/>
    <w:rsid w:val="00B85F3E"/>
    <w:rsid w:val="00B860DA"/>
    <w:rsid w:val="00B8618F"/>
    <w:rsid w:val="00B86B08"/>
    <w:rsid w:val="00B87CF0"/>
    <w:rsid w:val="00B918A9"/>
    <w:rsid w:val="00B96B29"/>
    <w:rsid w:val="00B96D93"/>
    <w:rsid w:val="00BA0811"/>
    <w:rsid w:val="00BA3D30"/>
    <w:rsid w:val="00BA42C5"/>
    <w:rsid w:val="00BA43D6"/>
    <w:rsid w:val="00BA44A4"/>
    <w:rsid w:val="00BA6626"/>
    <w:rsid w:val="00BA7C42"/>
    <w:rsid w:val="00BB05E6"/>
    <w:rsid w:val="00BB0D4E"/>
    <w:rsid w:val="00BB0DC2"/>
    <w:rsid w:val="00BB1D4C"/>
    <w:rsid w:val="00BB1D5C"/>
    <w:rsid w:val="00BB23C4"/>
    <w:rsid w:val="00BB3700"/>
    <w:rsid w:val="00BB3ED9"/>
    <w:rsid w:val="00BB450E"/>
    <w:rsid w:val="00BB5883"/>
    <w:rsid w:val="00BB5BCC"/>
    <w:rsid w:val="00BC07C1"/>
    <w:rsid w:val="00BC13FD"/>
    <w:rsid w:val="00BC2344"/>
    <w:rsid w:val="00BC3179"/>
    <w:rsid w:val="00BC5153"/>
    <w:rsid w:val="00BC613C"/>
    <w:rsid w:val="00BC6151"/>
    <w:rsid w:val="00BC660D"/>
    <w:rsid w:val="00BC69D2"/>
    <w:rsid w:val="00BC6EE3"/>
    <w:rsid w:val="00BC72ED"/>
    <w:rsid w:val="00BD1C84"/>
    <w:rsid w:val="00BD375A"/>
    <w:rsid w:val="00BD3C5D"/>
    <w:rsid w:val="00BD4932"/>
    <w:rsid w:val="00BD4E6F"/>
    <w:rsid w:val="00BD696A"/>
    <w:rsid w:val="00BD7A37"/>
    <w:rsid w:val="00BE17DC"/>
    <w:rsid w:val="00BE196E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2C9A"/>
    <w:rsid w:val="00BF68E9"/>
    <w:rsid w:val="00BF7B6D"/>
    <w:rsid w:val="00C00894"/>
    <w:rsid w:val="00C00B70"/>
    <w:rsid w:val="00C00E07"/>
    <w:rsid w:val="00C01533"/>
    <w:rsid w:val="00C01884"/>
    <w:rsid w:val="00C029F1"/>
    <w:rsid w:val="00C02A12"/>
    <w:rsid w:val="00C031BA"/>
    <w:rsid w:val="00C03DFB"/>
    <w:rsid w:val="00C040C3"/>
    <w:rsid w:val="00C05056"/>
    <w:rsid w:val="00C05537"/>
    <w:rsid w:val="00C06170"/>
    <w:rsid w:val="00C06BB1"/>
    <w:rsid w:val="00C07F93"/>
    <w:rsid w:val="00C10801"/>
    <w:rsid w:val="00C1180B"/>
    <w:rsid w:val="00C11ADA"/>
    <w:rsid w:val="00C12E8A"/>
    <w:rsid w:val="00C1462C"/>
    <w:rsid w:val="00C15367"/>
    <w:rsid w:val="00C157FC"/>
    <w:rsid w:val="00C20113"/>
    <w:rsid w:val="00C208D1"/>
    <w:rsid w:val="00C20CAC"/>
    <w:rsid w:val="00C20CFA"/>
    <w:rsid w:val="00C21468"/>
    <w:rsid w:val="00C21825"/>
    <w:rsid w:val="00C22BB5"/>
    <w:rsid w:val="00C233C2"/>
    <w:rsid w:val="00C2372D"/>
    <w:rsid w:val="00C23FA4"/>
    <w:rsid w:val="00C2532C"/>
    <w:rsid w:val="00C2681E"/>
    <w:rsid w:val="00C2697D"/>
    <w:rsid w:val="00C27645"/>
    <w:rsid w:val="00C278D7"/>
    <w:rsid w:val="00C27B0E"/>
    <w:rsid w:val="00C3115B"/>
    <w:rsid w:val="00C339F0"/>
    <w:rsid w:val="00C33C16"/>
    <w:rsid w:val="00C350B2"/>
    <w:rsid w:val="00C36828"/>
    <w:rsid w:val="00C368D6"/>
    <w:rsid w:val="00C370C6"/>
    <w:rsid w:val="00C37110"/>
    <w:rsid w:val="00C372ED"/>
    <w:rsid w:val="00C374B8"/>
    <w:rsid w:val="00C3766A"/>
    <w:rsid w:val="00C37CA8"/>
    <w:rsid w:val="00C405D6"/>
    <w:rsid w:val="00C40A57"/>
    <w:rsid w:val="00C414A6"/>
    <w:rsid w:val="00C415B9"/>
    <w:rsid w:val="00C41D7B"/>
    <w:rsid w:val="00C42DD7"/>
    <w:rsid w:val="00C4348D"/>
    <w:rsid w:val="00C437EA"/>
    <w:rsid w:val="00C45B18"/>
    <w:rsid w:val="00C45D80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3CE4"/>
    <w:rsid w:val="00C54380"/>
    <w:rsid w:val="00C54B04"/>
    <w:rsid w:val="00C564E3"/>
    <w:rsid w:val="00C601BC"/>
    <w:rsid w:val="00C612E0"/>
    <w:rsid w:val="00C61B30"/>
    <w:rsid w:val="00C62E6F"/>
    <w:rsid w:val="00C62E80"/>
    <w:rsid w:val="00C62F4A"/>
    <w:rsid w:val="00C63615"/>
    <w:rsid w:val="00C63EB0"/>
    <w:rsid w:val="00C649EE"/>
    <w:rsid w:val="00C64C31"/>
    <w:rsid w:val="00C66182"/>
    <w:rsid w:val="00C665CD"/>
    <w:rsid w:val="00C67C91"/>
    <w:rsid w:val="00C71019"/>
    <w:rsid w:val="00C710BB"/>
    <w:rsid w:val="00C71A59"/>
    <w:rsid w:val="00C725A1"/>
    <w:rsid w:val="00C72F17"/>
    <w:rsid w:val="00C731A8"/>
    <w:rsid w:val="00C73562"/>
    <w:rsid w:val="00C74B8A"/>
    <w:rsid w:val="00C753E5"/>
    <w:rsid w:val="00C77C3C"/>
    <w:rsid w:val="00C8079E"/>
    <w:rsid w:val="00C80C6C"/>
    <w:rsid w:val="00C821E0"/>
    <w:rsid w:val="00C82680"/>
    <w:rsid w:val="00C8385E"/>
    <w:rsid w:val="00C86101"/>
    <w:rsid w:val="00C86243"/>
    <w:rsid w:val="00C86AD1"/>
    <w:rsid w:val="00C87FBE"/>
    <w:rsid w:val="00C900B5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648"/>
    <w:rsid w:val="00CC3CF4"/>
    <w:rsid w:val="00CC4491"/>
    <w:rsid w:val="00CC4F8F"/>
    <w:rsid w:val="00CC5B1F"/>
    <w:rsid w:val="00CC7F2D"/>
    <w:rsid w:val="00CD1F78"/>
    <w:rsid w:val="00CD2134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74"/>
    <w:rsid w:val="00CE11FC"/>
    <w:rsid w:val="00CE2539"/>
    <w:rsid w:val="00CE315B"/>
    <w:rsid w:val="00CE31CD"/>
    <w:rsid w:val="00CE4240"/>
    <w:rsid w:val="00CE6AD6"/>
    <w:rsid w:val="00CE7144"/>
    <w:rsid w:val="00CE7A28"/>
    <w:rsid w:val="00CF1D50"/>
    <w:rsid w:val="00CF2128"/>
    <w:rsid w:val="00CF3EDB"/>
    <w:rsid w:val="00CF49A0"/>
    <w:rsid w:val="00CF6A52"/>
    <w:rsid w:val="00CF75DE"/>
    <w:rsid w:val="00D01DB4"/>
    <w:rsid w:val="00D020D9"/>
    <w:rsid w:val="00D025EB"/>
    <w:rsid w:val="00D0404E"/>
    <w:rsid w:val="00D0785F"/>
    <w:rsid w:val="00D079EE"/>
    <w:rsid w:val="00D115E0"/>
    <w:rsid w:val="00D11BB3"/>
    <w:rsid w:val="00D12310"/>
    <w:rsid w:val="00D14541"/>
    <w:rsid w:val="00D15527"/>
    <w:rsid w:val="00D16DE0"/>
    <w:rsid w:val="00D1795E"/>
    <w:rsid w:val="00D17E6D"/>
    <w:rsid w:val="00D20CB7"/>
    <w:rsid w:val="00D22765"/>
    <w:rsid w:val="00D23093"/>
    <w:rsid w:val="00D23DC5"/>
    <w:rsid w:val="00D25D11"/>
    <w:rsid w:val="00D26C26"/>
    <w:rsid w:val="00D27559"/>
    <w:rsid w:val="00D27A97"/>
    <w:rsid w:val="00D302D9"/>
    <w:rsid w:val="00D307E9"/>
    <w:rsid w:val="00D30B06"/>
    <w:rsid w:val="00D30E46"/>
    <w:rsid w:val="00D31016"/>
    <w:rsid w:val="00D310D5"/>
    <w:rsid w:val="00D316F7"/>
    <w:rsid w:val="00D32B22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1F8A"/>
    <w:rsid w:val="00D4211D"/>
    <w:rsid w:val="00D422B0"/>
    <w:rsid w:val="00D44BFF"/>
    <w:rsid w:val="00D44E95"/>
    <w:rsid w:val="00D451A0"/>
    <w:rsid w:val="00D454F8"/>
    <w:rsid w:val="00D456EA"/>
    <w:rsid w:val="00D457ED"/>
    <w:rsid w:val="00D500A7"/>
    <w:rsid w:val="00D51E60"/>
    <w:rsid w:val="00D520AB"/>
    <w:rsid w:val="00D52258"/>
    <w:rsid w:val="00D53695"/>
    <w:rsid w:val="00D54C49"/>
    <w:rsid w:val="00D5622C"/>
    <w:rsid w:val="00D568FD"/>
    <w:rsid w:val="00D56DA5"/>
    <w:rsid w:val="00D6063B"/>
    <w:rsid w:val="00D60F07"/>
    <w:rsid w:val="00D61DD9"/>
    <w:rsid w:val="00D62109"/>
    <w:rsid w:val="00D659E9"/>
    <w:rsid w:val="00D6785A"/>
    <w:rsid w:val="00D67907"/>
    <w:rsid w:val="00D67E0E"/>
    <w:rsid w:val="00D703A4"/>
    <w:rsid w:val="00D708A9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DB0"/>
    <w:rsid w:val="00DA10E8"/>
    <w:rsid w:val="00DA2713"/>
    <w:rsid w:val="00DA3A1F"/>
    <w:rsid w:val="00DA544B"/>
    <w:rsid w:val="00DA60AD"/>
    <w:rsid w:val="00DA6BA0"/>
    <w:rsid w:val="00DA7481"/>
    <w:rsid w:val="00DB01DC"/>
    <w:rsid w:val="00DB2234"/>
    <w:rsid w:val="00DB303F"/>
    <w:rsid w:val="00DB362E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1688"/>
    <w:rsid w:val="00DC2A3D"/>
    <w:rsid w:val="00DC2CE9"/>
    <w:rsid w:val="00DC4226"/>
    <w:rsid w:val="00DC490A"/>
    <w:rsid w:val="00DC559A"/>
    <w:rsid w:val="00DC5FC9"/>
    <w:rsid w:val="00DC64CA"/>
    <w:rsid w:val="00DC66CB"/>
    <w:rsid w:val="00DC7013"/>
    <w:rsid w:val="00DC7240"/>
    <w:rsid w:val="00DD091D"/>
    <w:rsid w:val="00DD1F0D"/>
    <w:rsid w:val="00DD3207"/>
    <w:rsid w:val="00DD3EC9"/>
    <w:rsid w:val="00DD4763"/>
    <w:rsid w:val="00DD53F7"/>
    <w:rsid w:val="00DD6BAA"/>
    <w:rsid w:val="00DD6BD9"/>
    <w:rsid w:val="00DD76BF"/>
    <w:rsid w:val="00DE0250"/>
    <w:rsid w:val="00DE2984"/>
    <w:rsid w:val="00DE49E6"/>
    <w:rsid w:val="00DE548C"/>
    <w:rsid w:val="00DE5C1B"/>
    <w:rsid w:val="00DE651D"/>
    <w:rsid w:val="00DE6D76"/>
    <w:rsid w:val="00DE6FA4"/>
    <w:rsid w:val="00DF0DE6"/>
    <w:rsid w:val="00DF1F40"/>
    <w:rsid w:val="00DF2F55"/>
    <w:rsid w:val="00DF37A4"/>
    <w:rsid w:val="00DF3DEF"/>
    <w:rsid w:val="00DF3EE3"/>
    <w:rsid w:val="00DF40DA"/>
    <w:rsid w:val="00DF5BE3"/>
    <w:rsid w:val="00DF5C5D"/>
    <w:rsid w:val="00DF70DF"/>
    <w:rsid w:val="00DF73C8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601"/>
    <w:rsid w:val="00E178BA"/>
    <w:rsid w:val="00E2149E"/>
    <w:rsid w:val="00E22F07"/>
    <w:rsid w:val="00E240C3"/>
    <w:rsid w:val="00E243D3"/>
    <w:rsid w:val="00E249CA"/>
    <w:rsid w:val="00E257F5"/>
    <w:rsid w:val="00E26A45"/>
    <w:rsid w:val="00E272E6"/>
    <w:rsid w:val="00E2790A"/>
    <w:rsid w:val="00E30770"/>
    <w:rsid w:val="00E30C1B"/>
    <w:rsid w:val="00E312EA"/>
    <w:rsid w:val="00E31387"/>
    <w:rsid w:val="00E31490"/>
    <w:rsid w:val="00E3226F"/>
    <w:rsid w:val="00E32688"/>
    <w:rsid w:val="00E33B3D"/>
    <w:rsid w:val="00E3520D"/>
    <w:rsid w:val="00E35595"/>
    <w:rsid w:val="00E35864"/>
    <w:rsid w:val="00E35B17"/>
    <w:rsid w:val="00E37075"/>
    <w:rsid w:val="00E40B93"/>
    <w:rsid w:val="00E41448"/>
    <w:rsid w:val="00E43279"/>
    <w:rsid w:val="00E51C1A"/>
    <w:rsid w:val="00E5204B"/>
    <w:rsid w:val="00E52A3E"/>
    <w:rsid w:val="00E54BC1"/>
    <w:rsid w:val="00E55A2B"/>
    <w:rsid w:val="00E5704C"/>
    <w:rsid w:val="00E60CDF"/>
    <w:rsid w:val="00E617C2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05FA"/>
    <w:rsid w:val="00E7168E"/>
    <w:rsid w:val="00E716FB"/>
    <w:rsid w:val="00E7232A"/>
    <w:rsid w:val="00E73834"/>
    <w:rsid w:val="00E747E3"/>
    <w:rsid w:val="00E74FAD"/>
    <w:rsid w:val="00E750D9"/>
    <w:rsid w:val="00E76C54"/>
    <w:rsid w:val="00E76CE2"/>
    <w:rsid w:val="00E7740F"/>
    <w:rsid w:val="00E7758A"/>
    <w:rsid w:val="00E77F4C"/>
    <w:rsid w:val="00E82129"/>
    <w:rsid w:val="00E82789"/>
    <w:rsid w:val="00E83863"/>
    <w:rsid w:val="00E849D5"/>
    <w:rsid w:val="00E862A4"/>
    <w:rsid w:val="00E86A77"/>
    <w:rsid w:val="00E875DA"/>
    <w:rsid w:val="00E876ED"/>
    <w:rsid w:val="00E87E10"/>
    <w:rsid w:val="00E909D0"/>
    <w:rsid w:val="00E9218C"/>
    <w:rsid w:val="00E93BC7"/>
    <w:rsid w:val="00E94330"/>
    <w:rsid w:val="00E94E43"/>
    <w:rsid w:val="00E94E6C"/>
    <w:rsid w:val="00E950E1"/>
    <w:rsid w:val="00E970C8"/>
    <w:rsid w:val="00E97683"/>
    <w:rsid w:val="00E979D5"/>
    <w:rsid w:val="00E97E99"/>
    <w:rsid w:val="00EA01C0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B7C44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0D1F"/>
    <w:rsid w:val="00ED111F"/>
    <w:rsid w:val="00ED1674"/>
    <w:rsid w:val="00ED1DFB"/>
    <w:rsid w:val="00ED2256"/>
    <w:rsid w:val="00ED3927"/>
    <w:rsid w:val="00ED45B7"/>
    <w:rsid w:val="00ED4AF3"/>
    <w:rsid w:val="00ED5E97"/>
    <w:rsid w:val="00ED61D8"/>
    <w:rsid w:val="00ED69E1"/>
    <w:rsid w:val="00EE16D4"/>
    <w:rsid w:val="00EE1ECC"/>
    <w:rsid w:val="00EE22E1"/>
    <w:rsid w:val="00EE4727"/>
    <w:rsid w:val="00EE5459"/>
    <w:rsid w:val="00EE650F"/>
    <w:rsid w:val="00EE703A"/>
    <w:rsid w:val="00EE72E4"/>
    <w:rsid w:val="00EE74B8"/>
    <w:rsid w:val="00EE7F39"/>
    <w:rsid w:val="00EF0192"/>
    <w:rsid w:val="00EF053D"/>
    <w:rsid w:val="00EF08BB"/>
    <w:rsid w:val="00EF0993"/>
    <w:rsid w:val="00EF1551"/>
    <w:rsid w:val="00EF20B4"/>
    <w:rsid w:val="00EF21EE"/>
    <w:rsid w:val="00EF26BB"/>
    <w:rsid w:val="00EF4454"/>
    <w:rsid w:val="00EF5CA4"/>
    <w:rsid w:val="00EF6418"/>
    <w:rsid w:val="00EF7BC0"/>
    <w:rsid w:val="00F00580"/>
    <w:rsid w:val="00F0146B"/>
    <w:rsid w:val="00F026FB"/>
    <w:rsid w:val="00F027A4"/>
    <w:rsid w:val="00F0420D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1F18"/>
    <w:rsid w:val="00F23081"/>
    <w:rsid w:val="00F239F2"/>
    <w:rsid w:val="00F24083"/>
    <w:rsid w:val="00F24119"/>
    <w:rsid w:val="00F2458A"/>
    <w:rsid w:val="00F24F02"/>
    <w:rsid w:val="00F2564B"/>
    <w:rsid w:val="00F26C17"/>
    <w:rsid w:val="00F277D7"/>
    <w:rsid w:val="00F30613"/>
    <w:rsid w:val="00F32604"/>
    <w:rsid w:val="00F32C27"/>
    <w:rsid w:val="00F331E2"/>
    <w:rsid w:val="00F335A8"/>
    <w:rsid w:val="00F3425D"/>
    <w:rsid w:val="00F3487A"/>
    <w:rsid w:val="00F349CF"/>
    <w:rsid w:val="00F34C00"/>
    <w:rsid w:val="00F35F30"/>
    <w:rsid w:val="00F375B9"/>
    <w:rsid w:val="00F40F9C"/>
    <w:rsid w:val="00F41836"/>
    <w:rsid w:val="00F41C89"/>
    <w:rsid w:val="00F43DA5"/>
    <w:rsid w:val="00F44B92"/>
    <w:rsid w:val="00F44F0D"/>
    <w:rsid w:val="00F4606E"/>
    <w:rsid w:val="00F466E8"/>
    <w:rsid w:val="00F46FD0"/>
    <w:rsid w:val="00F47C36"/>
    <w:rsid w:val="00F47E1D"/>
    <w:rsid w:val="00F512ED"/>
    <w:rsid w:val="00F51901"/>
    <w:rsid w:val="00F52E73"/>
    <w:rsid w:val="00F539B6"/>
    <w:rsid w:val="00F558C9"/>
    <w:rsid w:val="00F559B6"/>
    <w:rsid w:val="00F55E43"/>
    <w:rsid w:val="00F55FD3"/>
    <w:rsid w:val="00F56651"/>
    <w:rsid w:val="00F57C63"/>
    <w:rsid w:val="00F602E7"/>
    <w:rsid w:val="00F6043D"/>
    <w:rsid w:val="00F606BF"/>
    <w:rsid w:val="00F60AD4"/>
    <w:rsid w:val="00F619FA"/>
    <w:rsid w:val="00F61FF2"/>
    <w:rsid w:val="00F64AEF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061A"/>
    <w:rsid w:val="00F81AB6"/>
    <w:rsid w:val="00F8400C"/>
    <w:rsid w:val="00F84B14"/>
    <w:rsid w:val="00F866AB"/>
    <w:rsid w:val="00F870A7"/>
    <w:rsid w:val="00F87383"/>
    <w:rsid w:val="00F8796D"/>
    <w:rsid w:val="00F904D3"/>
    <w:rsid w:val="00F91104"/>
    <w:rsid w:val="00F91C47"/>
    <w:rsid w:val="00F92C90"/>
    <w:rsid w:val="00F95BE5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6D35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4FC"/>
    <w:rsid w:val="00FD2B52"/>
    <w:rsid w:val="00FD433F"/>
    <w:rsid w:val="00FD4E3E"/>
    <w:rsid w:val="00FD620C"/>
    <w:rsid w:val="00FD6E5A"/>
    <w:rsid w:val="00FD7063"/>
    <w:rsid w:val="00FD7BEF"/>
    <w:rsid w:val="00FE0585"/>
    <w:rsid w:val="00FE1B49"/>
    <w:rsid w:val="00FE2417"/>
    <w:rsid w:val="00FE321E"/>
    <w:rsid w:val="00FE32C0"/>
    <w:rsid w:val="00FE3C32"/>
    <w:rsid w:val="00FE4ABE"/>
    <w:rsid w:val="00FE5083"/>
    <w:rsid w:val="00FE6029"/>
    <w:rsid w:val="00FE68A8"/>
    <w:rsid w:val="00FF05EB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00FF7572"/>
    <w:rsid w:val="00FF7D6F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330"/>
    <w:pPr>
      <w:widowControl w:val="0"/>
      <w:jc w:val="both"/>
    </w:pPr>
    <w:rPr>
      <w:rFonts w:ascii="Calibri" w:hAnsi="Calibri"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94330"/>
    <w:pPr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D0212"/>
    <w:rPr>
      <w:rFonts w:ascii="Cambria" w:eastAsia="宋体" w:hAnsi="Cambria" w:cs="Cambria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E9433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4330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433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4330"/>
    <w:rPr>
      <w:sz w:val="18"/>
      <w:szCs w:val="18"/>
    </w:rPr>
  </w:style>
  <w:style w:type="paragraph" w:styleId="NormalWeb">
    <w:name w:val="Normal (Web)"/>
    <w:basedOn w:val="Normal"/>
    <w:uiPriority w:val="99"/>
    <w:semiHidden/>
    <w:rsid w:val="00E943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E94330"/>
    <w:rPr>
      <w:color w:val="535353"/>
      <w:u w:val="none"/>
    </w:rPr>
  </w:style>
  <w:style w:type="character" w:styleId="Hyperlink">
    <w:name w:val="Hyperlink"/>
    <w:basedOn w:val="DefaultParagraphFont"/>
    <w:uiPriority w:val="99"/>
    <w:semiHidden/>
    <w:rsid w:val="00E94330"/>
    <w:rPr>
      <w:color w:val="535353"/>
      <w:u w:val="none"/>
    </w:rPr>
  </w:style>
  <w:style w:type="character" w:customStyle="1" w:styleId="jiathistxt">
    <w:name w:val="jiathis_txt"/>
    <w:basedOn w:val="DefaultParagraphFont"/>
    <w:uiPriority w:val="99"/>
    <w:rsid w:val="00E94330"/>
  </w:style>
  <w:style w:type="character" w:customStyle="1" w:styleId="jiathisbuttonexpanded">
    <w:name w:val="jiathis_button_expanded"/>
    <w:basedOn w:val="DefaultParagraphFont"/>
    <w:uiPriority w:val="99"/>
    <w:rsid w:val="00E94330"/>
  </w:style>
  <w:style w:type="character" w:customStyle="1" w:styleId="apple-converted-space">
    <w:name w:val="apple-converted-space"/>
    <w:basedOn w:val="DefaultParagraphFont"/>
    <w:uiPriority w:val="99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83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3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3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3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4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3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3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0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3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3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5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3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66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3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8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3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3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528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5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39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3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3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3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52841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3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5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3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3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3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3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</w:divsChild>
    </w:div>
    <w:div w:id="185283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3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3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3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4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46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37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528409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4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528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4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83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6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852843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0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3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3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8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3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3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74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9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71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8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13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99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8528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528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4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8448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8455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2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0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0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3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3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1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3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74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0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528391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4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4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8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83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8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8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52841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7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3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9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0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3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3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9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3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3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54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08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528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528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8441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83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3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3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</w:divsChild>
    </w:div>
    <w:div w:id="185283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4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0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3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3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0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6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3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3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59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62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5283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4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83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3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</w:divsChild>
    </w:div>
    <w:div w:id="185283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3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5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3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6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5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3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3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4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26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5284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4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84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528433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83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3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3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01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8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528450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4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8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83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64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27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77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528398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528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4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84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17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1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0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39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9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0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5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8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79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51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528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5284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4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8428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84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5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6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0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63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0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52844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0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51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9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528406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4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8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84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86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77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5283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528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4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8448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84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2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5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63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09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3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5283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4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8409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84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9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6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5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2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3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0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15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3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9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1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9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5284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5284379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4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4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84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39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0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4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0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5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1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07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0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7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1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528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8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1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95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5284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528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4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84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84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52845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9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528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0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0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8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528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0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83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62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5284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528435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8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6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3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1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39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528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2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6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7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5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0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39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8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</w:divsChild>
    </w:div>
    <w:div w:id="185284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0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39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528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0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52841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8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7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2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4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4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1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94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3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52843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5284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4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8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4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5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5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47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7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5284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5284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4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8437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84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</w:divsChild>
    </w:div>
    <w:div w:id="185284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5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</w:divsChild>
    </w:div>
    <w:div w:id="185284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3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0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0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083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5284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6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40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0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67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9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6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8528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513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4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5284167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4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528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4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84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78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1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3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</w:divsChild>
    </w:div>
    <w:div w:id="185284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0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4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3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6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39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0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5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30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98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91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5283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52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4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8454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84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0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33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43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4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3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1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40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528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528442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4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84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7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89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4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1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0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39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090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6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4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3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05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5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3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4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39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01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55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43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528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5284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4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8447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84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5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1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86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5284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4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8438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84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5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5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42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6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4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05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5284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84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528455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84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528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3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39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4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0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91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0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528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4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84126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84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0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3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37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61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528412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5284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4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84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8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9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1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1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26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5283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4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8394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4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84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39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1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8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3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9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52844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4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7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528430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84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46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01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57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528430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528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4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84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7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5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</w:divsChild>
    </w:div>
    <w:div w:id="185284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58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1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89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5283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5284117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4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4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84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0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4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1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55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59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52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84085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4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8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4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22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3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2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28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528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52840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4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4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84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0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4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1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39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528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6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0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403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0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1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32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7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39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1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514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7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5284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5284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4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8436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84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7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0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2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0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4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6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399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3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29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528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5284358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4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84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7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397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0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528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0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2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6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5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3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185284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52841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52843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03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24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528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4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84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528451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84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8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65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0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</w:divsChild>
    </w:div>
    <w:div w:id="185284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21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0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528400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4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84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2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64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0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07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19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5284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4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84316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84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39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1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5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06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3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80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9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39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0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5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6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68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69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528422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4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84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84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37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39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5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0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59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5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528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528427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84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5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69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5284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5284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8445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84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2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1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8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2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07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528407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528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3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84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8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4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80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2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0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9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7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4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3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57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3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4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2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5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5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5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5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5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5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5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8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5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5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5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5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5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8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5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5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5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5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6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6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6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5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6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59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5284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845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teelphone.com/app/?fr=055" TargetMode="External"/><Relationship Id="rId117" Type="http://schemas.openxmlformats.org/officeDocument/2006/relationships/hyperlink" Target="https://gg.mysteel.com/p/20/0324/09/7E4AD68F7E3C9D16.html" TargetMode="External"/><Relationship Id="rId21" Type="http://schemas.openxmlformats.org/officeDocument/2006/relationships/image" Target="media/image3.png"/><Relationship Id="rId42" Type="http://schemas.openxmlformats.org/officeDocument/2006/relationships/hyperlink" Target="http://about.mysteel.com/contactus.html" TargetMode="External"/><Relationship Id="rId47" Type="http://schemas.openxmlformats.org/officeDocument/2006/relationships/hyperlink" Target="https://jiancai.mysteel.com/p/20/0324/08/D6A2C3C675716990.html" TargetMode="External"/><Relationship Id="rId63" Type="http://schemas.openxmlformats.org/officeDocument/2006/relationships/hyperlink" Target="https://zhongban.mysteel.com/p/20/0324/09/6EE0080AA6ABF49E.html" TargetMode="External"/><Relationship Id="rId68" Type="http://schemas.openxmlformats.org/officeDocument/2006/relationships/image" Target="media/image10.png"/><Relationship Id="rId84" Type="http://schemas.openxmlformats.org/officeDocument/2006/relationships/image" Target="https://img03.mysteelcdn.com/hz/uploaded/chart/20/ADA792B8A22EC37C.jpg" TargetMode="External"/><Relationship Id="rId89" Type="http://schemas.openxmlformats.org/officeDocument/2006/relationships/hyperlink" Target="https://xinggang.mysteel.com/p/20/0324/10/94153A244C9B97EF.html" TargetMode="External"/><Relationship Id="rId112" Type="http://schemas.openxmlformats.org/officeDocument/2006/relationships/hyperlink" Target="https://www.mysteel.com/" TargetMode="External"/><Relationship Id="rId16" Type="http://schemas.openxmlformats.org/officeDocument/2006/relationships/hyperlink" Target="https://jiancai.mysteel.com/p/20/0324/08/F6253B91187B2B05.html" TargetMode="External"/><Relationship Id="rId107" Type="http://schemas.openxmlformats.org/officeDocument/2006/relationships/hyperlink" Target="https://xinggang.mysteel.com/p/20/0324/10/E926B736B97C2446.html" TargetMode="External"/><Relationship Id="rId11" Type="http://schemas.openxmlformats.org/officeDocument/2006/relationships/hyperlink" Target="https://jiancai.mysteel.com/p/20/0324/08/F6253B91187B2B05.html" TargetMode="External"/><Relationship Id="rId32" Type="http://schemas.openxmlformats.org/officeDocument/2006/relationships/hyperlink" Target="https://jiancai.mysteel.com/p/20/0324/08/966E9E0B772CA4CA.html" TargetMode="External"/><Relationship Id="rId37" Type="http://schemas.openxmlformats.org/officeDocument/2006/relationships/image" Target="http://mfs.mysteelcdn.com/group1/M00/01/7F/rBL63l55iayAFbJ3AACfjyb3G20439.PNG" TargetMode="External"/><Relationship Id="rId53" Type="http://schemas.openxmlformats.org/officeDocument/2006/relationships/hyperlink" Target="javascript:;" TargetMode="External"/><Relationship Id="rId58" Type="http://schemas.openxmlformats.org/officeDocument/2006/relationships/hyperlink" Target="https://zhongban.mysteel.com/p/20/0324/09/6EE0080AA6ABF49E.html" TargetMode="External"/><Relationship Id="rId74" Type="http://schemas.openxmlformats.org/officeDocument/2006/relationships/hyperlink" Target="http://about.mysteel.com/contactus.html" TargetMode="External"/><Relationship Id="rId79" Type="http://schemas.openxmlformats.org/officeDocument/2006/relationships/hyperlink" Target="https://gg.mysteel.com/p/20/0324/09/EFEEA3B9D97D1C0A.html" TargetMode="External"/><Relationship Id="rId102" Type="http://schemas.openxmlformats.org/officeDocument/2006/relationships/hyperlink" Target="https://xinggang.mysteel.com/p/20/0324/10/E926B736B97C2446.html" TargetMode="External"/><Relationship Id="rId123" Type="http://schemas.openxmlformats.org/officeDocument/2006/relationships/image" Target="https://img01.mysteelcdn.com/hz/uploaded/chart/20/82210966C0A1043B.jpg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zhongban.mysteel.com/p/20/0324/09/6EE0080AA6ABF49E.html" TargetMode="External"/><Relationship Id="rId82" Type="http://schemas.openxmlformats.org/officeDocument/2006/relationships/hyperlink" Target="https://gg.mysteel.com/p/20/0324/09/EFEEA3B9D97D1C0A.html" TargetMode="External"/><Relationship Id="rId90" Type="http://schemas.openxmlformats.org/officeDocument/2006/relationships/hyperlink" Target="https://xinggang.mysteel.com/p/20/0324/10/94153A244C9B97EF.html" TargetMode="External"/><Relationship Id="rId95" Type="http://schemas.openxmlformats.org/officeDocument/2006/relationships/hyperlink" Target="https://xinggang.mysteel.com/p/20/0324/10/94153A244C9B97EF.html" TargetMode="External"/><Relationship Id="rId19" Type="http://schemas.openxmlformats.org/officeDocument/2006/relationships/image" Target="media/image2.png"/><Relationship Id="rId14" Type="http://schemas.openxmlformats.org/officeDocument/2006/relationships/hyperlink" Target="https://jiancai.mysteel.com/p/20/0324/08/F6253B91187B2B05.html" TargetMode="External"/><Relationship Id="rId22" Type="http://schemas.openxmlformats.org/officeDocument/2006/relationships/image" Target="http://mfs.mysteelcdn.com/group1/M00/06/CA/rBL6315464CAS2xtAABjkYR2aYw724.PNG" TargetMode="External"/><Relationship Id="rId27" Type="http://schemas.openxmlformats.org/officeDocument/2006/relationships/hyperlink" Target="https://jiancai.mysteel.com/p/20/0324/08/966E9E0B772CA4CA.html" TargetMode="External"/><Relationship Id="rId30" Type="http://schemas.openxmlformats.org/officeDocument/2006/relationships/hyperlink" Target="https://jiancai.mysteel.com/p/20/0324/08/966E9E0B772CA4CA.html" TargetMode="External"/><Relationship Id="rId35" Type="http://schemas.openxmlformats.org/officeDocument/2006/relationships/image" Target="https://img04.mysteelcdn.com/hz/uploaded/chart/20/1774EF4EE5D9A658.jpg" TargetMode="External"/><Relationship Id="rId43" Type="http://schemas.openxmlformats.org/officeDocument/2006/relationships/hyperlink" Target="https://www.steelphone.com/app/?fr=055" TargetMode="External"/><Relationship Id="rId48" Type="http://schemas.openxmlformats.org/officeDocument/2006/relationships/hyperlink" Target="https://jiancai.mysteel.com/p/20/0324/08/D6A2C3C675716990.html" TargetMode="External"/><Relationship Id="rId56" Type="http://schemas.openxmlformats.org/officeDocument/2006/relationships/hyperlink" Target="https://www.steelphone.com/app/?fr=055" TargetMode="External"/><Relationship Id="rId64" Type="http://schemas.openxmlformats.org/officeDocument/2006/relationships/image" Target="media/image8.png"/><Relationship Id="rId69" Type="http://schemas.openxmlformats.org/officeDocument/2006/relationships/image" Target="http://mfs.mysteelcdn.com/group1/M00/07/21/rBL64F544VeAQSeEAAB6URfi3WU543.PNG" TargetMode="External"/><Relationship Id="rId77" Type="http://schemas.openxmlformats.org/officeDocument/2006/relationships/hyperlink" Target="https://gg.mysteel.com/p/20/0324/09/EFEEA3B9D97D1C0A.html" TargetMode="External"/><Relationship Id="rId100" Type="http://schemas.openxmlformats.org/officeDocument/2006/relationships/hyperlink" Target="http://about.mysteel.com/contactus.html" TargetMode="External"/><Relationship Id="rId105" Type="http://schemas.openxmlformats.org/officeDocument/2006/relationships/hyperlink" Target="https://xinggang.mysteel.com/p/20/0324/10/E926B736B97C2446.html" TargetMode="External"/><Relationship Id="rId113" Type="http://schemas.openxmlformats.org/officeDocument/2006/relationships/hyperlink" Target="http://about.mysteel.com/contactus.html" TargetMode="External"/><Relationship Id="rId118" Type="http://schemas.openxmlformats.org/officeDocument/2006/relationships/hyperlink" Target="https://gg.mysteel.com/p/20/0324/09/7E4AD68F7E3C9D16.html" TargetMode="External"/><Relationship Id="rId8" Type="http://schemas.openxmlformats.org/officeDocument/2006/relationships/hyperlink" Target="http://about.mysteel.com/contactus.html" TargetMode="External"/><Relationship Id="rId51" Type="http://schemas.openxmlformats.org/officeDocument/2006/relationships/image" Target="media/image7.png"/><Relationship Id="rId72" Type="http://schemas.openxmlformats.org/officeDocument/2006/relationships/hyperlink" Target="javascript:;" TargetMode="External"/><Relationship Id="rId80" Type="http://schemas.openxmlformats.org/officeDocument/2006/relationships/hyperlink" Target="https://gg.mysteel.com/p/20/0324/09/EFEEA3B9D97D1C0A.html" TargetMode="External"/><Relationship Id="rId85" Type="http://schemas.openxmlformats.org/officeDocument/2006/relationships/hyperlink" Target="javascript:;" TargetMode="External"/><Relationship Id="rId93" Type="http://schemas.openxmlformats.org/officeDocument/2006/relationships/hyperlink" Target="https://xinggang.mysteel.com/p/20/0324/10/94153A244C9B97EF.html" TargetMode="External"/><Relationship Id="rId98" Type="http://schemas.openxmlformats.org/officeDocument/2006/relationships/hyperlink" Target="javascript:;" TargetMode="External"/><Relationship Id="rId121" Type="http://schemas.openxmlformats.org/officeDocument/2006/relationships/hyperlink" Target="https://gg.mysteel.com/p/20/0324/09/7E4AD68F7E3C9D16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jiancai.mysteel.com/p/20/0324/08/F6253B91187B2B05.html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://about.mysteel.com/contactus.html" TargetMode="External"/><Relationship Id="rId33" Type="http://schemas.openxmlformats.org/officeDocument/2006/relationships/hyperlink" Target="https://jiancai.mysteel.com/p/20/0324/08/966E9E0B772CA4CA.html" TargetMode="External"/><Relationship Id="rId38" Type="http://schemas.openxmlformats.org/officeDocument/2006/relationships/image" Target="media/image6.png"/><Relationship Id="rId46" Type="http://schemas.openxmlformats.org/officeDocument/2006/relationships/hyperlink" Target="https://jiancai.mysteel.com/p/20/0324/08/D6A2C3C675716990.html" TargetMode="External"/><Relationship Id="rId59" Type="http://schemas.openxmlformats.org/officeDocument/2006/relationships/hyperlink" Target="https://zhongban.mysteel.com/p/20/0324/09/6EE0080AA6ABF49E.html" TargetMode="External"/><Relationship Id="rId67" Type="http://schemas.openxmlformats.org/officeDocument/2006/relationships/image" Target="https://index.mysteel.com/dc/img.ms?dcCodes=ST_0000025630,ST_0000025638,ST_0000025640&amp;dcNames=%C9%CF%BA%A3%2C%CC%EC%BD%F2%2C%B9%E3%D6%DD&amp;width=950&amp;height=300&amp;searchDays=364&amp;expireTime=0&amp;dateFormat=yyyy-MM-dd&amp;waterMarkType=1&amp;colors=" TargetMode="External"/><Relationship Id="rId103" Type="http://schemas.openxmlformats.org/officeDocument/2006/relationships/hyperlink" Target="https://xinggang.mysteel.com/p/20/0324/10/E926B736B97C2446.html" TargetMode="External"/><Relationship Id="rId108" Type="http://schemas.openxmlformats.org/officeDocument/2006/relationships/hyperlink" Target="https://xinggang.mysteel.com/p/20/0324/10/E926B736B97C2446.html" TargetMode="External"/><Relationship Id="rId116" Type="http://schemas.openxmlformats.org/officeDocument/2006/relationships/hyperlink" Target="https://gg.mysteel.com/p/20/0324/09/7E4AD68F7E3C9D16.html" TargetMode="External"/><Relationship Id="rId124" Type="http://schemas.openxmlformats.org/officeDocument/2006/relationships/fontTable" Target="fontTable.xml"/><Relationship Id="rId20" Type="http://schemas.openxmlformats.org/officeDocument/2006/relationships/image" Target="http://mfs.mysteelcdn.com/group1/M00/01/5B/rBL63l5463eAFbyNAACIyCgSdHs871.PNG" TargetMode="External"/><Relationship Id="rId41" Type="http://schemas.openxmlformats.org/officeDocument/2006/relationships/hyperlink" Target="https://www.mysteel.com/" TargetMode="External"/><Relationship Id="rId54" Type="http://schemas.openxmlformats.org/officeDocument/2006/relationships/hyperlink" Target="https://www.mysteel.com/" TargetMode="External"/><Relationship Id="rId62" Type="http://schemas.openxmlformats.org/officeDocument/2006/relationships/hyperlink" Target="https://zhongban.mysteel.com/p/20/0324/09/6EE0080AA6ABF49E.html" TargetMode="External"/><Relationship Id="rId70" Type="http://schemas.openxmlformats.org/officeDocument/2006/relationships/image" Target="media/image11.png"/><Relationship Id="rId75" Type="http://schemas.openxmlformats.org/officeDocument/2006/relationships/hyperlink" Target="https://www.steelphone.com/app/?fr=055" TargetMode="External"/><Relationship Id="rId83" Type="http://schemas.openxmlformats.org/officeDocument/2006/relationships/image" Target="media/image12.png"/><Relationship Id="rId88" Type="http://schemas.openxmlformats.org/officeDocument/2006/relationships/hyperlink" Target="https://www.steelphone.com/app/?fr=055" TargetMode="External"/><Relationship Id="rId91" Type="http://schemas.openxmlformats.org/officeDocument/2006/relationships/hyperlink" Target="https://xinggang.mysteel.com/p/20/0324/10/94153A244C9B97EF.html" TargetMode="External"/><Relationship Id="rId96" Type="http://schemas.openxmlformats.org/officeDocument/2006/relationships/image" Target="media/image13.png"/><Relationship Id="rId111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5" Type="http://schemas.openxmlformats.org/officeDocument/2006/relationships/hyperlink" Target="https://jiancai.mysteel.com/p/20/0324/08/F6253B91187B2B05.html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https://jiancai.mysteel.com/p/20/0324/08/966E9E0B772CA4CA.html" TargetMode="External"/><Relationship Id="rId36" Type="http://schemas.openxmlformats.org/officeDocument/2006/relationships/image" Target="media/image5.png"/><Relationship Id="rId49" Type="http://schemas.openxmlformats.org/officeDocument/2006/relationships/hyperlink" Target="https://jiancai.mysteel.com/p/20/0324/08/D6A2C3C675716990.html" TargetMode="External"/><Relationship Id="rId57" Type="http://schemas.openxmlformats.org/officeDocument/2006/relationships/hyperlink" Target="https://zhongban.mysteel.com/p/20/0324/09/6EE0080AA6ABF49E.html" TargetMode="External"/><Relationship Id="rId106" Type="http://schemas.openxmlformats.org/officeDocument/2006/relationships/hyperlink" Target="https://xinggang.mysteel.com/p/20/0324/10/E926B736B97C2446.html" TargetMode="External"/><Relationship Id="rId114" Type="http://schemas.openxmlformats.org/officeDocument/2006/relationships/hyperlink" Target="https://www.steelphone.com/app/?fr=055" TargetMode="External"/><Relationship Id="rId119" Type="http://schemas.openxmlformats.org/officeDocument/2006/relationships/hyperlink" Target="https://gg.mysteel.com/p/20/0324/09/7E4AD68F7E3C9D16.html" TargetMode="External"/><Relationship Id="rId10" Type="http://schemas.openxmlformats.org/officeDocument/2006/relationships/hyperlink" Target="https://jiancai.mysteel.com/p/20/0324/08/F6253B91187B2B05.html" TargetMode="External"/><Relationship Id="rId31" Type="http://schemas.openxmlformats.org/officeDocument/2006/relationships/hyperlink" Target="https://jiancai.mysteel.com/p/20/0324/08/966E9E0B772CA4CA.html" TargetMode="External"/><Relationship Id="rId44" Type="http://schemas.openxmlformats.org/officeDocument/2006/relationships/hyperlink" Target="https://jiancai.mysteel.com/p/20/0324/08/D6A2C3C675716990.html" TargetMode="External"/><Relationship Id="rId52" Type="http://schemas.openxmlformats.org/officeDocument/2006/relationships/image" Target="https://img04.mysteelcdn.com/hz/uploaded/chart/20/3DABF7E460BF1906.jpg" TargetMode="External"/><Relationship Id="rId60" Type="http://schemas.openxmlformats.org/officeDocument/2006/relationships/hyperlink" Target="https://zhongban.mysteel.com/p/20/0324/09/6EE0080AA6ABF49E.html" TargetMode="External"/><Relationship Id="rId65" Type="http://schemas.openxmlformats.org/officeDocument/2006/relationships/image" Target="https://img08.mysteelcdn.com/hz/uploaded/chart/20/F5821052245734F1.jpg" TargetMode="External"/><Relationship Id="rId73" Type="http://schemas.openxmlformats.org/officeDocument/2006/relationships/hyperlink" Target="https://www.mysteel.com/" TargetMode="External"/><Relationship Id="rId78" Type="http://schemas.openxmlformats.org/officeDocument/2006/relationships/hyperlink" Target="https://gg.mysteel.com/p/20/0324/09/EFEEA3B9D97D1C0A.html" TargetMode="External"/><Relationship Id="rId81" Type="http://schemas.openxmlformats.org/officeDocument/2006/relationships/hyperlink" Target="https://gg.mysteel.com/p/20/0324/09/EFEEA3B9D97D1C0A.html" TargetMode="External"/><Relationship Id="rId86" Type="http://schemas.openxmlformats.org/officeDocument/2006/relationships/hyperlink" Target="https://www.mysteel.com/" TargetMode="External"/><Relationship Id="rId94" Type="http://schemas.openxmlformats.org/officeDocument/2006/relationships/hyperlink" Target="https://xinggang.mysteel.com/p/20/0324/10/94153A244C9B97EF.html" TargetMode="External"/><Relationship Id="rId99" Type="http://schemas.openxmlformats.org/officeDocument/2006/relationships/hyperlink" Target="https://www.mysteel.com/" TargetMode="External"/><Relationship Id="rId101" Type="http://schemas.openxmlformats.org/officeDocument/2006/relationships/hyperlink" Target="https://www.steelphone.com/app/?fr=055" TargetMode="External"/><Relationship Id="rId122" Type="http://schemas.openxmlformats.org/officeDocument/2006/relationships/image" Target="media/image15.png"/><Relationship Id="rId4" Type="http://schemas.openxmlformats.org/officeDocument/2006/relationships/footnotes" Target="footnotes.xml"/><Relationship Id="rId9" Type="http://schemas.openxmlformats.org/officeDocument/2006/relationships/hyperlink" Target="https://www.steelphone.com/app/?fr=055" TargetMode="External"/><Relationship Id="rId13" Type="http://schemas.openxmlformats.org/officeDocument/2006/relationships/hyperlink" Target="https://jiancai.mysteel.com/p/20/0324/08/F6253B91187B2B05.html" TargetMode="External"/><Relationship Id="rId18" Type="http://schemas.openxmlformats.org/officeDocument/2006/relationships/image" Target="https://img07.mysteelcdn.com/hz/uploaded/chart/20/65E0AA581F7B77AD.jpg" TargetMode="External"/><Relationship Id="rId39" Type="http://schemas.openxmlformats.org/officeDocument/2006/relationships/image" Target="http://mfs.mysteelcdn.com/group1/M00/01/5B/rBL63l544giAHBvSAACjG8ex188406.PNG" TargetMode="External"/><Relationship Id="rId109" Type="http://schemas.openxmlformats.org/officeDocument/2006/relationships/image" Target="media/image14.png"/><Relationship Id="rId34" Type="http://schemas.openxmlformats.org/officeDocument/2006/relationships/image" Target="media/image4.png"/><Relationship Id="rId50" Type="http://schemas.openxmlformats.org/officeDocument/2006/relationships/hyperlink" Target="https://jiancai.mysteel.com/p/20/0324/08/D6A2C3C675716990.html" TargetMode="External"/><Relationship Id="rId55" Type="http://schemas.openxmlformats.org/officeDocument/2006/relationships/hyperlink" Target="http://about.mysteel.com/contactus.html" TargetMode="External"/><Relationship Id="rId76" Type="http://schemas.openxmlformats.org/officeDocument/2006/relationships/hyperlink" Target="https://gg.mysteel.com/p/20/0324/09/EFEEA3B9D97D1C0A.html" TargetMode="External"/><Relationship Id="rId97" Type="http://schemas.openxmlformats.org/officeDocument/2006/relationships/image" Target="https://img08.mysteelcdn.com/hz/uploaded/chart/20/05366862D1910931.jpg" TargetMode="External"/><Relationship Id="rId104" Type="http://schemas.openxmlformats.org/officeDocument/2006/relationships/hyperlink" Target="https://xinggang.mysteel.com/p/20/0324/10/E926B736B97C2446.html" TargetMode="External"/><Relationship Id="rId120" Type="http://schemas.openxmlformats.org/officeDocument/2006/relationships/hyperlink" Target="https://gg.mysteel.com/p/20/0324/09/7E4AD68F7E3C9D16.html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www.mysteel.com/" TargetMode="External"/><Relationship Id="rId71" Type="http://schemas.openxmlformats.org/officeDocument/2006/relationships/image" Target="http://mfs.mysteelcdn.com/group1/M00/06/C9/rBL631544VeAQ1J6AACEXG0Y1hc058.PNG" TargetMode="External"/><Relationship Id="rId92" Type="http://schemas.openxmlformats.org/officeDocument/2006/relationships/hyperlink" Target="https://xinggang.mysteel.com/p/20/0324/10/94153A244C9B97EF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jiancai.mysteel.com/p/20/0324/08/966E9E0B772CA4CA.html" TargetMode="External"/><Relationship Id="rId24" Type="http://schemas.openxmlformats.org/officeDocument/2006/relationships/hyperlink" Target="https://www.mysteel.com/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https://jiancai.mysteel.com/p/20/0324/08/D6A2C3C675716990.html" TargetMode="External"/><Relationship Id="rId66" Type="http://schemas.openxmlformats.org/officeDocument/2006/relationships/image" Target="media/image9.png"/><Relationship Id="rId87" Type="http://schemas.openxmlformats.org/officeDocument/2006/relationships/hyperlink" Target="http://about.mysteel.com/contactus.html" TargetMode="External"/><Relationship Id="rId110" Type="http://schemas.openxmlformats.org/officeDocument/2006/relationships/image" Target="https://img05.mysteelcdn.com/hz/uploaded/chart/20/73CCD3D5B07BA52A.jpg" TargetMode="External"/><Relationship Id="rId115" Type="http://schemas.openxmlformats.org/officeDocument/2006/relationships/hyperlink" Target="https://gg.mysteel.com/p/20/0324/09/7E4AD68F7E3C9D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1606</TotalTime>
  <Pages>16</Pages>
  <Words>2452</Words>
  <Characters>13978</Characters>
  <Application>Microsoft Office Outlook</Application>
  <DocSecurity>0</DocSecurity>
  <Lines>0</Lines>
  <Paragraphs>0</Paragraphs>
  <ScaleCrop>false</ScaleCrop>
  <Company>中国中铁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User</cp:lastModifiedBy>
  <cp:revision>1986</cp:revision>
  <dcterms:created xsi:type="dcterms:W3CDTF">2017-03-15T06:46:00Z</dcterms:created>
  <dcterms:modified xsi:type="dcterms:W3CDTF">2020-03-24T09:09:00Z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