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75" w:rsidRDefault="009B7075" w:rsidP="009868CE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31</w:t>
      </w:r>
      <w:r>
        <w:rPr>
          <w:rFonts w:hint="eastAsia"/>
          <w:color w:val="000000"/>
          <w:sz w:val="36"/>
          <w:szCs w:val="36"/>
        </w:rPr>
        <w:t>日全国主要城市线材价格汇总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9B7075" w:rsidRDefault="009B7075" w:rsidP="009868CE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6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2020-03-31 15:38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B7075" w:rsidRDefault="009B7075" w:rsidP="009868CE">
      <w:pPr>
        <w:jc w:val="left"/>
        <w:rPr>
          <w:rFonts w:cs="Times New Roman"/>
          <w:color w:val="000000"/>
          <w:sz w:val="18"/>
          <w:szCs w:val="18"/>
        </w:rPr>
      </w:pPr>
      <w:hyperlink r:id="rId10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2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3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4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5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6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62"/>
        <w:gridCol w:w="438"/>
        <w:gridCol w:w="431"/>
        <w:gridCol w:w="439"/>
        <w:gridCol w:w="847"/>
        <w:gridCol w:w="438"/>
        <w:gridCol w:w="438"/>
        <w:gridCol w:w="1054"/>
        <w:gridCol w:w="438"/>
        <w:gridCol w:w="438"/>
        <w:gridCol w:w="438"/>
        <w:gridCol w:w="438"/>
        <w:gridCol w:w="847"/>
        <w:gridCol w:w="438"/>
        <w:gridCol w:w="847"/>
        <w:gridCol w:w="847"/>
        <w:gridCol w:w="439"/>
        <w:gridCol w:w="639"/>
        <w:gridCol w:w="438"/>
        <w:gridCol w:w="438"/>
        <w:gridCol w:w="439"/>
        <w:gridCol w:w="438"/>
        <w:gridCol w:w="438"/>
        <w:gridCol w:w="438"/>
        <w:gridCol w:w="847"/>
        <w:gridCol w:w="434"/>
      </w:tblGrid>
      <w:tr w:rsidR="009B7075" w:rsidTr="009868C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9B7075" w:rsidTr="009868C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3847</w:t>
            </w:r>
          </w:p>
        </w:tc>
      </w:tr>
      <w:tr w:rsidR="009B7075" w:rsidTr="009868C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9B7075" w:rsidTr="009868C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 w:rsidTr="009868C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3739</w:t>
            </w:r>
          </w:p>
        </w:tc>
      </w:tr>
      <w:tr w:rsidR="009B7075" w:rsidTr="009868C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9B7075" w:rsidTr="009868C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B7075" w:rsidRDefault="009B7075" w:rsidP="009868CE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2.5pt;height:202.5pt">
            <v:imagedata r:id="rId17" r:href="rId18"/>
          </v:shape>
        </w:pict>
      </w:r>
    </w:p>
    <w:p w:rsidR="009B7075" w:rsidRDefault="009B7075" w:rsidP="009868CE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HPB300</w:t>
      </w:r>
      <w:r>
        <w:rPr>
          <w:rFonts w:cs="宋体" w:hint="eastAsia"/>
          <w:color w:val="000000"/>
        </w:rPr>
        <w:t>价格走势图</w:t>
      </w:r>
    </w:p>
    <w:p w:rsidR="009B7075" w:rsidRDefault="009B7075" w:rsidP="009868CE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Style w:val="apple-converted-space"/>
          <w:rFonts w:cs="Times New Roman"/>
          <w:color w:val="000000"/>
        </w:rPr>
        <w:t> </w:t>
      </w:r>
    </w:p>
    <w:p w:rsidR="009B7075" w:rsidRDefault="009B7075" w:rsidP="009868CE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Times New Roman"/>
        </w:rPr>
        <w:pict>
          <v:shape id="_x0000_i1026" type="#_x0000_t75" alt="" style="width:711pt;height:225pt">
            <v:imagedata r:id="rId19" r:href="rId20"/>
          </v:shape>
        </w:pict>
      </w: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HPB235</w:t>
      </w:r>
      <w:r>
        <w:rPr>
          <w:rFonts w:cs="宋体" w:hint="eastAsia"/>
          <w:color w:val="000000"/>
        </w:rPr>
        <w:t>价格走势图</w:t>
      </w:r>
    </w:p>
    <w:p w:rsidR="009B7075" w:rsidRDefault="009B7075" w:rsidP="009868CE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7" type="#_x0000_t75" alt="" style="width:712.5pt;height:225pt">
            <v:imagedata r:id="rId21" r:href="rId22"/>
          </v:shape>
        </w:pict>
      </w: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AE4456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31</w:t>
      </w:r>
      <w:r>
        <w:rPr>
          <w:rFonts w:hint="eastAsia"/>
          <w:color w:val="000000"/>
          <w:sz w:val="36"/>
          <w:szCs w:val="36"/>
        </w:rPr>
        <w:t>日全国主要城市</w:t>
      </w:r>
      <w:r>
        <w:rPr>
          <w:color w:val="000000"/>
          <w:sz w:val="36"/>
          <w:szCs w:val="36"/>
        </w:rPr>
        <w:t>HRB400</w:t>
      </w:r>
      <w:r>
        <w:rPr>
          <w:rFonts w:hint="eastAsia"/>
          <w:color w:val="000000"/>
          <w:sz w:val="36"/>
          <w:szCs w:val="36"/>
        </w:rPr>
        <w:t>螺纹钢价格汇总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9B7075" w:rsidRDefault="009B7075" w:rsidP="00AE4456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23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2020-03-31 15:38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24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26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B7075" w:rsidRDefault="009B7075" w:rsidP="00AE4456">
      <w:pPr>
        <w:jc w:val="left"/>
        <w:rPr>
          <w:rFonts w:cs="Times New Roman"/>
          <w:color w:val="000000"/>
          <w:sz w:val="18"/>
          <w:szCs w:val="18"/>
        </w:rPr>
      </w:pPr>
      <w:hyperlink r:id="rId27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28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29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30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31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32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33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302"/>
        <w:gridCol w:w="440"/>
        <w:gridCol w:w="439"/>
        <w:gridCol w:w="438"/>
        <w:gridCol w:w="438"/>
        <w:gridCol w:w="438"/>
        <w:gridCol w:w="439"/>
        <w:gridCol w:w="767"/>
        <w:gridCol w:w="439"/>
        <w:gridCol w:w="437"/>
        <w:gridCol w:w="438"/>
        <w:gridCol w:w="438"/>
        <w:gridCol w:w="439"/>
        <w:gridCol w:w="847"/>
        <w:gridCol w:w="847"/>
        <w:gridCol w:w="640"/>
        <w:gridCol w:w="847"/>
        <w:gridCol w:w="640"/>
        <w:gridCol w:w="640"/>
        <w:gridCol w:w="438"/>
        <w:gridCol w:w="438"/>
        <w:gridCol w:w="438"/>
        <w:gridCol w:w="439"/>
        <w:gridCol w:w="438"/>
        <w:gridCol w:w="436"/>
        <w:gridCol w:w="847"/>
        <w:gridCol w:w="439"/>
      </w:tblGrid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3774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3613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3629</w:t>
            </w:r>
          </w:p>
        </w:tc>
      </w:tr>
    </w:tbl>
    <w:p w:rsidR="009B7075" w:rsidRDefault="009B7075" w:rsidP="00AE4456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28" type="#_x0000_t75" alt="" style="width:712.5pt;height:202.5pt">
            <v:imagedata r:id="rId34" r:href="rId35"/>
          </v:shape>
        </w:pict>
      </w:r>
    </w:p>
    <w:p w:rsidR="009B7075" w:rsidRDefault="009B7075" w:rsidP="00AE4456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HRB400</w:t>
      </w:r>
      <w:r>
        <w:rPr>
          <w:rFonts w:cs="宋体" w:hint="eastAsia"/>
          <w:color w:val="000000"/>
        </w:rPr>
        <w:t>螺纹钢</w:t>
      </w:r>
      <w:r>
        <w:rPr>
          <w:color w:val="000000"/>
        </w:rPr>
        <w:t>12MM</w:t>
      </w:r>
      <w:r>
        <w:rPr>
          <w:rFonts w:cs="宋体" w:hint="eastAsia"/>
          <w:color w:val="000000"/>
        </w:rPr>
        <w:t>价格走势图</w:t>
      </w:r>
    </w:p>
    <w:p w:rsidR="009B7075" w:rsidRDefault="009B7075" w:rsidP="00AE4456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</w:rPr>
        <w:pict>
          <v:shape id="_x0000_i1029" type="#_x0000_t75" alt="" style="width:711pt;height:225pt">
            <v:imagedata r:id="rId36" r:href="rId37"/>
          </v:shape>
        </w:pict>
      </w:r>
    </w:p>
    <w:p w:rsidR="009B7075" w:rsidRDefault="009B7075" w:rsidP="00AE4456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HRB400</w:t>
      </w:r>
      <w:r>
        <w:rPr>
          <w:rFonts w:cs="宋体" w:hint="eastAsia"/>
          <w:color w:val="000000"/>
        </w:rPr>
        <w:t>螺纹钢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9B7075" w:rsidRDefault="009B7075" w:rsidP="00AE4456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0" type="#_x0000_t75" alt="" style="width:712.5pt;height:225pt">
            <v:imagedata r:id="rId38" r:href="rId39"/>
          </v:shape>
        </w:pict>
      </w: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AE4456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31</w:t>
      </w:r>
      <w:r>
        <w:rPr>
          <w:rFonts w:hint="eastAsia"/>
          <w:color w:val="000000"/>
          <w:sz w:val="36"/>
          <w:szCs w:val="36"/>
        </w:rPr>
        <w:t>日全国主要城市盘螺价格汇总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9B7075" w:rsidRDefault="009B7075" w:rsidP="00AE4456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40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2020-03-31 15:38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41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42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43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B7075" w:rsidRDefault="009B7075" w:rsidP="00AE4456">
      <w:pPr>
        <w:jc w:val="left"/>
        <w:rPr>
          <w:rFonts w:cs="Times New Roman"/>
          <w:color w:val="000000"/>
          <w:sz w:val="18"/>
          <w:szCs w:val="18"/>
        </w:rPr>
      </w:pPr>
      <w:hyperlink r:id="rId44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45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46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47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48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49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50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284"/>
        <w:gridCol w:w="399"/>
        <w:gridCol w:w="401"/>
        <w:gridCol w:w="397"/>
        <w:gridCol w:w="778"/>
        <w:gridCol w:w="401"/>
        <w:gridCol w:w="402"/>
        <w:gridCol w:w="968"/>
        <w:gridCol w:w="402"/>
        <w:gridCol w:w="402"/>
        <w:gridCol w:w="397"/>
        <w:gridCol w:w="397"/>
        <w:gridCol w:w="398"/>
        <w:gridCol w:w="778"/>
        <w:gridCol w:w="778"/>
        <w:gridCol w:w="778"/>
        <w:gridCol w:w="778"/>
        <w:gridCol w:w="587"/>
        <w:gridCol w:w="587"/>
        <w:gridCol w:w="397"/>
        <w:gridCol w:w="397"/>
        <w:gridCol w:w="402"/>
        <w:gridCol w:w="403"/>
        <w:gridCol w:w="397"/>
        <w:gridCol w:w="402"/>
        <w:gridCol w:w="778"/>
        <w:gridCol w:w="778"/>
      </w:tblGrid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全国均价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3768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B7075" w:rsidRDefault="009B7075" w:rsidP="00AE4456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1" type="#_x0000_t75" alt="" style="width:712.5pt;height:202.5pt">
            <v:imagedata r:id="rId51" r:href="rId52"/>
          </v:shape>
        </w:pict>
      </w: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AE4456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31</w:t>
      </w:r>
      <w:r>
        <w:rPr>
          <w:rFonts w:hint="eastAsia"/>
          <w:color w:val="000000"/>
          <w:sz w:val="36"/>
          <w:szCs w:val="36"/>
        </w:rPr>
        <w:t>日全国主要城市中厚板价格汇总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9B7075" w:rsidRDefault="009B7075" w:rsidP="00AE4456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53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2020-03-31 15:45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54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55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56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B7075" w:rsidRDefault="009B7075" w:rsidP="00AE4456">
      <w:pPr>
        <w:jc w:val="left"/>
        <w:rPr>
          <w:rFonts w:cs="Times New Roman"/>
          <w:color w:val="000000"/>
          <w:sz w:val="18"/>
          <w:szCs w:val="18"/>
        </w:rPr>
      </w:pPr>
      <w:hyperlink r:id="rId57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58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59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60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61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62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63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49"/>
        <w:gridCol w:w="514"/>
        <w:gridCol w:w="514"/>
        <w:gridCol w:w="514"/>
        <w:gridCol w:w="516"/>
        <w:gridCol w:w="514"/>
        <w:gridCol w:w="514"/>
        <w:gridCol w:w="514"/>
        <w:gridCol w:w="516"/>
        <w:gridCol w:w="516"/>
        <w:gridCol w:w="514"/>
        <w:gridCol w:w="516"/>
        <w:gridCol w:w="514"/>
        <w:gridCol w:w="508"/>
        <w:gridCol w:w="751"/>
        <w:gridCol w:w="516"/>
        <w:gridCol w:w="514"/>
        <w:gridCol w:w="751"/>
        <w:gridCol w:w="514"/>
        <w:gridCol w:w="514"/>
        <w:gridCol w:w="516"/>
        <w:gridCol w:w="516"/>
        <w:gridCol w:w="516"/>
        <w:gridCol w:w="995"/>
        <w:gridCol w:w="514"/>
        <w:gridCol w:w="516"/>
      </w:tblGrid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3688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3873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B7075" w:rsidRDefault="009B7075" w:rsidP="00AE4456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2" type="#_x0000_t75" alt="" style="width:712.5pt;height:202.5pt">
            <v:imagedata r:id="rId64" r:href="rId65"/>
          </v:shape>
        </w:pict>
      </w:r>
    </w:p>
    <w:p w:rsidR="009B7075" w:rsidRDefault="009B7075" w:rsidP="00AE4456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普</w:t>
      </w:r>
      <w:r>
        <w:rPr>
          <w:color w:val="000000"/>
        </w:rPr>
        <w:t>8mm</w:t>
      </w:r>
      <w:r>
        <w:rPr>
          <w:rFonts w:cs="宋体" w:hint="eastAsia"/>
          <w:color w:val="000000"/>
        </w:rPr>
        <w:t>价格走势图</w:t>
      </w:r>
    </w:p>
    <w:p w:rsidR="009B7075" w:rsidRDefault="009B7075" w:rsidP="00AE4456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pict>
          <v:shape id="_x0000_i1033" type="#_x0000_t75" alt="" style="width:712.5pt;height:225pt">
            <v:imagedata r:id="rId66" r:href="rId67"/>
          </v:shape>
        </w:pict>
      </w:r>
      <w:r>
        <w:rPr>
          <w:rStyle w:val="apple-converted-space"/>
          <w:rFonts w:cs="Times New Roman"/>
          <w:color w:val="000000"/>
        </w:rPr>
        <w:t> </w:t>
      </w:r>
    </w:p>
    <w:p w:rsidR="009B7075" w:rsidRDefault="009B7075" w:rsidP="00AE4456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普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9B7075" w:rsidRDefault="009B7075" w:rsidP="00AE4456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4" type="#_x0000_t75" alt="" style="width:711pt;height:225pt">
            <v:imagedata r:id="rId68" r:href="rId69"/>
          </v:shape>
        </w:pict>
      </w:r>
    </w:p>
    <w:p w:rsidR="009B7075" w:rsidRDefault="009B7075" w:rsidP="00AE4456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低合金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9B7075" w:rsidRDefault="009B7075" w:rsidP="00AE4456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5" type="#_x0000_t75" alt="" style="width:712.5pt;height:225pt">
            <v:imagedata r:id="rId70" r:href="rId71"/>
          </v:shape>
        </w:pict>
      </w: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AE4456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31</w:t>
      </w:r>
      <w:r>
        <w:rPr>
          <w:rFonts w:hint="eastAsia"/>
          <w:color w:val="000000"/>
          <w:sz w:val="36"/>
          <w:szCs w:val="36"/>
        </w:rPr>
        <w:t>日全国主要城市焊管价格汇总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9B7075" w:rsidRDefault="009B7075" w:rsidP="00AE4456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72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2020-03-31 11:50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3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4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5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B7075" w:rsidRDefault="009B7075" w:rsidP="00AE4456">
      <w:pPr>
        <w:rPr>
          <w:rFonts w:cs="Times New Roman"/>
          <w:color w:val="000000"/>
          <w:sz w:val="18"/>
          <w:szCs w:val="18"/>
        </w:rPr>
      </w:pPr>
      <w:hyperlink r:id="rId76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77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78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79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80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81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82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11"/>
        <w:gridCol w:w="527"/>
        <w:gridCol w:w="527"/>
        <w:gridCol w:w="526"/>
        <w:gridCol w:w="528"/>
        <w:gridCol w:w="528"/>
        <w:gridCol w:w="523"/>
        <w:gridCol w:w="526"/>
        <w:gridCol w:w="526"/>
        <w:gridCol w:w="526"/>
        <w:gridCol w:w="524"/>
        <w:gridCol w:w="526"/>
        <w:gridCol w:w="523"/>
        <w:gridCol w:w="527"/>
        <w:gridCol w:w="526"/>
        <w:gridCol w:w="526"/>
        <w:gridCol w:w="526"/>
        <w:gridCol w:w="525"/>
        <w:gridCol w:w="527"/>
        <w:gridCol w:w="526"/>
        <w:gridCol w:w="526"/>
        <w:gridCol w:w="527"/>
        <w:gridCol w:w="526"/>
        <w:gridCol w:w="526"/>
        <w:gridCol w:w="526"/>
        <w:gridCol w:w="527"/>
        <w:gridCol w:w="526"/>
        <w:gridCol w:w="526"/>
        <w:gridCol w:w="452"/>
      </w:tblGrid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4002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3941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B7075" w:rsidRDefault="009B7075" w:rsidP="00AE4456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6" type="#_x0000_t75" alt="" style="width:711pt;height:201pt">
            <v:imagedata r:id="rId83" r:href="rId84"/>
          </v:shape>
        </w:pict>
      </w: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AE4456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31</w:t>
      </w:r>
      <w:r>
        <w:rPr>
          <w:rFonts w:hint="eastAsia"/>
          <w:color w:val="000000"/>
          <w:sz w:val="36"/>
          <w:szCs w:val="36"/>
        </w:rPr>
        <w:t>日全国主要城市</w:t>
      </w:r>
      <w:r>
        <w:rPr>
          <w:color w:val="000000"/>
          <w:sz w:val="36"/>
          <w:szCs w:val="36"/>
        </w:rPr>
        <w:t>H</w:t>
      </w:r>
      <w:r>
        <w:rPr>
          <w:rFonts w:hint="eastAsia"/>
          <w:color w:val="000000"/>
          <w:sz w:val="36"/>
          <w:szCs w:val="36"/>
        </w:rPr>
        <w:t>型钢价格汇总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9B7075" w:rsidRDefault="009B7075" w:rsidP="00AE4456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85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2020-03-31 11:51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86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7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B7075" w:rsidRDefault="009B7075" w:rsidP="00AE4456">
      <w:pPr>
        <w:jc w:val="left"/>
        <w:rPr>
          <w:rFonts w:cs="Times New Roman"/>
          <w:color w:val="000000"/>
          <w:sz w:val="18"/>
          <w:szCs w:val="18"/>
        </w:rPr>
      </w:pPr>
      <w:hyperlink r:id="rId89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90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91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92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93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94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95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537"/>
        <w:gridCol w:w="897"/>
        <w:gridCol w:w="1047"/>
        <w:gridCol w:w="1047"/>
        <w:gridCol w:w="896"/>
        <w:gridCol w:w="894"/>
        <w:gridCol w:w="894"/>
        <w:gridCol w:w="894"/>
        <w:gridCol w:w="894"/>
        <w:gridCol w:w="896"/>
        <w:gridCol w:w="896"/>
        <w:gridCol w:w="894"/>
        <w:gridCol w:w="894"/>
        <w:gridCol w:w="896"/>
        <w:gridCol w:w="894"/>
        <w:gridCol w:w="896"/>
      </w:tblGrid>
      <w:tr w:rsidR="009B70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9B70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3532</w:t>
            </w:r>
          </w:p>
        </w:tc>
      </w:tr>
      <w:tr w:rsidR="009B70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9B70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3621</w:t>
            </w:r>
          </w:p>
        </w:tc>
      </w:tr>
      <w:tr w:rsidR="009B70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9B70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3578</w:t>
            </w:r>
          </w:p>
        </w:tc>
      </w:tr>
      <w:tr w:rsidR="009B70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9B70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</w:tr>
      <w:tr w:rsidR="009B70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9B70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B7075" w:rsidRDefault="009B7075" w:rsidP="00AE4456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7" type="#_x0000_t75" alt="" style="width:712.5pt;height:202.5pt">
            <v:imagedata r:id="rId96" r:href="rId97"/>
          </v:shape>
        </w:pict>
      </w: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9868CE">
      <w:pPr>
        <w:rPr>
          <w:rFonts w:cs="Times New Roman"/>
        </w:rPr>
      </w:pPr>
    </w:p>
    <w:p w:rsidR="009B7075" w:rsidRDefault="009B7075" w:rsidP="00AE4456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31</w:t>
      </w:r>
      <w:r>
        <w:rPr>
          <w:rFonts w:hint="eastAsia"/>
          <w:color w:val="000000"/>
          <w:sz w:val="36"/>
          <w:szCs w:val="36"/>
        </w:rPr>
        <w:t>日全国主要城市工角槽钢价格汇总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9B7075" w:rsidRDefault="009B7075" w:rsidP="00AE4456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98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2020-03-31 11:56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B7075" w:rsidRDefault="009B7075" w:rsidP="00AE4456">
      <w:pPr>
        <w:jc w:val="left"/>
        <w:rPr>
          <w:rFonts w:cs="Times New Roman"/>
          <w:color w:val="000000"/>
          <w:sz w:val="18"/>
          <w:szCs w:val="18"/>
        </w:rPr>
      </w:pPr>
      <w:hyperlink r:id="rId102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08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931"/>
        <w:gridCol w:w="387"/>
        <w:gridCol w:w="386"/>
        <w:gridCol w:w="387"/>
        <w:gridCol w:w="747"/>
        <w:gridCol w:w="386"/>
        <w:gridCol w:w="930"/>
        <w:gridCol w:w="386"/>
        <w:gridCol w:w="387"/>
        <w:gridCol w:w="930"/>
        <w:gridCol w:w="387"/>
        <w:gridCol w:w="930"/>
        <w:gridCol w:w="386"/>
        <w:gridCol w:w="387"/>
        <w:gridCol w:w="930"/>
        <w:gridCol w:w="747"/>
        <w:gridCol w:w="747"/>
        <w:gridCol w:w="747"/>
        <w:gridCol w:w="387"/>
        <w:gridCol w:w="387"/>
        <w:gridCol w:w="747"/>
        <w:gridCol w:w="747"/>
        <w:gridCol w:w="747"/>
        <w:gridCol w:w="747"/>
        <w:gridCol w:w="386"/>
      </w:tblGrid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3845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3762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3794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B7075" w:rsidRDefault="009B7075" w:rsidP="00AE4456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8" type="#_x0000_t75" alt="" style="width:712.5pt;height:202.5pt">
            <v:imagedata r:id="rId109" r:href="rId110"/>
          </v:shape>
        </w:pict>
      </w:r>
    </w:p>
    <w:p w:rsidR="009B7075" w:rsidRDefault="009B7075" w:rsidP="00AE4456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31</w:t>
      </w:r>
      <w:r>
        <w:rPr>
          <w:rFonts w:hint="eastAsia"/>
          <w:color w:val="000000"/>
          <w:sz w:val="36"/>
          <w:szCs w:val="36"/>
        </w:rPr>
        <w:t>日全国主要城市镀锌管价格汇总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9B7075" w:rsidRDefault="009B7075" w:rsidP="00AE4456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111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2020-03-31 11:50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112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3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4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B7075" w:rsidRDefault="009B7075" w:rsidP="00AE4456">
      <w:pPr>
        <w:jc w:val="left"/>
        <w:rPr>
          <w:rFonts w:cs="Times New Roman"/>
          <w:color w:val="000000"/>
          <w:sz w:val="18"/>
          <w:szCs w:val="18"/>
        </w:rPr>
      </w:pPr>
      <w:hyperlink r:id="rId115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6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17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18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19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20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21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11"/>
        <w:gridCol w:w="527"/>
        <w:gridCol w:w="526"/>
        <w:gridCol w:w="526"/>
        <w:gridCol w:w="526"/>
        <w:gridCol w:w="527"/>
        <w:gridCol w:w="526"/>
        <w:gridCol w:w="526"/>
        <w:gridCol w:w="526"/>
        <w:gridCol w:w="523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7"/>
        <w:gridCol w:w="526"/>
        <w:gridCol w:w="526"/>
        <w:gridCol w:w="527"/>
        <w:gridCol w:w="526"/>
        <w:gridCol w:w="526"/>
        <w:gridCol w:w="524"/>
        <w:gridCol w:w="527"/>
        <w:gridCol w:w="526"/>
        <w:gridCol w:w="452"/>
      </w:tblGrid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4923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4648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7075" w:rsidTr="00AE44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7075" w:rsidRDefault="009B7075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B7075" w:rsidRDefault="009B7075" w:rsidP="00AE4456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9" type="#_x0000_t75" alt="" style="width:712.5pt;height:202.5pt">
            <v:imagedata r:id="rId122" r:href="rId123"/>
          </v:shape>
        </w:pict>
      </w:r>
    </w:p>
    <w:p w:rsidR="009B7075" w:rsidRPr="009868CE" w:rsidRDefault="009B7075" w:rsidP="009868CE">
      <w:pPr>
        <w:rPr>
          <w:rFonts w:cs="Times New Roman"/>
        </w:rPr>
      </w:pPr>
    </w:p>
    <w:sectPr w:rsidR="009B7075" w:rsidRPr="009868CE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75" w:rsidRDefault="009B7075" w:rsidP="00FD2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7075" w:rsidRDefault="009B7075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75" w:rsidRDefault="009B7075" w:rsidP="00FD2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7075" w:rsidRDefault="009B7075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10AD"/>
    <w:rsid w:val="00471153"/>
    <w:rsid w:val="00472B9E"/>
    <w:rsid w:val="00472D91"/>
    <w:rsid w:val="00472EEE"/>
    <w:rsid w:val="0047365D"/>
    <w:rsid w:val="004749EF"/>
    <w:rsid w:val="00475A1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30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330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0212"/>
    <w:rPr>
      <w:rFonts w:ascii="Cambria" w:eastAsia="宋体" w:hAnsi="Cambria" w:cs="Cambria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943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33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33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330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E943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E94330"/>
    <w:rPr>
      <w:color w:val="535353"/>
      <w:u w:val="none"/>
    </w:rPr>
  </w:style>
  <w:style w:type="character" w:styleId="Hyperlink">
    <w:name w:val="Hyperlink"/>
    <w:basedOn w:val="DefaultParagraphFont"/>
    <w:uiPriority w:val="99"/>
    <w:semiHidden/>
    <w:rsid w:val="00E94330"/>
    <w:rPr>
      <w:color w:val="535353"/>
      <w:u w:val="none"/>
    </w:rPr>
  </w:style>
  <w:style w:type="character" w:customStyle="1" w:styleId="jiathistxt">
    <w:name w:val="jiathis_txt"/>
    <w:basedOn w:val="DefaultParagraphFont"/>
    <w:uiPriority w:val="99"/>
    <w:rsid w:val="00E94330"/>
  </w:style>
  <w:style w:type="character" w:customStyle="1" w:styleId="jiathisbuttonexpanded">
    <w:name w:val="jiathis_button_expanded"/>
    <w:basedOn w:val="DefaultParagraphFont"/>
    <w:uiPriority w:val="99"/>
    <w:rsid w:val="00E94330"/>
  </w:style>
  <w:style w:type="character" w:customStyle="1" w:styleId="apple-converted-space">
    <w:name w:val="apple-converted-space"/>
    <w:basedOn w:val="DefaultParagraphFont"/>
    <w:uiPriority w:val="99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69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984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9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0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80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8984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8984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1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4727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8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63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0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68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54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1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984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2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5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67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984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9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04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14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4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722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0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69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0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71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25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7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77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90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20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3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2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80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6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0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8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3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0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6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5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06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</w:divsChild>
    </w:div>
    <w:div w:id="18984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6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68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70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9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8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18984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984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9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69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1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898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2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2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88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6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984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4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11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26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4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8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3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13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0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7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8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6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18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9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4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26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6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4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1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83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74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8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0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9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6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71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6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8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701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0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702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18984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8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2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683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8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2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7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3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1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674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1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27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9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7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0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2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07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189847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68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8470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16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7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22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984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34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71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7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0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2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2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7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8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9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6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0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699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1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82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16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0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84678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84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0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9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7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1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7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6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984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47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eelphone.com/app/?fr=055" TargetMode="External"/><Relationship Id="rId117" Type="http://schemas.openxmlformats.org/officeDocument/2006/relationships/hyperlink" Target="https://gg.mysteel.com/p/20/0331/09/8311D3B13728B62C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://about.mysteel.com/contactus.html" TargetMode="External"/><Relationship Id="rId47" Type="http://schemas.openxmlformats.org/officeDocument/2006/relationships/hyperlink" Target="https://jiancai.mysteel.com/p/20/0331/08/6F8A3A825954A8BB.html" TargetMode="External"/><Relationship Id="rId63" Type="http://schemas.openxmlformats.org/officeDocument/2006/relationships/hyperlink" Target="https://zhongban.mysteel.com/p/20/0331/09/F99167571B320B43.html" TargetMode="External"/><Relationship Id="rId68" Type="http://schemas.openxmlformats.org/officeDocument/2006/relationships/image" Target="media/image10.png"/><Relationship Id="rId84" Type="http://schemas.openxmlformats.org/officeDocument/2006/relationships/image" Target="https://img08.mysteelcdn.com/hz/uploaded/chart/20/E1088561B9883423.jpg" TargetMode="External"/><Relationship Id="rId89" Type="http://schemas.openxmlformats.org/officeDocument/2006/relationships/hyperlink" Target="https://xinggang.mysteel.com/p/20/0331/09/BE84F7C7883AD8CD.html" TargetMode="External"/><Relationship Id="rId112" Type="http://schemas.openxmlformats.org/officeDocument/2006/relationships/hyperlink" Target="https://www.mysteel.com/" TargetMode="External"/><Relationship Id="rId16" Type="http://schemas.openxmlformats.org/officeDocument/2006/relationships/hyperlink" Target="https://jiancai.mysteel.com/p/20/0331/08/0695BC004B4B403D.html" TargetMode="External"/><Relationship Id="rId107" Type="http://schemas.openxmlformats.org/officeDocument/2006/relationships/hyperlink" Target="https://xinggang.mysteel.com/p/20/0331/09/AEAB8639B544CE06.html" TargetMode="External"/><Relationship Id="rId11" Type="http://schemas.openxmlformats.org/officeDocument/2006/relationships/hyperlink" Target="https://jiancai.mysteel.com/p/20/0331/08/0695BC004B4B403D.html" TargetMode="External"/><Relationship Id="rId32" Type="http://schemas.openxmlformats.org/officeDocument/2006/relationships/hyperlink" Target="https://jiancai.mysteel.com/p/20/0331/08/AC44D93BCBCC4B77.html" TargetMode="External"/><Relationship Id="rId37" Type="http://schemas.openxmlformats.org/officeDocument/2006/relationships/image" Target="http://mfs.mysteelcdn.com/group1/M00/06/16/rBL63l6CrjiAfkPtAACiOL09B3U655.PNG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https://zhongban.mysteel.com/p/20/0331/09/F99167571B320B43.html" TargetMode="External"/><Relationship Id="rId74" Type="http://schemas.openxmlformats.org/officeDocument/2006/relationships/hyperlink" Target="http://about.mysteel.com/contactus.html" TargetMode="External"/><Relationship Id="rId79" Type="http://schemas.openxmlformats.org/officeDocument/2006/relationships/hyperlink" Target="https://gg.mysteel.com/p/20/0331/09/2045705513DD3A30.html" TargetMode="External"/><Relationship Id="rId102" Type="http://schemas.openxmlformats.org/officeDocument/2006/relationships/hyperlink" Target="https://xinggang.mysteel.com/p/20/0331/09/AEAB8639B544CE06.html" TargetMode="External"/><Relationship Id="rId123" Type="http://schemas.openxmlformats.org/officeDocument/2006/relationships/image" Target="https://img05.mysteelcdn.com/hz/uploaded/chart/20/FD2CC98FE2066356.jpg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zhongban.mysteel.com/p/20/0331/09/F99167571B320B43.html" TargetMode="External"/><Relationship Id="rId82" Type="http://schemas.openxmlformats.org/officeDocument/2006/relationships/hyperlink" Target="https://gg.mysteel.com/p/20/0331/09/2045705513DD3A30.html" TargetMode="External"/><Relationship Id="rId90" Type="http://schemas.openxmlformats.org/officeDocument/2006/relationships/hyperlink" Target="https://xinggang.mysteel.com/p/20/0331/09/BE84F7C7883AD8CD.html" TargetMode="External"/><Relationship Id="rId95" Type="http://schemas.openxmlformats.org/officeDocument/2006/relationships/hyperlink" Target="https://xinggang.mysteel.com/p/20/0331/09/BE84F7C7883AD8CD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20/0331/08/0695BC004B4B403D.html" TargetMode="External"/><Relationship Id="rId22" Type="http://schemas.openxmlformats.org/officeDocument/2006/relationships/image" Target="http://mfs.mysteelcdn.com/group1/M00/0B/51/rBL64F6CJ5WAdnPQAABkL-QJUjc336.PNG" TargetMode="External"/><Relationship Id="rId27" Type="http://schemas.openxmlformats.org/officeDocument/2006/relationships/hyperlink" Target="https://jiancai.mysteel.com/p/20/0331/08/AC44D93BCBCC4B77.html" TargetMode="External"/><Relationship Id="rId30" Type="http://schemas.openxmlformats.org/officeDocument/2006/relationships/hyperlink" Target="https://jiancai.mysteel.com/p/20/0331/08/AC44D93BCBCC4B77.html" TargetMode="External"/><Relationship Id="rId35" Type="http://schemas.openxmlformats.org/officeDocument/2006/relationships/image" Target="https://img05.mysteelcdn.com/hz/uploaded/chart/20/15A38CCD602F1820.jpg" TargetMode="External"/><Relationship Id="rId43" Type="http://schemas.openxmlformats.org/officeDocument/2006/relationships/hyperlink" Target="https://www.steelphone.com/app/?fr=055" TargetMode="External"/><Relationship Id="rId48" Type="http://schemas.openxmlformats.org/officeDocument/2006/relationships/hyperlink" Target="https://jiancai.mysteel.com/p/20/0331/08/6F8A3A825954A8BB.html" TargetMode="External"/><Relationship Id="rId56" Type="http://schemas.openxmlformats.org/officeDocument/2006/relationships/hyperlink" Target="https://www.steelphone.com/app/?fr=055" TargetMode="External"/><Relationship Id="rId64" Type="http://schemas.openxmlformats.org/officeDocument/2006/relationships/image" Target="media/image8.png"/><Relationship Id="rId69" Type="http://schemas.openxmlformats.org/officeDocument/2006/relationships/image" Target="http://mfs.mysteelcdn.com/group1/M00/05/90/rBL63l6CJ2OATU6_AAB55xzo0es746.PNG" TargetMode="External"/><Relationship Id="rId77" Type="http://schemas.openxmlformats.org/officeDocument/2006/relationships/hyperlink" Target="https://gg.mysteel.com/p/20/0331/09/2045705513DD3A30.html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xinggang.mysteel.com/p/20/0331/09/AEAB8639B544CE06.html" TargetMode="External"/><Relationship Id="rId113" Type="http://schemas.openxmlformats.org/officeDocument/2006/relationships/hyperlink" Target="http://about.mysteel.com/contactus.html" TargetMode="External"/><Relationship Id="rId118" Type="http://schemas.openxmlformats.org/officeDocument/2006/relationships/hyperlink" Target="https://gg.mysteel.com/p/20/0331/09/8311D3B13728B62C.html" TargetMode="External"/><Relationship Id="rId8" Type="http://schemas.openxmlformats.org/officeDocument/2006/relationships/hyperlink" Target="http://about.mysteel.com/contactus.html" TargetMode="External"/><Relationship Id="rId51" Type="http://schemas.openxmlformats.org/officeDocument/2006/relationships/image" Target="media/image7.png"/><Relationship Id="rId72" Type="http://schemas.openxmlformats.org/officeDocument/2006/relationships/hyperlink" Target="javascript:;" TargetMode="External"/><Relationship Id="rId80" Type="http://schemas.openxmlformats.org/officeDocument/2006/relationships/hyperlink" Target="https://gg.mysteel.com/p/20/0331/09/2045705513DD3A30.html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https://xinggang.mysteel.com/p/20/0331/09/BE84F7C7883AD8CD.html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https://gg.mysteel.com/p/20/0331/09/8311D3B13728B62C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jiancai.mysteel.com/p/20/0331/08/0695BC004B4B403D.html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about.mysteel.com/contactus.html" TargetMode="External"/><Relationship Id="rId33" Type="http://schemas.openxmlformats.org/officeDocument/2006/relationships/hyperlink" Target="https://jiancai.mysteel.com/p/20/0331/08/AC44D93BCBCC4B77.html" TargetMode="External"/><Relationship Id="rId38" Type="http://schemas.openxmlformats.org/officeDocument/2006/relationships/image" Target="media/image6.png"/><Relationship Id="rId46" Type="http://schemas.openxmlformats.org/officeDocument/2006/relationships/hyperlink" Target="https://jiancai.mysteel.com/p/20/0331/08/6F8A3A825954A8BB.html" TargetMode="External"/><Relationship Id="rId59" Type="http://schemas.openxmlformats.org/officeDocument/2006/relationships/hyperlink" Target="https://zhongban.mysteel.com/p/20/0331/09/F99167571B320B43.html" TargetMode="External"/><Relationship Id="rId67" Type="http://schemas.openxmlformats.org/officeDocument/2006/relationships/image" Target="https://index.mysteel.com/dc/img.ms?dcCodes=ST_0000025630,ST_0000025638,ST_0000025640&amp;dcNames=%C9%CF%BA%A3%2C%CC%EC%BD%F2%2C%B9%E3%D6%DD&amp;width=950&amp;height=300&amp;searchDays=364&amp;expireTime=0&amp;dateFormat=yyyy-MM-dd&amp;waterMarkType=1&amp;colors=" TargetMode="External"/><Relationship Id="rId103" Type="http://schemas.openxmlformats.org/officeDocument/2006/relationships/hyperlink" Target="https://xinggang.mysteel.com/p/20/0331/09/AEAB8639B544CE06.html" TargetMode="External"/><Relationship Id="rId108" Type="http://schemas.openxmlformats.org/officeDocument/2006/relationships/hyperlink" Target="https://xinggang.mysteel.com/p/20/0331/09/AEAB8639B544CE06.html" TargetMode="External"/><Relationship Id="rId116" Type="http://schemas.openxmlformats.org/officeDocument/2006/relationships/hyperlink" Target="https://gg.mysteel.com/p/20/0331/09/8311D3B13728B62C.html" TargetMode="External"/><Relationship Id="rId124" Type="http://schemas.openxmlformats.org/officeDocument/2006/relationships/fontTable" Target="fontTable.xml"/><Relationship Id="rId20" Type="http://schemas.openxmlformats.org/officeDocument/2006/relationships/image" Target="http://mfs.mysteelcdn.com/group1/M00/05/90/rBL63l6CJ5aAb2sjAACI7hCeagU991.PNG" TargetMode="External"/><Relationship Id="rId41" Type="http://schemas.openxmlformats.org/officeDocument/2006/relationships/hyperlink" Target="https://www.mysteel.com/" TargetMode="External"/><Relationship Id="rId54" Type="http://schemas.openxmlformats.org/officeDocument/2006/relationships/hyperlink" Target="https://www.mysteel.com/" TargetMode="External"/><Relationship Id="rId62" Type="http://schemas.openxmlformats.org/officeDocument/2006/relationships/hyperlink" Target="https://zhongban.mysteel.com/p/20/0331/09/F99167571B320B43.html" TargetMode="External"/><Relationship Id="rId70" Type="http://schemas.openxmlformats.org/officeDocument/2006/relationships/image" Target="media/image11.png"/><Relationship Id="rId75" Type="http://schemas.openxmlformats.org/officeDocument/2006/relationships/hyperlink" Target="https://www.steelphone.com/app/?fr=055" TargetMode="External"/><Relationship Id="rId83" Type="http://schemas.openxmlformats.org/officeDocument/2006/relationships/image" Target="media/image12.png"/><Relationship Id="rId88" Type="http://schemas.openxmlformats.org/officeDocument/2006/relationships/hyperlink" Target="https://www.steelphone.com/app/?fr=055" TargetMode="External"/><Relationship Id="rId91" Type="http://schemas.openxmlformats.org/officeDocument/2006/relationships/hyperlink" Target="https://xinggang.mysteel.com/p/20/0331/09/BE84F7C7883AD8CD.html" TargetMode="External"/><Relationship Id="rId96" Type="http://schemas.openxmlformats.org/officeDocument/2006/relationships/image" Target="media/image13.png"/><Relationship Id="rId11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https://jiancai.mysteel.com/p/20/0331/08/0695BC004B4B403D.html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https://jiancai.mysteel.com/p/20/0331/08/AC44D93BCBCC4B77.html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s://jiancai.mysteel.com/p/20/0331/08/6F8A3A825954A8BB.html" TargetMode="External"/><Relationship Id="rId57" Type="http://schemas.openxmlformats.org/officeDocument/2006/relationships/hyperlink" Target="https://zhongban.mysteel.com/p/20/0331/09/F99167571B320B43.html" TargetMode="External"/><Relationship Id="rId106" Type="http://schemas.openxmlformats.org/officeDocument/2006/relationships/hyperlink" Target="https://xinggang.mysteel.com/p/20/0331/09/AEAB8639B544CE06.html" TargetMode="External"/><Relationship Id="rId114" Type="http://schemas.openxmlformats.org/officeDocument/2006/relationships/hyperlink" Target="https://www.steelphone.com/app/?fr=055" TargetMode="External"/><Relationship Id="rId119" Type="http://schemas.openxmlformats.org/officeDocument/2006/relationships/hyperlink" Target="https://gg.mysteel.com/p/20/0331/09/8311D3B13728B62C.html" TargetMode="External"/><Relationship Id="rId10" Type="http://schemas.openxmlformats.org/officeDocument/2006/relationships/hyperlink" Target="https://jiancai.mysteel.com/p/20/0331/08/0695BC004B4B403D.html" TargetMode="External"/><Relationship Id="rId31" Type="http://schemas.openxmlformats.org/officeDocument/2006/relationships/hyperlink" Target="https://jiancai.mysteel.com/p/20/0331/08/AC44D93BCBCC4B77.html" TargetMode="External"/><Relationship Id="rId44" Type="http://schemas.openxmlformats.org/officeDocument/2006/relationships/hyperlink" Target="https://jiancai.mysteel.com/p/20/0331/08/6F8A3A825954A8BB.html" TargetMode="External"/><Relationship Id="rId52" Type="http://schemas.openxmlformats.org/officeDocument/2006/relationships/image" Target="https://img01.mysteelcdn.com/hz/uploaded/chart/20/B0A143388C647539.jpg" TargetMode="External"/><Relationship Id="rId60" Type="http://schemas.openxmlformats.org/officeDocument/2006/relationships/hyperlink" Target="https://zhongban.mysteel.com/p/20/0331/09/F99167571B320B43.html" TargetMode="External"/><Relationship Id="rId65" Type="http://schemas.openxmlformats.org/officeDocument/2006/relationships/image" Target="https://img04.mysteelcdn.com/hz/uploaded/chart/20/DEFAAF095CA93D13.jpg" TargetMode="External"/><Relationship Id="rId73" Type="http://schemas.openxmlformats.org/officeDocument/2006/relationships/hyperlink" Target="https://www.mysteel.com/" TargetMode="External"/><Relationship Id="rId78" Type="http://schemas.openxmlformats.org/officeDocument/2006/relationships/hyperlink" Target="https://gg.mysteel.com/p/20/0331/09/2045705513DD3A30.html" TargetMode="External"/><Relationship Id="rId81" Type="http://schemas.openxmlformats.org/officeDocument/2006/relationships/hyperlink" Target="https://gg.mysteel.com/p/20/0331/09/2045705513DD3A30.html" TargetMode="External"/><Relationship Id="rId86" Type="http://schemas.openxmlformats.org/officeDocument/2006/relationships/hyperlink" Target="https://www.mysteel.com/" TargetMode="External"/><Relationship Id="rId94" Type="http://schemas.openxmlformats.org/officeDocument/2006/relationships/hyperlink" Target="https://xinggang.mysteel.com/p/20/0331/09/BE84F7C7883AD8CD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?fr=055" TargetMode="External"/><Relationship Id="rId122" Type="http://schemas.openxmlformats.org/officeDocument/2006/relationships/image" Target="media/image15.png"/><Relationship Id="rId4" Type="http://schemas.openxmlformats.org/officeDocument/2006/relationships/footnotes" Target="footnotes.xml"/><Relationship Id="rId9" Type="http://schemas.openxmlformats.org/officeDocument/2006/relationships/hyperlink" Target="https://www.steelphone.com/app/?fr=055" TargetMode="External"/><Relationship Id="rId13" Type="http://schemas.openxmlformats.org/officeDocument/2006/relationships/hyperlink" Target="https://jiancai.mysteel.com/p/20/0331/08/0695BC004B4B403D.html" TargetMode="External"/><Relationship Id="rId18" Type="http://schemas.openxmlformats.org/officeDocument/2006/relationships/image" Target="https://img03.mysteelcdn.com/hz/uploaded/chart/20/7CD568CE8BF1A25A.jpg" TargetMode="External"/><Relationship Id="rId39" Type="http://schemas.openxmlformats.org/officeDocument/2006/relationships/image" Target="http://mfs.mysteelcdn.com/group1/M00/0B/7B/rBL6316CrjiAGzbOAACku1jrlUM634.PNG" TargetMode="External"/><Relationship Id="rId109" Type="http://schemas.openxmlformats.org/officeDocument/2006/relationships/image" Target="media/image14.png"/><Relationship Id="rId34" Type="http://schemas.openxmlformats.org/officeDocument/2006/relationships/image" Target="media/image4.png"/><Relationship Id="rId50" Type="http://schemas.openxmlformats.org/officeDocument/2006/relationships/hyperlink" Target="https://jiancai.mysteel.com/p/20/0331/08/6F8A3A825954A8BB.html" TargetMode="External"/><Relationship Id="rId55" Type="http://schemas.openxmlformats.org/officeDocument/2006/relationships/hyperlink" Target="http://about.mysteel.com/contactus.html" TargetMode="External"/><Relationship Id="rId76" Type="http://schemas.openxmlformats.org/officeDocument/2006/relationships/hyperlink" Target="https://gg.mysteel.com/p/20/0331/09/2045705513DD3A30.html" TargetMode="External"/><Relationship Id="rId97" Type="http://schemas.openxmlformats.org/officeDocument/2006/relationships/image" Target="https://img02.mysteelcdn.com/hz/uploaded/chart/20/5A0886ADB2375EAC.jpg" TargetMode="External"/><Relationship Id="rId104" Type="http://schemas.openxmlformats.org/officeDocument/2006/relationships/hyperlink" Target="https://xinggang.mysteel.com/p/20/0331/09/AEAB8639B544CE06.html" TargetMode="External"/><Relationship Id="rId120" Type="http://schemas.openxmlformats.org/officeDocument/2006/relationships/hyperlink" Target="https://gg.mysteel.com/p/20/0331/09/8311D3B13728B62C.html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www.mysteel.com/" TargetMode="External"/><Relationship Id="rId71" Type="http://schemas.openxmlformats.org/officeDocument/2006/relationships/image" Target="http://mfs.mysteelcdn.com/group1/M00/0A/F5/rBL6316CJ2OARMTXAACDNmk0-2c340.PNG" TargetMode="External"/><Relationship Id="rId92" Type="http://schemas.openxmlformats.org/officeDocument/2006/relationships/hyperlink" Target="https://xinggang.mysteel.com/p/20/0331/09/BE84F7C7883AD8CD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jiancai.mysteel.com/p/20/0331/08/AC44D93BCBCC4B77.html" TargetMode="External"/><Relationship Id="rId24" Type="http://schemas.openxmlformats.org/officeDocument/2006/relationships/hyperlink" Target="https://www.mysteel.com/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https://jiancai.mysteel.com/p/20/0331/08/6F8A3A825954A8BB.html" TargetMode="External"/><Relationship Id="rId66" Type="http://schemas.openxmlformats.org/officeDocument/2006/relationships/image" Target="media/image9.png"/><Relationship Id="rId87" Type="http://schemas.openxmlformats.org/officeDocument/2006/relationships/hyperlink" Target="http://about.mysteel.com/contactus.html" TargetMode="External"/><Relationship Id="rId110" Type="http://schemas.openxmlformats.org/officeDocument/2006/relationships/image" Target="https://img02.mysteelcdn.com/hz/uploaded/chart/20/3BCCDCEBA372C600.jpg" TargetMode="External"/><Relationship Id="rId115" Type="http://schemas.openxmlformats.org/officeDocument/2006/relationships/hyperlink" Target="https://gg.mysteel.com/p/20/0331/09/8311D3B13728B62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1632</TotalTime>
  <Pages>16</Pages>
  <Words>2442</Words>
  <Characters>13926</Characters>
  <Application>Microsoft Office Outlook</Application>
  <DocSecurity>0</DocSecurity>
  <Lines>0</Lines>
  <Paragraphs>0</Paragraphs>
  <ScaleCrop>false</ScaleCrop>
  <Company>中国中铁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User</cp:lastModifiedBy>
  <cp:revision>1992</cp:revision>
  <dcterms:created xsi:type="dcterms:W3CDTF">2017-03-15T06:46:00Z</dcterms:created>
  <dcterms:modified xsi:type="dcterms:W3CDTF">2020-03-31T07:58:00Z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