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56" w:rsidRDefault="00C57B56" w:rsidP="009B277E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14</w:t>
      </w:r>
      <w:r>
        <w:rPr>
          <w:rFonts w:hint="eastAsia"/>
          <w:color w:val="000000"/>
          <w:sz w:val="36"/>
          <w:szCs w:val="36"/>
        </w:rPr>
        <w:t>日全国主要城市线材价格汇总</w:t>
      </w:r>
      <w:r>
        <w:rPr>
          <w:rStyle w:val="apple-converted-space"/>
          <w:rFonts w:cs="Times New Roman"/>
          <w:color w:val="000000"/>
          <w:sz w:val="36"/>
          <w:szCs w:val="36"/>
        </w:rPr>
        <w:t> </w:t>
      </w:r>
    </w:p>
    <w:p w:rsidR="00C57B56" w:rsidRDefault="00C57B56" w:rsidP="009B277E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6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2020-04-14 16:01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7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9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C57B56" w:rsidRDefault="00C57B56" w:rsidP="009B277E">
      <w:pPr>
        <w:jc w:val="left"/>
        <w:rPr>
          <w:rFonts w:cs="Times New Roman"/>
          <w:color w:val="000000"/>
          <w:sz w:val="18"/>
          <w:szCs w:val="18"/>
        </w:rPr>
      </w:pPr>
      <w:hyperlink r:id="rId10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11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12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13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14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15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16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463"/>
        <w:gridCol w:w="439"/>
        <w:gridCol w:w="432"/>
        <w:gridCol w:w="433"/>
        <w:gridCol w:w="847"/>
        <w:gridCol w:w="438"/>
        <w:gridCol w:w="438"/>
        <w:gridCol w:w="1055"/>
        <w:gridCol w:w="438"/>
        <w:gridCol w:w="438"/>
        <w:gridCol w:w="438"/>
        <w:gridCol w:w="438"/>
        <w:gridCol w:w="847"/>
        <w:gridCol w:w="438"/>
        <w:gridCol w:w="847"/>
        <w:gridCol w:w="847"/>
        <w:gridCol w:w="437"/>
        <w:gridCol w:w="640"/>
        <w:gridCol w:w="439"/>
        <w:gridCol w:w="438"/>
        <w:gridCol w:w="436"/>
        <w:gridCol w:w="439"/>
        <w:gridCol w:w="438"/>
        <w:gridCol w:w="438"/>
        <w:gridCol w:w="847"/>
        <w:gridCol w:w="438"/>
      </w:tblGrid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3866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河钢宣钢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3756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河钢宣钢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57B56" w:rsidRDefault="00C57B56" w:rsidP="009B277E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12.5pt;height:202.5pt">
            <v:imagedata r:id="rId17" r:href="rId18"/>
          </v:shape>
        </w:pict>
      </w:r>
    </w:p>
    <w:p w:rsidR="00C57B56" w:rsidRDefault="00C57B56" w:rsidP="009B277E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color w:val="000000"/>
        </w:rPr>
        <w:t>8.0</w:t>
      </w:r>
      <w:r>
        <w:rPr>
          <w:rFonts w:cs="宋体" w:hint="eastAsia"/>
          <w:color w:val="000000"/>
        </w:rPr>
        <w:t>高线</w:t>
      </w:r>
      <w:r>
        <w:rPr>
          <w:color w:val="000000"/>
        </w:rPr>
        <w:t>HPB300</w:t>
      </w:r>
      <w:r>
        <w:rPr>
          <w:rFonts w:cs="宋体" w:hint="eastAsia"/>
          <w:color w:val="000000"/>
        </w:rPr>
        <w:t>价格走势图</w:t>
      </w:r>
    </w:p>
    <w:p w:rsidR="00C57B56" w:rsidRDefault="00C57B56" w:rsidP="009B277E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26" type="#_x0000_t75" alt="" style="width:711pt;height:225pt">
            <v:imagedata r:id="rId19" r:href="rId20"/>
          </v:shape>
        </w:pict>
      </w:r>
    </w:p>
    <w:p w:rsidR="00C57B56" w:rsidRDefault="00C57B56" w:rsidP="009B277E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color w:val="000000"/>
        </w:rPr>
        <w:t>8.0</w:t>
      </w:r>
      <w:r>
        <w:rPr>
          <w:rFonts w:cs="宋体" w:hint="eastAsia"/>
          <w:color w:val="000000"/>
        </w:rPr>
        <w:t>高线</w:t>
      </w:r>
      <w:r>
        <w:rPr>
          <w:color w:val="000000"/>
        </w:rPr>
        <w:t>HPB235</w:t>
      </w:r>
      <w:r>
        <w:rPr>
          <w:rFonts w:cs="宋体" w:hint="eastAsia"/>
          <w:color w:val="000000"/>
        </w:rPr>
        <w:t>价格走势图</w:t>
      </w:r>
    </w:p>
    <w:p w:rsidR="00C57B56" w:rsidRDefault="00C57B56" w:rsidP="009B277E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27" type="#_x0000_t75" alt="" style="width:711pt;height:225pt">
            <v:imagedata r:id="rId21" r:href="rId22"/>
          </v:shape>
        </w:pict>
      </w: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14</w:t>
      </w:r>
      <w:r>
        <w:rPr>
          <w:rFonts w:hint="eastAsia"/>
          <w:color w:val="000000"/>
          <w:sz w:val="36"/>
          <w:szCs w:val="36"/>
        </w:rPr>
        <w:t>日全国主要城市</w:t>
      </w:r>
      <w:r>
        <w:rPr>
          <w:color w:val="000000"/>
          <w:sz w:val="36"/>
          <w:szCs w:val="36"/>
        </w:rPr>
        <w:t>HRB400</w:t>
      </w:r>
      <w:r>
        <w:rPr>
          <w:rFonts w:hint="eastAsia"/>
          <w:color w:val="000000"/>
          <w:sz w:val="36"/>
          <w:szCs w:val="36"/>
        </w:rPr>
        <w:t>螺纹钢价格汇总</w:t>
      </w:r>
      <w:r>
        <w:rPr>
          <w:rStyle w:val="apple-converted-space"/>
          <w:rFonts w:cs="Times New Roman"/>
          <w:color w:val="000000"/>
          <w:sz w:val="36"/>
          <w:szCs w:val="36"/>
        </w:rPr>
        <w:t> </w:t>
      </w:r>
    </w:p>
    <w:p w:rsidR="00C57B56" w:rsidRDefault="00C57B56" w:rsidP="009B277E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23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2020-04-14 16:01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24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25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26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C57B56" w:rsidRDefault="00C57B56" w:rsidP="009B277E">
      <w:pPr>
        <w:jc w:val="left"/>
        <w:rPr>
          <w:rFonts w:cs="Times New Roman"/>
          <w:color w:val="000000"/>
          <w:sz w:val="18"/>
          <w:szCs w:val="18"/>
        </w:rPr>
      </w:pPr>
      <w:hyperlink r:id="rId27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28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29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30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31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32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33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301"/>
        <w:gridCol w:w="439"/>
        <w:gridCol w:w="438"/>
        <w:gridCol w:w="438"/>
        <w:gridCol w:w="439"/>
        <w:gridCol w:w="439"/>
        <w:gridCol w:w="438"/>
        <w:gridCol w:w="766"/>
        <w:gridCol w:w="438"/>
        <w:gridCol w:w="438"/>
        <w:gridCol w:w="439"/>
        <w:gridCol w:w="439"/>
        <w:gridCol w:w="438"/>
        <w:gridCol w:w="847"/>
        <w:gridCol w:w="847"/>
        <w:gridCol w:w="640"/>
        <w:gridCol w:w="847"/>
        <w:gridCol w:w="640"/>
        <w:gridCol w:w="640"/>
        <w:gridCol w:w="439"/>
        <w:gridCol w:w="438"/>
        <w:gridCol w:w="438"/>
        <w:gridCol w:w="439"/>
        <w:gridCol w:w="437"/>
        <w:gridCol w:w="439"/>
        <w:gridCol w:w="847"/>
        <w:gridCol w:w="438"/>
      </w:tblGrid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3803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3639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3629</w:t>
            </w:r>
          </w:p>
        </w:tc>
      </w:tr>
    </w:tbl>
    <w:p w:rsidR="00C57B56" w:rsidRDefault="00C57B56" w:rsidP="009B277E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28" type="#_x0000_t75" alt="" style="width:712.5pt;height:202.5pt">
            <v:imagedata r:id="rId34" r:href="rId35"/>
          </v:shape>
        </w:pict>
      </w:r>
    </w:p>
    <w:p w:rsidR="00C57B56" w:rsidRDefault="00C57B56" w:rsidP="009B277E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color w:val="000000"/>
        </w:rPr>
        <w:t>HRB400</w:t>
      </w:r>
      <w:r>
        <w:rPr>
          <w:rFonts w:cs="宋体" w:hint="eastAsia"/>
          <w:color w:val="000000"/>
        </w:rPr>
        <w:t>螺纹钢</w:t>
      </w:r>
      <w:r>
        <w:rPr>
          <w:color w:val="000000"/>
        </w:rPr>
        <w:t>12MM</w:t>
      </w:r>
      <w:r>
        <w:rPr>
          <w:rFonts w:cs="宋体" w:hint="eastAsia"/>
          <w:color w:val="000000"/>
        </w:rPr>
        <w:t>价格走势图</w:t>
      </w:r>
    </w:p>
    <w:p w:rsidR="00C57B56" w:rsidRDefault="00C57B56" w:rsidP="009B277E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29" type="#_x0000_t75" alt="" style="width:711pt;height:225pt">
            <v:imagedata r:id="rId36" r:href="rId37"/>
          </v:shape>
        </w:pict>
      </w:r>
    </w:p>
    <w:p w:rsidR="00C57B56" w:rsidRDefault="00C57B56" w:rsidP="009B277E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color w:val="000000"/>
        </w:rPr>
        <w:t>HRB400</w:t>
      </w:r>
      <w:r>
        <w:rPr>
          <w:rFonts w:cs="宋体" w:hint="eastAsia"/>
          <w:color w:val="000000"/>
        </w:rPr>
        <w:t>螺纹钢</w:t>
      </w:r>
      <w:r>
        <w:rPr>
          <w:color w:val="000000"/>
        </w:rPr>
        <w:t>20MM</w:t>
      </w:r>
      <w:r>
        <w:rPr>
          <w:rFonts w:cs="宋体" w:hint="eastAsia"/>
          <w:color w:val="000000"/>
        </w:rPr>
        <w:t>价格走势图</w:t>
      </w:r>
    </w:p>
    <w:p w:rsidR="00C57B56" w:rsidRDefault="00C57B56" w:rsidP="009B277E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30" type="#_x0000_t75" alt="" style="width:712.5pt;height:225pt">
            <v:imagedata r:id="rId38" r:href="rId39"/>
          </v:shape>
        </w:pict>
      </w: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14</w:t>
      </w:r>
      <w:r>
        <w:rPr>
          <w:rFonts w:hint="eastAsia"/>
          <w:color w:val="000000"/>
          <w:sz w:val="36"/>
          <w:szCs w:val="36"/>
        </w:rPr>
        <w:t>日全国主要城市盘螺价格汇总</w:t>
      </w:r>
      <w:r>
        <w:rPr>
          <w:rStyle w:val="apple-converted-space"/>
          <w:rFonts w:cs="Times New Roman"/>
          <w:color w:val="000000"/>
          <w:sz w:val="36"/>
          <w:szCs w:val="36"/>
        </w:rPr>
        <w:t> </w:t>
      </w:r>
    </w:p>
    <w:p w:rsidR="00C57B56" w:rsidRDefault="00C57B56" w:rsidP="009B277E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40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2020-04-14 16:01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41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42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43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C57B56" w:rsidRDefault="00C57B56" w:rsidP="009B277E">
      <w:pPr>
        <w:jc w:val="left"/>
        <w:rPr>
          <w:rFonts w:cs="Times New Roman"/>
          <w:color w:val="000000"/>
          <w:sz w:val="18"/>
          <w:szCs w:val="18"/>
        </w:rPr>
      </w:pPr>
      <w:hyperlink r:id="rId44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45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46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47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48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49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50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286"/>
        <w:gridCol w:w="399"/>
        <w:gridCol w:w="398"/>
        <w:gridCol w:w="402"/>
        <w:gridCol w:w="778"/>
        <w:gridCol w:w="397"/>
        <w:gridCol w:w="402"/>
        <w:gridCol w:w="969"/>
        <w:gridCol w:w="397"/>
        <w:gridCol w:w="402"/>
        <w:gridCol w:w="398"/>
        <w:gridCol w:w="398"/>
        <w:gridCol w:w="402"/>
        <w:gridCol w:w="778"/>
        <w:gridCol w:w="778"/>
        <w:gridCol w:w="778"/>
        <w:gridCol w:w="778"/>
        <w:gridCol w:w="588"/>
        <w:gridCol w:w="588"/>
        <w:gridCol w:w="402"/>
        <w:gridCol w:w="398"/>
        <w:gridCol w:w="397"/>
        <w:gridCol w:w="402"/>
        <w:gridCol w:w="398"/>
        <w:gridCol w:w="397"/>
        <w:gridCol w:w="778"/>
        <w:gridCol w:w="778"/>
      </w:tblGrid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全国均价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3801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+11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河钢宣钢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57B56" w:rsidRDefault="00C57B56" w:rsidP="009B277E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1" type="#_x0000_t75" alt="" style="width:711pt;height:201pt">
            <v:imagedata r:id="rId51" r:href="rId52"/>
          </v:shape>
        </w:pict>
      </w: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14</w:t>
      </w:r>
      <w:r>
        <w:rPr>
          <w:rFonts w:hint="eastAsia"/>
          <w:color w:val="000000"/>
          <w:sz w:val="36"/>
          <w:szCs w:val="36"/>
        </w:rPr>
        <w:t>日全国主要城市中厚板价格汇总</w:t>
      </w:r>
      <w:r>
        <w:rPr>
          <w:rStyle w:val="apple-converted-space"/>
          <w:rFonts w:cs="Times New Roman"/>
          <w:color w:val="000000"/>
          <w:sz w:val="36"/>
          <w:szCs w:val="36"/>
        </w:rPr>
        <w:t> </w:t>
      </w:r>
    </w:p>
    <w:p w:rsidR="00C57B56" w:rsidRDefault="00C57B56" w:rsidP="009B277E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53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2020-04-14 15:59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54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55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56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C57B56" w:rsidRDefault="00C57B56" w:rsidP="009B277E">
      <w:pPr>
        <w:jc w:val="left"/>
        <w:rPr>
          <w:rFonts w:cs="Times New Roman"/>
          <w:color w:val="000000"/>
          <w:sz w:val="18"/>
          <w:szCs w:val="18"/>
        </w:rPr>
      </w:pPr>
      <w:hyperlink r:id="rId57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58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59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60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61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62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63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449"/>
        <w:gridCol w:w="516"/>
        <w:gridCol w:w="515"/>
        <w:gridCol w:w="515"/>
        <w:gridCol w:w="516"/>
        <w:gridCol w:w="515"/>
        <w:gridCol w:w="514"/>
        <w:gridCol w:w="514"/>
        <w:gridCol w:w="515"/>
        <w:gridCol w:w="515"/>
        <w:gridCol w:w="515"/>
        <w:gridCol w:w="515"/>
        <w:gridCol w:w="514"/>
        <w:gridCol w:w="514"/>
        <w:gridCol w:w="751"/>
        <w:gridCol w:w="514"/>
        <w:gridCol w:w="514"/>
        <w:gridCol w:w="751"/>
        <w:gridCol w:w="514"/>
        <w:gridCol w:w="514"/>
        <w:gridCol w:w="515"/>
        <w:gridCol w:w="514"/>
        <w:gridCol w:w="515"/>
        <w:gridCol w:w="994"/>
        <w:gridCol w:w="514"/>
        <w:gridCol w:w="514"/>
      </w:tblGrid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3992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3672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3864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57B56" w:rsidRDefault="00C57B56" w:rsidP="009B277E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2" type="#_x0000_t75" alt="" style="width:712.5pt;height:202.5pt">
            <v:imagedata r:id="rId64" r:href="rId65"/>
          </v:shape>
        </w:pict>
      </w:r>
    </w:p>
    <w:p w:rsidR="00C57B56" w:rsidRDefault="00C57B56" w:rsidP="009B277E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rFonts w:cs="宋体" w:hint="eastAsia"/>
          <w:color w:val="000000"/>
        </w:rPr>
        <w:t>普</w:t>
      </w:r>
      <w:r>
        <w:rPr>
          <w:color w:val="000000"/>
        </w:rPr>
        <w:t>8mm</w:t>
      </w:r>
      <w:r>
        <w:rPr>
          <w:rFonts w:cs="宋体" w:hint="eastAsia"/>
          <w:color w:val="000000"/>
        </w:rPr>
        <w:t>价格走势图</w:t>
      </w:r>
    </w:p>
    <w:p w:rsidR="00C57B56" w:rsidRDefault="00C57B56" w:rsidP="009B277E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33" type="#_x0000_t75" alt="" style="width:711pt;height:225pt">
            <v:imagedata r:id="rId66" r:href="rId67"/>
          </v:shape>
        </w:pict>
      </w:r>
    </w:p>
    <w:p w:rsidR="00C57B56" w:rsidRDefault="00C57B56" w:rsidP="009B277E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rFonts w:cs="宋体" w:hint="eastAsia"/>
          <w:color w:val="000000"/>
        </w:rPr>
        <w:t>普</w:t>
      </w:r>
      <w:r>
        <w:rPr>
          <w:color w:val="000000"/>
        </w:rPr>
        <w:t>20mm</w:t>
      </w:r>
      <w:r>
        <w:rPr>
          <w:rFonts w:cs="宋体" w:hint="eastAsia"/>
          <w:color w:val="000000"/>
        </w:rPr>
        <w:t>价格走势图</w:t>
      </w:r>
    </w:p>
    <w:p w:rsidR="00C57B56" w:rsidRDefault="00C57B56" w:rsidP="009B277E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34" type="#_x0000_t75" alt="" style="width:711pt;height:225pt">
            <v:imagedata r:id="rId68" r:href="rId69"/>
          </v:shape>
        </w:pict>
      </w:r>
    </w:p>
    <w:p w:rsidR="00C57B56" w:rsidRDefault="00C57B56" w:rsidP="009B277E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rFonts w:cs="宋体" w:hint="eastAsia"/>
          <w:color w:val="000000"/>
        </w:rPr>
        <w:t>低合金</w:t>
      </w:r>
      <w:r>
        <w:rPr>
          <w:color w:val="000000"/>
        </w:rPr>
        <w:t>20mm</w:t>
      </w:r>
      <w:r>
        <w:rPr>
          <w:rFonts w:cs="宋体" w:hint="eastAsia"/>
          <w:color w:val="000000"/>
        </w:rPr>
        <w:t>价格走势图</w:t>
      </w:r>
    </w:p>
    <w:p w:rsidR="00C57B56" w:rsidRDefault="00C57B56" w:rsidP="009B277E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35" type="#_x0000_t75" alt="" style="width:711pt;height:225pt">
            <v:imagedata r:id="rId70" r:href="rId71"/>
          </v:shape>
        </w:pict>
      </w: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14</w:t>
      </w:r>
      <w:r>
        <w:rPr>
          <w:rFonts w:hint="eastAsia"/>
          <w:color w:val="000000"/>
          <w:sz w:val="36"/>
          <w:szCs w:val="36"/>
        </w:rPr>
        <w:t>日全国主要城市焊管价格汇总</w:t>
      </w:r>
      <w:r>
        <w:rPr>
          <w:rStyle w:val="apple-converted-space"/>
          <w:rFonts w:cs="Times New Roman"/>
          <w:color w:val="000000"/>
          <w:sz w:val="36"/>
          <w:szCs w:val="36"/>
        </w:rPr>
        <w:t> </w:t>
      </w:r>
    </w:p>
    <w:p w:rsidR="00C57B56" w:rsidRDefault="00C57B56" w:rsidP="009B277E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72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2020-04-14 11:26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73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74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75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C57B56" w:rsidRDefault="00C57B56" w:rsidP="009B277E">
      <w:pPr>
        <w:rPr>
          <w:rFonts w:cs="Times New Roman"/>
          <w:color w:val="000000"/>
          <w:sz w:val="18"/>
          <w:szCs w:val="18"/>
        </w:rPr>
      </w:pPr>
      <w:hyperlink r:id="rId76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77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78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79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80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81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82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609"/>
        <w:gridCol w:w="526"/>
        <w:gridCol w:w="526"/>
        <w:gridCol w:w="526"/>
        <w:gridCol w:w="527"/>
        <w:gridCol w:w="527"/>
        <w:gridCol w:w="526"/>
        <w:gridCol w:w="526"/>
        <w:gridCol w:w="527"/>
        <w:gridCol w:w="526"/>
        <w:gridCol w:w="526"/>
        <w:gridCol w:w="526"/>
        <w:gridCol w:w="527"/>
        <w:gridCol w:w="525"/>
        <w:gridCol w:w="523"/>
        <w:gridCol w:w="526"/>
        <w:gridCol w:w="526"/>
        <w:gridCol w:w="526"/>
        <w:gridCol w:w="526"/>
        <w:gridCol w:w="527"/>
        <w:gridCol w:w="525"/>
        <w:gridCol w:w="527"/>
        <w:gridCol w:w="526"/>
        <w:gridCol w:w="526"/>
        <w:gridCol w:w="526"/>
        <w:gridCol w:w="527"/>
        <w:gridCol w:w="526"/>
        <w:gridCol w:w="526"/>
        <w:gridCol w:w="453"/>
      </w:tblGrid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平均价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3934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57B56" w:rsidRDefault="00C57B56" w:rsidP="009B277E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6" type="#_x0000_t75" alt="" style="width:711pt;height:201pt">
            <v:imagedata r:id="rId83" r:href="rId84"/>
          </v:shape>
        </w:pict>
      </w: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14</w:t>
      </w:r>
      <w:r>
        <w:rPr>
          <w:rFonts w:hint="eastAsia"/>
          <w:color w:val="000000"/>
          <w:sz w:val="36"/>
          <w:szCs w:val="36"/>
        </w:rPr>
        <w:t>日全国主要城市</w:t>
      </w:r>
      <w:r>
        <w:rPr>
          <w:color w:val="000000"/>
          <w:sz w:val="36"/>
          <w:szCs w:val="36"/>
        </w:rPr>
        <w:t>H</w:t>
      </w:r>
      <w:r>
        <w:rPr>
          <w:rFonts w:hint="eastAsia"/>
          <w:color w:val="000000"/>
          <w:sz w:val="36"/>
          <w:szCs w:val="36"/>
        </w:rPr>
        <w:t>型钢价格汇总</w:t>
      </w:r>
      <w:r>
        <w:rPr>
          <w:rStyle w:val="apple-converted-space"/>
          <w:rFonts w:cs="Times New Roman"/>
          <w:color w:val="000000"/>
          <w:sz w:val="36"/>
          <w:szCs w:val="36"/>
        </w:rPr>
        <w:t> </w:t>
      </w:r>
    </w:p>
    <w:p w:rsidR="00C57B56" w:rsidRDefault="00C57B56" w:rsidP="009B277E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85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2020-04-14 11:14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86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87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88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C57B56" w:rsidRDefault="00C57B56" w:rsidP="009B277E">
      <w:pPr>
        <w:jc w:val="left"/>
        <w:rPr>
          <w:rFonts w:cs="Times New Roman"/>
          <w:color w:val="000000"/>
          <w:sz w:val="18"/>
          <w:szCs w:val="18"/>
        </w:rPr>
      </w:pPr>
      <w:hyperlink r:id="rId89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90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91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92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93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94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95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537"/>
        <w:gridCol w:w="897"/>
        <w:gridCol w:w="1048"/>
        <w:gridCol w:w="1048"/>
        <w:gridCol w:w="896"/>
        <w:gridCol w:w="894"/>
        <w:gridCol w:w="894"/>
        <w:gridCol w:w="894"/>
        <w:gridCol w:w="894"/>
        <w:gridCol w:w="896"/>
        <w:gridCol w:w="894"/>
        <w:gridCol w:w="894"/>
        <w:gridCol w:w="894"/>
        <w:gridCol w:w="896"/>
        <w:gridCol w:w="894"/>
        <w:gridCol w:w="896"/>
      </w:tblGrid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3516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3611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3569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3599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C57B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57B56" w:rsidRDefault="00C57B56" w:rsidP="009B277E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7" type="#_x0000_t75" alt="" style="width:712.5pt;height:202.5pt">
            <v:imagedata r:id="rId96" r:href="rId97"/>
          </v:shape>
        </w:pict>
      </w: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9B277E">
      <w:pPr>
        <w:rPr>
          <w:rFonts w:cs="Times New Roman"/>
        </w:rPr>
      </w:pPr>
    </w:p>
    <w:p w:rsidR="00C57B56" w:rsidRDefault="00C57B56" w:rsidP="008973AF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14</w:t>
      </w:r>
      <w:r>
        <w:rPr>
          <w:rFonts w:hint="eastAsia"/>
          <w:color w:val="000000"/>
          <w:sz w:val="36"/>
          <w:szCs w:val="36"/>
        </w:rPr>
        <w:t>日全国主要城市工角槽钢价格汇总</w:t>
      </w:r>
      <w:r>
        <w:rPr>
          <w:rStyle w:val="apple-converted-space"/>
          <w:rFonts w:cs="Times New Roman"/>
          <w:color w:val="000000"/>
          <w:sz w:val="36"/>
          <w:szCs w:val="36"/>
        </w:rPr>
        <w:t> </w:t>
      </w:r>
    </w:p>
    <w:p w:rsidR="00C57B56" w:rsidRDefault="00C57B56" w:rsidP="008973AF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98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2020-04-14 11:57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99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100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C57B56" w:rsidRDefault="00C57B56" w:rsidP="008973AF">
      <w:pPr>
        <w:jc w:val="left"/>
        <w:rPr>
          <w:rFonts w:cs="Times New Roman"/>
          <w:color w:val="000000"/>
          <w:sz w:val="18"/>
          <w:szCs w:val="18"/>
        </w:rPr>
      </w:pPr>
      <w:hyperlink r:id="rId102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103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104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105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106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107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108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933"/>
        <w:gridCol w:w="388"/>
        <w:gridCol w:w="388"/>
        <w:gridCol w:w="388"/>
        <w:gridCol w:w="748"/>
        <w:gridCol w:w="387"/>
        <w:gridCol w:w="931"/>
        <w:gridCol w:w="387"/>
        <w:gridCol w:w="385"/>
        <w:gridCol w:w="930"/>
        <w:gridCol w:w="387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1"/>
      </w:tblGrid>
      <w:tr w:rsidR="00C57B56" w:rsidTr="008973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C57B56" w:rsidTr="008973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3789</w:t>
            </w:r>
          </w:p>
        </w:tc>
      </w:tr>
      <w:tr w:rsidR="00C57B56" w:rsidTr="008973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C57B56" w:rsidTr="008973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57B56" w:rsidTr="008973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3701</w:t>
            </w:r>
          </w:p>
        </w:tc>
      </w:tr>
      <w:tr w:rsidR="00C57B56" w:rsidTr="008973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C57B56" w:rsidTr="008973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57B56" w:rsidTr="008973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3742</w:t>
            </w:r>
          </w:p>
        </w:tc>
      </w:tr>
      <w:tr w:rsidR="00C57B56" w:rsidTr="008973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C57B56" w:rsidTr="008973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57B56" w:rsidRDefault="00C57B56" w:rsidP="008973AF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8" type="#_x0000_t75" alt="" style="width:712.5pt;height:202.5pt">
            <v:imagedata r:id="rId109" r:href="rId110"/>
          </v:shape>
        </w:pict>
      </w:r>
    </w:p>
    <w:p w:rsidR="00C57B56" w:rsidRDefault="00C57B56" w:rsidP="008973AF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14</w:t>
      </w:r>
      <w:r>
        <w:rPr>
          <w:rFonts w:hint="eastAsia"/>
          <w:color w:val="000000"/>
          <w:sz w:val="36"/>
          <w:szCs w:val="36"/>
        </w:rPr>
        <w:t>日全国主要城市镀锌管价格汇总</w:t>
      </w:r>
      <w:r>
        <w:rPr>
          <w:rStyle w:val="apple-converted-space"/>
          <w:rFonts w:cs="Times New Roman"/>
          <w:color w:val="000000"/>
          <w:sz w:val="36"/>
          <w:szCs w:val="36"/>
        </w:rPr>
        <w:t> </w:t>
      </w:r>
    </w:p>
    <w:p w:rsidR="00C57B56" w:rsidRDefault="00C57B56" w:rsidP="008973AF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111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2020-04-14 11:26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112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113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114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C57B56" w:rsidRDefault="00C57B56" w:rsidP="008973AF">
      <w:pPr>
        <w:jc w:val="left"/>
        <w:rPr>
          <w:rFonts w:cs="Times New Roman"/>
          <w:color w:val="000000"/>
          <w:sz w:val="18"/>
          <w:szCs w:val="18"/>
        </w:rPr>
      </w:pPr>
      <w:hyperlink r:id="rId115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116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117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118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119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120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121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609"/>
        <w:gridCol w:w="525"/>
        <w:gridCol w:w="525"/>
        <w:gridCol w:w="526"/>
        <w:gridCol w:w="526"/>
        <w:gridCol w:w="526"/>
        <w:gridCol w:w="527"/>
        <w:gridCol w:w="526"/>
        <w:gridCol w:w="526"/>
        <w:gridCol w:w="527"/>
        <w:gridCol w:w="526"/>
        <w:gridCol w:w="527"/>
        <w:gridCol w:w="526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4"/>
        <w:gridCol w:w="526"/>
        <w:gridCol w:w="527"/>
        <w:gridCol w:w="527"/>
        <w:gridCol w:w="526"/>
        <w:gridCol w:w="453"/>
      </w:tblGrid>
      <w:tr w:rsidR="00C57B56" w:rsidTr="008973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平均价</w:t>
            </w:r>
          </w:p>
        </w:tc>
      </w:tr>
      <w:tr w:rsidR="00C57B56" w:rsidTr="008973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4874</w:t>
            </w:r>
          </w:p>
        </w:tc>
      </w:tr>
      <w:tr w:rsidR="00C57B56" w:rsidTr="008973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C57B56" w:rsidTr="008973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陕西友发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陕西友发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57B56" w:rsidTr="008973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</w:tr>
      <w:tr w:rsidR="00C57B56" w:rsidTr="008973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C57B56" w:rsidTr="008973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陕西友发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陕西友发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57B56" w:rsidTr="008973A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C57B56" w:rsidRDefault="00C57B56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57B56" w:rsidRDefault="00C57B56" w:rsidP="008973AF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9" type="#_x0000_t75" alt="" style="width:711pt;height:201pt">
            <v:imagedata r:id="rId122" r:href="rId123"/>
          </v:shape>
        </w:pict>
      </w:r>
    </w:p>
    <w:p w:rsidR="00C57B56" w:rsidRPr="008973AF" w:rsidRDefault="00C57B56" w:rsidP="008973AF">
      <w:pPr>
        <w:tabs>
          <w:tab w:val="left" w:pos="5400"/>
        </w:tabs>
        <w:rPr>
          <w:rFonts w:cs="Times New Roman"/>
        </w:rPr>
      </w:pPr>
    </w:p>
    <w:sectPr w:rsidR="00C57B56" w:rsidRPr="008973AF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B56" w:rsidRDefault="00C57B56" w:rsidP="00FD22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7B56" w:rsidRDefault="00C57B56" w:rsidP="00FD22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B56" w:rsidRDefault="00C57B56" w:rsidP="00FD22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7B56" w:rsidRDefault="00C57B56" w:rsidP="00FD22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C38"/>
    <w:rsid w:val="0000124F"/>
    <w:rsid w:val="0000148E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3598"/>
    <w:rsid w:val="00024D97"/>
    <w:rsid w:val="00026AE5"/>
    <w:rsid w:val="00026CFA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57301"/>
    <w:rsid w:val="000607E1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C74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7ED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92A"/>
    <w:rsid w:val="00096A19"/>
    <w:rsid w:val="000A09F2"/>
    <w:rsid w:val="000A17F2"/>
    <w:rsid w:val="000A2FCB"/>
    <w:rsid w:val="000A3103"/>
    <w:rsid w:val="000A334D"/>
    <w:rsid w:val="000A461B"/>
    <w:rsid w:val="000A6162"/>
    <w:rsid w:val="000A61FC"/>
    <w:rsid w:val="000A6584"/>
    <w:rsid w:val="000A69AC"/>
    <w:rsid w:val="000B0100"/>
    <w:rsid w:val="000B02C9"/>
    <w:rsid w:val="000B19BB"/>
    <w:rsid w:val="000B2A1E"/>
    <w:rsid w:val="000B355B"/>
    <w:rsid w:val="000B46B3"/>
    <w:rsid w:val="000B4C52"/>
    <w:rsid w:val="000B4C7D"/>
    <w:rsid w:val="000B5814"/>
    <w:rsid w:val="000B5F1C"/>
    <w:rsid w:val="000B6AD4"/>
    <w:rsid w:val="000B6C80"/>
    <w:rsid w:val="000B7A7F"/>
    <w:rsid w:val="000B7B52"/>
    <w:rsid w:val="000C05F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5157"/>
    <w:rsid w:val="000D6A77"/>
    <w:rsid w:val="000D6C68"/>
    <w:rsid w:val="000D7F3B"/>
    <w:rsid w:val="000E019D"/>
    <w:rsid w:val="000E2B50"/>
    <w:rsid w:val="000E2FA4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447E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5B9B"/>
    <w:rsid w:val="00116F8E"/>
    <w:rsid w:val="001173E2"/>
    <w:rsid w:val="00117BEA"/>
    <w:rsid w:val="00117C4B"/>
    <w:rsid w:val="001207A4"/>
    <w:rsid w:val="00121F9B"/>
    <w:rsid w:val="001223B9"/>
    <w:rsid w:val="00122E61"/>
    <w:rsid w:val="0012389D"/>
    <w:rsid w:val="001245F5"/>
    <w:rsid w:val="00124AB7"/>
    <w:rsid w:val="00124BA4"/>
    <w:rsid w:val="001266CD"/>
    <w:rsid w:val="00126D2E"/>
    <w:rsid w:val="00127C14"/>
    <w:rsid w:val="001311AD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4B3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67D76"/>
    <w:rsid w:val="0017056D"/>
    <w:rsid w:val="001708C5"/>
    <w:rsid w:val="001725C2"/>
    <w:rsid w:val="00173211"/>
    <w:rsid w:val="00173C16"/>
    <w:rsid w:val="00173F92"/>
    <w:rsid w:val="001756D7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87B53"/>
    <w:rsid w:val="00190B54"/>
    <w:rsid w:val="00192257"/>
    <w:rsid w:val="001941E3"/>
    <w:rsid w:val="00195E3E"/>
    <w:rsid w:val="00197A18"/>
    <w:rsid w:val="001A0F03"/>
    <w:rsid w:val="001A143B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362C"/>
    <w:rsid w:val="001B408F"/>
    <w:rsid w:val="001B5835"/>
    <w:rsid w:val="001B5E80"/>
    <w:rsid w:val="001B7AF2"/>
    <w:rsid w:val="001B7CCD"/>
    <w:rsid w:val="001C1BCB"/>
    <w:rsid w:val="001C531B"/>
    <w:rsid w:val="001C7159"/>
    <w:rsid w:val="001C74B6"/>
    <w:rsid w:val="001C7AE1"/>
    <w:rsid w:val="001D193F"/>
    <w:rsid w:val="001D201F"/>
    <w:rsid w:val="001D324C"/>
    <w:rsid w:val="001D332F"/>
    <w:rsid w:val="001D3B25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5AA0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0A2A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73E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394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5A6F"/>
    <w:rsid w:val="00297126"/>
    <w:rsid w:val="002975A7"/>
    <w:rsid w:val="002A0642"/>
    <w:rsid w:val="002A11EB"/>
    <w:rsid w:val="002A1857"/>
    <w:rsid w:val="002A25A3"/>
    <w:rsid w:val="002A2A5D"/>
    <w:rsid w:val="002A479B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1AFC"/>
    <w:rsid w:val="002C3062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3C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645"/>
    <w:rsid w:val="0033388A"/>
    <w:rsid w:val="00333B39"/>
    <w:rsid w:val="003344E2"/>
    <w:rsid w:val="00334C21"/>
    <w:rsid w:val="003366F5"/>
    <w:rsid w:val="00340773"/>
    <w:rsid w:val="00344970"/>
    <w:rsid w:val="0034528C"/>
    <w:rsid w:val="00347577"/>
    <w:rsid w:val="00347A16"/>
    <w:rsid w:val="00347DF8"/>
    <w:rsid w:val="00350751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11"/>
    <w:rsid w:val="00370687"/>
    <w:rsid w:val="003717D1"/>
    <w:rsid w:val="003721B3"/>
    <w:rsid w:val="00372D5E"/>
    <w:rsid w:val="003731C0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C5"/>
    <w:rsid w:val="0038359F"/>
    <w:rsid w:val="0038441A"/>
    <w:rsid w:val="00384619"/>
    <w:rsid w:val="00384A37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4A1A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0D6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2527"/>
    <w:rsid w:val="003E31E5"/>
    <w:rsid w:val="003E3716"/>
    <w:rsid w:val="003E3BB6"/>
    <w:rsid w:val="003E3D9F"/>
    <w:rsid w:val="003E43AC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2B16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1183"/>
    <w:rsid w:val="00442B6C"/>
    <w:rsid w:val="0044313C"/>
    <w:rsid w:val="004432BA"/>
    <w:rsid w:val="00443BDF"/>
    <w:rsid w:val="00444E00"/>
    <w:rsid w:val="00444E3F"/>
    <w:rsid w:val="004459DB"/>
    <w:rsid w:val="00445CFA"/>
    <w:rsid w:val="00447A56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2EAC"/>
    <w:rsid w:val="004634C0"/>
    <w:rsid w:val="004634EF"/>
    <w:rsid w:val="0046370B"/>
    <w:rsid w:val="00464529"/>
    <w:rsid w:val="004654DA"/>
    <w:rsid w:val="00465912"/>
    <w:rsid w:val="00470FA8"/>
    <w:rsid w:val="004710AD"/>
    <w:rsid w:val="00471153"/>
    <w:rsid w:val="00472B9E"/>
    <w:rsid w:val="00472D91"/>
    <w:rsid w:val="00472EEE"/>
    <w:rsid w:val="0047365D"/>
    <w:rsid w:val="00473F7D"/>
    <w:rsid w:val="004749EF"/>
    <w:rsid w:val="00475A1F"/>
    <w:rsid w:val="00475FE3"/>
    <w:rsid w:val="004760E1"/>
    <w:rsid w:val="00476349"/>
    <w:rsid w:val="004763CD"/>
    <w:rsid w:val="00480B44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97C32"/>
    <w:rsid w:val="004A0329"/>
    <w:rsid w:val="004A2396"/>
    <w:rsid w:val="004A2541"/>
    <w:rsid w:val="004A2A86"/>
    <w:rsid w:val="004A2B7B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C7809"/>
    <w:rsid w:val="004D033D"/>
    <w:rsid w:val="004D2125"/>
    <w:rsid w:val="004D2155"/>
    <w:rsid w:val="004D2307"/>
    <w:rsid w:val="004D268B"/>
    <w:rsid w:val="004D285A"/>
    <w:rsid w:val="004D405A"/>
    <w:rsid w:val="004D5C5F"/>
    <w:rsid w:val="004D6EDD"/>
    <w:rsid w:val="004D7194"/>
    <w:rsid w:val="004D75AD"/>
    <w:rsid w:val="004E0CA5"/>
    <w:rsid w:val="004E0D24"/>
    <w:rsid w:val="004E173A"/>
    <w:rsid w:val="004E193E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6CD2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02D0"/>
    <w:rsid w:val="00511A3C"/>
    <w:rsid w:val="00511EEE"/>
    <w:rsid w:val="00514996"/>
    <w:rsid w:val="00515067"/>
    <w:rsid w:val="00515965"/>
    <w:rsid w:val="00517323"/>
    <w:rsid w:val="00522838"/>
    <w:rsid w:val="00526554"/>
    <w:rsid w:val="005270C1"/>
    <w:rsid w:val="00527157"/>
    <w:rsid w:val="0053001B"/>
    <w:rsid w:val="005322FC"/>
    <w:rsid w:val="005343EA"/>
    <w:rsid w:val="00534A83"/>
    <w:rsid w:val="00535DB0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061"/>
    <w:rsid w:val="00557DC0"/>
    <w:rsid w:val="005600C3"/>
    <w:rsid w:val="00561907"/>
    <w:rsid w:val="00561DB3"/>
    <w:rsid w:val="00561E28"/>
    <w:rsid w:val="00563322"/>
    <w:rsid w:val="00563375"/>
    <w:rsid w:val="005646DA"/>
    <w:rsid w:val="00564785"/>
    <w:rsid w:val="00565347"/>
    <w:rsid w:val="00566BF6"/>
    <w:rsid w:val="00567054"/>
    <w:rsid w:val="00567A81"/>
    <w:rsid w:val="00570012"/>
    <w:rsid w:val="00571090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0212"/>
    <w:rsid w:val="005D1142"/>
    <w:rsid w:val="005D1FD2"/>
    <w:rsid w:val="005D20AE"/>
    <w:rsid w:val="005D5EE1"/>
    <w:rsid w:val="005E04DF"/>
    <w:rsid w:val="005E0E65"/>
    <w:rsid w:val="005E341D"/>
    <w:rsid w:val="005E3945"/>
    <w:rsid w:val="005E3D98"/>
    <w:rsid w:val="005E41E9"/>
    <w:rsid w:val="005E444D"/>
    <w:rsid w:val="005E4AF0"/>
    <w:rsid w:val="005E71E4"/>
    <w:rsid w:val="005E76C7"/>
    <w:rsid w:val="005F028B"/>
    <w:rsid w:val="005F0A1D"/>
    <w:rsid w:val="005F0E98"/>
    <w:rsid w:val="005F16E5"/>
    <w:rsid w:val="005F31D0"/>
    <w:rsid w:val="005F33C8"/>
    <w:rsid w:val="005F5CD4"/>
    <w:rsid w:val="005F6144"/>
    <w:rsid w:val="005F627C"/>
    <w:rsid w:val="006005BB"/>
    <w:rsid w:val="0060100C"/>
    <w:rsid w:val="00603364"/>
    <w:rsid w:val="006039C7"/>
    <w:rsid w:val="0060412D"/>
    <w:rsid w:val="006049F4"/>
    <w:rsid w:val="00604B23"/>
    <w:rsid w:val="00605BD7"/>
    <w:rsid w:val="00606CC1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4D93"/>
    <w:rsid w:val="00626669"/>
    <w:rsid w:val="00626CC3"/>
    <w:rsid w:val="00626D6E"/>
    <w:rsid w:val="00630B97"/>
    <w:rsid w:val="00630DB6"/>
    <w:rsid w:val="00630DCF"/>
    <w:rsid w:val="0063139A"/>
    <w:rsid w:val="00631910"/>
    <w:rsid w:val="00632357"/>
    <w:rsid w:val="00632A16"/>
    <w:rsid w:val="00634000"/>
    <w:rsid w:val="00635139"/>
    <w:rsid w:val="006363C4"/>
    <w:rsid w:val="006364B6"/>
    <w:rsid w:val="00636553"/>
    <w:rsid w:val="0063662B"/>
    <w:rsid w:val="00640D2D"/>
    <w:rsid w:val="00640E70"/>
    <w:rsid w:val="00640F53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57F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169B"/>
    <w:rsid w:val="00664257"/>
    <w:rsid w:val="00664CF1"/>
    <w:rsid w:val="00664D2B"/>
    <w:rsid w:val="00664E5D"/>
    <w:rsid w:val="006651EA"/>
    <w:rsid w:val="0066780C"/>
    <w:rsid w:val="00672F81"/>
    <w:rsid w:val="00675451"/>
    <w:rsid w:val="00676122"/>
    <w:rsid w:val="00676800"/>
    <w:rsid w:val="00676EFA"/>
    <w:rsid w:val="00680E37"/>
    <w:rsid w:val="00681095"/>
    <w:rsid w:val="00681E61"/>
    <w:rsid w:val="006827A3"/>
    <w:rsid w:val="00682C0D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968FE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172D"/>
    <w:rsid w:val="006B27FE"/>
    <w:rsid w:val="006B29CA"/>
    <w:rsid w:val="006B39AC"/>
    <w:rsid w:val="006B3E4D"/>
    <w:rsid w:val="006B3E5B"/>
    <w:rsid w:val="006B55C8"/>
    <w:rsid w:val="006B60DC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208"/>
    <w:rsid w:val="006D2887"/>
    <w:rsid w:val="006D4F8E"/>
    <w:rsid w:val="006D780F"/>
    <w:rsid w:val="006E01ED"/>
    <w:rsid w:val="006E2565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3CD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800"/>
    <w:rsid w:val="00713ED4"/>
    <w:rsid w:val="00714D06"/>
    <w:rsid w:val="00716B79"/>
    <w:rsid w:val="00717A4A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3E9C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6749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8C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124"/>
    <w:rsid w:val="0079753F"/>
    <w:rsid w:val="007A11F8"/>
    <w:rsid w:val="007A1BD3"/>
    <w:rsid w:val="007A3D6A"/>
    <w:rsid w:val="007A4C14"/>
    <w:rsid w:val="007A5CD0"/>
    <w:rsid w:val="007A6C5A"/>
    <w:rsid w:val="007B124E"/>
    <w:rsid w:val="007B1E79"/>
    <w:rsid w:val="007B1ED2"/>
    <w:rsid w:val="007B27CD"/>
    <w:rsid w:val="007B2BE5"/>
    <w:rsid w:val="007B4E9E"/>
    <w:rsid w:val="007B61A1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1AF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35B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4DF4"/>
    <w:rsid w:val="0080580A"/>
    <w:rsid w:val="00805A03"/>
    <w:rsid w:val="00806B7F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CBA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86F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597"/>
    <w:rsid w:val="0087292B"/>
    <w:rsid w:val="00873885"/>
    <w:rsid w:val="0087418C"/>
    <w:rsid w:val="00875273"/>
    <w:rsid w:val="00877091"/>
    <w:rsid w:val="0087709F"/>
    <w:rsid w:val="00880532"/>
    <w:rsid w:val="00881D05"/>
    <w:rsid w:val="00881DDE"/>
    <w:rsid w:val="00883A65"/>
    <w:rsid w:val="0088400D"/>
    <w:rsid w:val="00885904"/>
    <w:rsid w:val="00886510"/>
    <w:rsid w:val="008876DC"/>
    <w:rsid w:val="00887A6A"/>
    <w:rsid w:val="0089053A"/>
    <w:rsid w:val="00891D77"/>
    <w:rsid w:val="008921CD"/>
    <w:rsid w:val="00892C90"/>
    <w:rsid w:val="0089342D"/>
    <w:rsid w:val="008942A5"/>
    <w:rsid w:val="008951AE"/>
    <w:rsid w:val="00896E50"/>
    <w:rsid w:val="008973AF"/>
    <w:rsid w:val="0089768E"/>
    <w:rsid w:val="00897DD8"/>
    <w:rsid w:val="008A0484"/>
    <w:rsid w:val="008A224D"/>
    <w:rsid w:val="008A2E3C"/>
    <w:rsid w:val="008A3784"/>
    <w:rsid w:val="008A465A"/>
    <w:rsid w:val="008A47DB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2DD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6A27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3CCA"/>
    <w:rsid w:val="00903CFC"/>
    <w:rsid w:val="00904975"/>
    <w:rsid w:val="00904BE3"/>
    <w:rsid w:val="00904DD5"/>
    <w:rsid w:val="00905EBD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06B8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51DD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579F1"/>
    <w:rsid w:val="0096097F"/>
    <w:rsid w:val="00960FE0"/>
    <w:rsid w:val="00961C9F"/>
    <w:rsid w:val="00964A8A"/>
    <w:rsid w:val="00965A5C"/>
    <w:rsid w:val="00965D96"/>
    <w:rsid w:val="009669DE"/>
    <w:rsid w:val="00966D9A"/>
    <w:rsid w:val="00967AD7"/>
    <w:rsid w:val="0097040A"/>
    <w:rsid w:val="009720A7"/>
    <w:rsid w:val="009743EB"/>
    <w:rsid w:val="00974EEE"/>
    <w:rsid w:val="00977C02"/>
    <w:rsid w:val="009840FE"/>
    <w:rsid w:val="00984AE0"/>
    <w:rsid w:val="00984E7A"/>
    <w:rsid w:val="00986629"/>
    <w:rsid w:val="00986646"/>
    <w:rsid w:val="009868CE"/>
    <w:rsid w:val="00987EFF"/>
    <w:rsid w:val="00990663"/>
    <w:rsid w:val="00993A35"/>
    <w:rsid w:val="0099462C"/>
    <w:rsid w:val="0099488B"/>
    <w:rsid w:val="009959C9"/>
    <w:rsid w:val="009964CF"/>
    <w:rsid w:val="00997581"/>
    <w:rsid w:val="00997874"/>
    <w:rsid w:val="009A1166"/>
    <w:rsid w:val="009A136A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A7C6B"/>
    <w:rsid w:val="009B0CE6"/>
    <w:rsid w:val="009B137F"/>
    <w:rsid w:val="009B1DC0"/>
    <w:rsid w:val="009B2247"/>
    <w:rsid w:val="009B23E2"/>
    <w:rsid w:val="009B277E"/>
    <w:rsid w:val="009B464F"/>
    <w:rsid w:val="009B4A71"/>
    <w:rsid w:val="009B5325"/>
    <w:rsid w:val="009B5E7F"/>
    <w:rsid w:val="009B69C5"/>
    <w:rsid w:val="009B6DE2"/>
    <w:rsid w:val="009B7075"/>
    <w:rsid w:val="009C0891"/>
    <w:rsid w:val="009C0B7E"/>
    <w:rsid w:val="009C1363"/>
    <w:rsid w:val="009C177A"/>
    <w:rsid w:val="009C2484"/>
    <w:rsid w:val="009C2A86"/>
    <w:rsid w:val="009C2F6E"/>
    <w:rsid w:val="009C3214"/>
    <w:rsid w:val="009C4687"/>
    <w:rsid w:val="009C4AB5"/>
    <w:rsid w:val="009C5B20"/>
    <w:rsid w:val="009C5CFF"/>
    <w:rsid w:val="009C6C21"/>
    <w:rsid w:val="009D01BA"/>
    <w:rsid w:val="009D03EB"/>
    <w:rsid w:val="009D04FA"/>
    <w:rsid w:val="009D215D"/>
    <w:rsid w:val="009D25A4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9F7E4F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6F"/>
    <w:rsid w:val="00A066BE"/>
    <w:rsid w:val="00A06895"/>
    <w:rsid w:val="00A06E56"/>
    <w:rsid w:val="00A10061"/>
    <w:rsid w:val="00A1269C"/>
    <w:rsid w:val="00A132D8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128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5F04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52A4"/>
    <w:rsid w:val="00A66B5D"/>
    <w:rsid w:val="00A70A3C"/>
    <w:rsid w:val="00A70F64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9E9"/>
    <w:rsid w:val="00AB3D43"/>
    <w:rsid w:val="00AB4906"/>
    <w:rsid w:val="00AB4C86"/>
    <w:rsid w:val="00AB53AD"/>
    <w:rsid w:val="00AB56BA"/>
    <w:rsid w:val="00AB56D3"/>
    <w:rsid w:val="00AB583E"/>
    <w:rsid w:val="00AB6F66"/>
    <w:rsid w:val="00AB7910"/>
    <w:rsid w:val="00AB7C82"/>
    <w:rsid w:val="00AB7FEA"/>
    <w:rsid w:val="00AC0B61"/>
    <w:rsid w:val="00AC0DC3"/>
    <w:rsid w:val="00AC1740"/>
    <w:rsid w:val="00AC342D"/>
    <w:rsid w:val="00AC4314"/>
    <w:rsid w:val="00AC4554"/>
    <w:rsid w:val="00AC4B27"/>
    <w:rsid w:val="00AC6D43"/>
    <w:rsid w:val="00AD100C"/>
    <w:rsid w:val="00AD4394"/>
    <w:rsid w:val="00AD4D6F"/>
    <w:rsid w:val="00AD5EA3"/>
    <w:rsid w:val="00AD6644"/>
    <w:rsid w:val="00AD7795"/>
    <w:rsid w:val="00AD7ABD"/>
    <w:rsid w:val="00AE2672"/>
    <w:rsid w:val="00AE4456"/>
    <w:rsid w:val="00AE5B00"/>
    <w:rsid w:val="00AE5BFC"/>
    <w:rsid w:val="00AE733A"/>
    <w:rsid w:val="00AE73F8"/>
    <w:rsid w:val="00AE759D"/>
    <w:rsid w:val="00AF0AC9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275"/>
    <w:rsid w:val="00B04A88"/>
    <w:rsid w:val="00B058C4"/>
    <w:rsid w:val="00B05A4E"/>
    <w:rsid w:val="00B06917"/>
    <w:rsid w:val="00B06B5E"/>
    <w:rsid w:val="00B07D23"/>
    <w:rsid w:val="00B10B71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27FF1"/>
    <w:rsid w:val="00B30819"/>
    <w:rsid w:val="00B32A42"/>
    <w:rsid w:val="00B32B6B"/>
    <w:rsid w:val="00B3300D"/>
    <w:rsid w:val="00B3590D"/>
    <w:rsid w:val="00B374D7"/>
    <w:rsid w:val="00B37C3D"/>
    <w:rsid w:val="00B40BA4"/>
    <w:rsid w:val="00B4146B"/>
    <w:rsid w:val="00B418AE"/>
    <w:rsid w:val="00B42353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26DE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3EE"/>
    <w:rsid w:val="00B86B08"/>
    <w:rsid w:val="00B87CF0"/>
    <w:rsid w:val="00B918A9"/>
    <w:rsid w:val="00B96B29"/>
    <w:rsid w:val="00B96D93"/>
    <w:rsid w:val="00BA0811"/>
    <w:rsid w:val="00BA3D30"/>
    <w:rsid w:val="00BA42C5"/>
    <w:rsid w:val="00BA43D6"/>
    <w:rsid w:val="00BA44A4"/>
    <w:rsid w:val="00BA6626"/>
    <w:rsid w:val="00BA7C42"/>
    <w:rsid w:val="00BB05E6"/>
    <w:rsid w:val="00BB0D4E"/>
    <w:rsid w:val="00BB0DC2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2344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3C5D"/>
    <w:rsid w:val="00BD4932"/>
    <w:rsid w:val="00BD4E6F"/>
    <w:rsid w:val="00BD696A"/>
    <w:rsid w:val="00BD7A37"/>
    <w:rsid w:val="00BE17DC"/>
    <w:rsid w:val="00BE196E"/>
    <w:rsid w:val="00BE1AE8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2C9A"/>
    <w:rsid w:val="00BF68E9"/>
    <w:rsid w:val="00BF7B6D"/>
    <w:rsid w:val="00C00894"/>
    <w:rsid w:val="00C00B70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462C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115B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3CE4"/>
    <w:rsid w:val="00C54380"/>
    <w:rsid w:val="00C54B04"/>
    <w:rsid w:val="00C564E3"/>
    <w:rsid w:val="00C57B56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2F17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0B5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A7F37"/>
    <w:rsid w:val="00CB0DC5"/>
    <w:rsid w:val="00CB1878"/>
    <w:rsid w:val="00CB3342"/>
    <w:rsid w:val="00CB46A3"/>
    <w:rsid w:val="00CB6552"/>
    <w:rsid w:val="00CB745D"/>
    <w:rsid w:val="00CC3648"/>
    <w:rsid w:val="00CC3CF4"/>
    <w:rsid w:val="00CC4491"/>
    <w:rsid w:val="00CC4F8F"/>
    <w:rsid w:val="00CC5B1F"/>
    <w:rsid w:val="00CC7F2D"/>
    <w:rsid w:val="00CD1F78"/>
    <w:rsid w:val="00CD2134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74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25EB"/>
    <w:rsid w:val="00D0404E"/>
    <w:rsid w:val="00D0785F"/>
    <w:rsid w:val="00D079EE"/>
    <w:rsid w:val="00D115E0"/>
    <w:rsid w:val="00D11BB3"/>
    <w:rsid w:val="00D12310"/>
    <w:rsid w:val="00D14541"/>
    <w:rsid w:val="00D15527"/>
    <w:rsid w:val="00D16DE0"/>
    <w:rsid w:val="00D1795E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4F8"/>
    <w:rsid w:val="00D456EA"/>
    <w:rsid w:val="00D457ED"/>
    <w:rsid w:val="00D500A7"/>
    <w:rsid w:val="00D51E60"/>
    <w:rsid w:val="00D520AB"/>
    <w:rsid w:val="00D52258"/>
    <w:rsid w:val="00D53695"/>
    <w:rsid w:val="00D54C49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15D"/>
    <w:rsid w:val="00DA0DB0"/>
    <w:rsid w:val="00DA10E8"/>
    <w:rsid w:val="00DA2713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1688"/>
    <w:rsid w:val="00DC2A3D"/>
    <w:rsid w:val="00DC2CE9"/>
    <w:rsid w:val="00DC4226"/>
    <w:rsid w:val="00DC490A"/>
    <w:rsid w:val="00DC559A"/>
    <w:rsid w:val="00DC5FC9"/>
    <w:rsid w:val="00DC64CA"/>
    <w:rsid w:val="00DC66CB"/>
    <w:rsid w:val="00DC7013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1B1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40DA"/>
    <w:rsid w:val="00DF5BE3"/>
    <w:rsid w:val="00DF5C5D"/>
    <w:rsid w:val="00DF70DF"/>
    <w:rsid w:val="00DF73C8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601"/>
    <w:rsid w:val="00E178BA"/>
    <w:rsid w:val="00E2149E"/>
    <w:rsid w:val="00E22F07"/>
    <w:rsid w:val="00E240C3"/>
    <w:rsid w:val="00E243D3"/>
    <w:rsid w:val="00E249CA"/>
    <w:rsid w:val="00E257F5"/>
    <w:rsid w:val="00E26A45"/>
    <w:rsid w:val="00E272E6"/>
    <w:rsid w:val="00E2790A"/>
    <w:rsid w:val="00E30770"/>
    <w:rsid w:val="00E30C1B"/>
    <w:rsid w:val="00E312EA"/>
    <w:rsid w:val="00E31387"/>
    <w:rsid w:val="00E31490"/>
    <w:rsid w:val="00E3226F"/>
    <w:rsid w:val="00E32688"/>
    <w:rsid w:val="00E3289C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45CF4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05FA"/>
    <w:rsid w:val="00E7168E"/>
    <w:rsid w:val="00E716FB"/>
    <w:rsid w:val="00E7232A"/>
    <w:rsid w:val="00E73834"/>
    <w:rsid w:val="00E747E3"/>
    <w:rsid w:val="00E74FAD"/>
    <w:rsid w:val="00E750D9"/>
    <w:rsid w:val="00E75AAD"/>
    <w:rsid w:val="00E76C54"/>
    <w:rsid w:val="00E76CE2"/>
    <w:rsid w:val="00E7740F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2281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0D1F"/>
    <w:rsid w:val="00ED111F"/>
    <w:rsid w:val="00ED1674"/>
    <w:rsid w:val="00ED1DFB"/>
    <w:rsid w:val="00ED2256"/>
    <w:rsid w:val="00ED3927"/>
    <w:rsid w:val="00ED45B7"/>
    <w:rsid w:val="00ED4AF3"/>
    <w:rsid w:val="00ED5E97"/>
    <w:rsid w:val="00ED61D8"/>
    <w:rsid w:val="00ED69E1"/>
    <w:rsid w:val="00EE16D4"/>
    <w:rsid w:val="00EE1ECC"/>
    <w:rsid w:val="00EE22E1"/>
    <w:rsid w:val="00EE4727"/>
    <w:rsid w:val="00EE5459"/>
    <w:rsid w:val="00EE650F"/>
    <w:rsid w:val="00EE703A"/>
    <w:rsid w:val="00EE72E4"/>
    <w:rsid w:val="00EE74B8"/>
    <w:rsid w:val="00EE7F39"/>
    <w:rsid w:val="00EF0192"/>
    <w:rsid w:val="00EF053D"/>
    <w:rsid w:val="00EF08BB"/>
    <w:rsid w:val="00EF0993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1F18"/>
    <w:rsid w:val="00F23081"/>
    <w:rsid w:val="00F239F2"/>
    <w:rsid w:val="00F24083"/>
    <w:rsid w:val="00F24119"/>
    <w:rsid w:val="00F2458A"/>
    <w:rsid w:val="00F24F02"/>
    <w:rsid w:val="00F2564B"/>
    <w:rsid w:val="00F26C17"/>
    <w:rsid w:val="00F277D7"/>
    <w:rsid w:val="00F30613"/>
    <w:rsid w:val="00F32604"/>
    <w:rsid w:val="00F32C27"/>
    <w:rsid w:val="00F331E2"/>
    <w:rsid w:val="00F335A8"/>
    <w:rsid w:val="00F3425D"/>
    <w:rsid w:val="00F3487A"/>
    <w:rsid w:val="00F349CF"/>
    <w:rsid w:val="00F34C00"/>
    <w:rsid w:val="00F35F3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5FD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061A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4FC"/>
    <w:rsid w:val="00FD2B52"/>
    <w:rsid w:val="00FD433F"/>
    <w:rsid w:val="00FD4E3E"/>
    <w:rsid w:val="00FD620C"/>
    <w:rsid w:val="00FD6E5A"/>
    <w:rsid w:val="00FD7063"/>
    <w:rsid w:val="00FD7BEF"/>
    <w:rsid w:val="00FE0585"/>
    <w:rsid w:val="00FE1B49"/>
    <w:rsid w:val="00FE2417"/>
    <w:rsid w:val="00FE321E"/>
    <w:rsid w:val="00FE32C0"/>
    <w:rsid w:val="00FE3C32"/>
    <w:rsid w:val="00FE4ABE"/>
    <w:rsid w:val="00FE5083"/>
    <w:rsid w:val="00FE6029"/>
    <w:rsid w:val="00FE68A8"/>
    <w:rsid w:val="00FF05EB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330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4330"/>
    <w:pPr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D0212"/>
    <w:rPr>
      <w:rFonts w:ascii="Cambria" w:eastAsia="宋体" w:hAnsi="Cambria" w:cs="Cambria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E943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433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433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4330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E943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E94330"/>
    <w:rPr>
      <w:color w:val="535353"/>
      <w:u w:val="none"/>
    </w:rPr>
  </w:style>
  <w:style w:type="character" w:styleId="Hyperlink">
    <w:name w:val="Hyperlink"/>
    <w:basedOn w:val="DefaultParagraphFont"/>
    <w:uiPriority w:val="99"/>
    <w:semiHidden/>
    <w:rsid w:val="00E94330"/>
    <w:rPr>
      <w:color w:val="535353"/>
      <w:u w:val="none"/>
    </w:rPr>
  </w:style>
  <w:style w:type="character" w:customStyle="1" w:styleId="jiathistxt">
    <w:name w:val="jiathis_txt"/>
    <w:basedOn w:val="DefaultParagraphFont"/>
    <w:uiPriority w:val="99"/>
    <w:rsid w:val="00E94330"/>
  </w:style>
  <w:style w:type="character" w:customStyle="1" w:styleId="jiathisbuttonexpanded">
    <w:name w:val="jiathis_button_expanded"/>
    <w:basedOn w:val="DefaultParagraphFont"/>
    <w:uiPriority w:val="99"/>
    <w:rsid w:val="00E94330"/>
  </w:style>
  <w:style w:type="character" w:customStyle="1" w:styleId="apple-converted-space">
    <w:name w:val="apple-converted-space"/>
    <w:basedOn w:val="DefaultParagraphFont"/>
    <w:uiPriority w:val="99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3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5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03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3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03235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1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80323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2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48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032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23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47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1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803237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7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6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58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7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0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8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8032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032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8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23944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61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91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30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3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7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03235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2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9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032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80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80323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4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34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8032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30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1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03237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8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6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89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5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4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37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032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2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0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3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66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38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032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67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3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5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8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03238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899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82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44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3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7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65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5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032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87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3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1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1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4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7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24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47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3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0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03237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2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6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6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032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05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8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032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67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03239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032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7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032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0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49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032373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23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032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1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4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5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</w:divsChild>
    </w:div>
    <w:div w:id="18032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3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032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03235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0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8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8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81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18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73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032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23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4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86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6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0323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7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3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</w:divsChild>
    </w:div>
    <w:div w:id="180323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1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80323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7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03236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9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5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803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0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36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55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032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23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6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3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1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80323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3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1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8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78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032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93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2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8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3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27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032381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23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7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77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4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4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2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8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4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3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032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86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3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7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77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8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2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92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032394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3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03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3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9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51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1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4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49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50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032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2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5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8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6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9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13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33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3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19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03238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8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35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62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69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3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88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4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69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032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23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</w:divsChild>
    </w:div>
    <w:div w:id="180323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45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76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032350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23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35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46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47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3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8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0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1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1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032342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23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0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032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9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1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0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6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03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7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6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58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3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16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032374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2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032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4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5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4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1803237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03235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03237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90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11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032390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3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5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180323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0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9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38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3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5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4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06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70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3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4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6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1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55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56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61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3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2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3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4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46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44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032366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3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56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032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84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23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09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03234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032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23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7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6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3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49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0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8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7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4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7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6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6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5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8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9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40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3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39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4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40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40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4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40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4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40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4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40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4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4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4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40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4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40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4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4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4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400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4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40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4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40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4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40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40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4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40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4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40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40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8032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40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4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40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40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4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4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40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032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4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40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4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40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2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32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40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teelphone.com/app/?fr=055" TargetMode="External"/><Relationship Id="rId117" Type="http://schemas.openxmlformats.org/officeDocument/2006/relationships/hyperlink" Target="https://gg.mysteel.com/p/20/0414/09/B691348867E4A4E7.html" TargetMode="External"/><Relationship Id="rId21" Type="http://schemas.openxmlformats.org/officeDocument/2006/relationships/image" Target="media/image3.png"/><Relationship Id="rId42" Type="http://schemas.openxmlformats.org/officeDocument/2006/relationships/hyperlink" Target="http://about.mysteel.com/contactus.html" TargetMode="External"/><Relationship Id="rId47" Type="http://schemas.openxmlformats.org/officeDocument/2006/relationships/hyperlink" Target="https://jiancai.mysteel.com/p/20/0414/08/51800155E2F59B6C.html" TargetMode="External"/><Relationship Id="rId63" Type="http://schemas.openxmlformats.org/officeDocument/2006/relationships/hyperlink" Target="https://zhongban.mysteel.com/p/20/0414/09/0CD7B3E99FC5B3E4.html" TargetMode="External"/><Relationship Id="rId68" Type="http://schemas.openxmlformats.org/officeDocument/2006/relationships/image" Target="media/image10.png"/><Relationship Id="rId84" Type="http://schemas.openxmlformats.org/officeDocument/2006/relationships/image" Target="https://img06.mysteelcdn.com/hz/uploaded/chart/20/7AB9BDD4979FEA57.jpg" TargetMode="External"/><Relationship Id="rId89" Type="http://schemas.openxmlformats.org/officeDocument/2006/relationships/hyperlink" Target="https://xinggang.mysteel.com/p/20/0414/10/CFBB38F45A789ED2.html" TargetMode="External"/><Relationship Id="rId112" Type="http://schemas.openxmlformats.org/officeDocument/2006/relationships/hyperlink" Target="https://www.mysteel.com/" TargetMode="External"/><Relationship Id="rId16" Type="http://schemas.openxmlformats.org/officeDocument/2006/relationships/hyperlink" Target="https://jiancai.mysteel.com/p/20/0414/08/84450A91DC3E5371.html" TargetMode="External"/><Relationship Id="rId107" Type="http://schemas.openxmlformats.org/officeDocument/2006/relationships/hyperlink" Target="https://xinggang.mysteel.com/p/20/0414/09/823FCC3ABC563847.html" TargetMode="External"/><Relationship Id="rId11" Type="http://schemas.openxmlformats.org/officeDocument/2006/relationships/hyperlink" Target="https://jiancai.mysteel.com/p/20/0414/08/84450A91DC3E5371.html" TargetMode="External"/><Relationship Id="rId32" Type="http://schemas.openxmlformats.org/officeDocument/2006/relationships/hyperlink" Target="https://jiancai.mysteel.com/p/20/0414/08/A9B1DB488B4A9A29.html" TargetMode="External"/><Relationship Id="rId37" Type="http://schemas.openxmlformats.org/officeDocument/2006/relationships/image" Target="http://mfs.mysteelcdn.com/group1/M00/5E/73/rBL6316VEFSAB-ZWAACfwtFvrCM228.PNG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https://zhongban.mysteel.com/p/20/0414/09/0CD7B3E99FC5B3E4.html" TargetMode="External"/><Relationship Id="rId74" Type="http://schemas.openxmlformats.org/officeDocument/2006/relationships/hyperlink" Target="http://about.mysteel.com/contactus.html" TargetMode="External"/><Relationship Id="rId79" Type="http://schemas.openxmlformats.org/officeDocument/2006/relationships/hyperlink" Target="https://gg.mysteel.com/p/20/0414/09/1C542C36B306C452.html" TargetMode="External"/><Relationship Id="rId102" Type="http://schemas.openxmlformats.org/officeDocument/2006/relationships/hyperlink" Target="https://xinggang.mysteel.com/p/20/0414/09/823FCC3ABC563847.html" TargetMode="External"/><Relationship Id="rId123" Type="http://schemas.openxmlformats.org/officeDocument/2006/relationships/image" Target="https://img07.mysteelcdn.com/hz/uploaded/chart/20/2ADB9E0F99CE61B0.jpg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zhongban.mysteel.com/p/20/0414/09/0CD7B3E99FC5B3E4.html" TargetMode="External"/><Relationship Id="rId82" Type="http://schemas.openxmlformats.org/officeDocument/2006/relationships/hyperlink" Target="https://gg.mysteel.com/p/20/0414/09/1C542C36B306C452.html" TargetMode="External"/><Relationship Id="rId90" Type="http://schemas.openxmlformats.org/officeDocument/2006/relationships/hyperlink" Target="https://xinggang.mysteel.com/p/20/0414/10/CFBB38F45A789ED2.html" TargetMode="External"/><Relationship Id="rId95" Type="http://schemas.openxmlformats.org/officeDocument/2006/relationships/hyperlink" Target="https://xinggang.mysteel.com/p/20/0414/10/CFBB38F45A789ED2.html" TargetMode="External"/><Relationship Id="rId19" Type="http://schemas.openxmlformats.org/officeDocument/2006/relationships/image" Target="media/image2.png"/><Relationship Id="rId14" Type="http://schemas.openxmlformats.org/officeDocument/2006/relationships/hyperlink" Target="https://jiancai.mysteel.com/p/20/0414/08/84450A91DC3E5371.html" TargetMode="External"/><Relationship Id="rId22" Type="http://schemas.openxmlformats.org/officeDocument/2006/relationships/image" Target="http://mfs.mysteelcdn.com/group1/M00/5E/AF/rBL64F6UnECAGFomAABitb13pw4180.PNG" TargetMode="External"/><Relationship Id="rId27" Type="http://schemas.openxmlformats.org/officeDocument/2006/relationships/hyperlink" Target="https://jiancai.mysteel.com/p/20/0414/08/A9B1DB488B4A9A29.html" TargetMode="External"/><Relationship Id="rId30" Type="http://schemas.openxmlformats.org/officeDocument/2006/relationships/hyperlink" Target="https://jiancai.mysteel.com/p/20/0414/08/A9B1DB488B4A9A29.html" TargetMode="External"/><Relationship Id="rId35" Type="http://schemas.openxmlformats.org/officeDocument/2006/relationships/image" Target="https://img05.mysteelcdn.com/hz/uploaded/chart/20/AE34281C21EE1A02.jpg" TargetMode="External"/><Relationship Id="rId43" Type="http://schemas.openxmlformats.org/officeDocument/2006/relationships/hyperlink" Target="https://www.steelphone.com/app/?fr=055" TargetMode="External"/><Relationship Id="rId48" Type="http://schemas.openxmlformats.org/officeDocument/2006/relationships/hyperlink" Target="https://jiancai.mysteel.com/p/20/0414/08/51800155E2F59B6C.html" TargetMode="External"/><Relationship Id="rId56" Type="http://schemas.openxmlformats.org/officeDocument/2006/relationships/hyperlink" Target="https://www.steelphone.com/app/?fr=055" TargetMode="External"/><Relationship Id="rId64" Type="http://schemas.openxmlformats.org/officeDocument/2006/relationships/image" Target="media/image8.png"/><Relationship Id="rId69" Type="http://schemas.openxmlformats.org/officeDocument/2006/relationships/image" Target="http://mfs.mysteelcdn.com/group1/M00/5E/71/rBL6316UnA6AEwlCAAB4Ihp18Sk932.PNG" TargetMode="External"/><Relationship Id="rId77" Type="http://schemas.openxmlformats.org/officeDocument/2006/relationships/hyperlink" Target="https://gg.mysteel.com/p/20/0414/09/1C542C36B306C452.html" TargetMode="External"/><Relationship Id="rId100" Type="http://schemas.openxmlformats.org/officeDocument/2006/relationships/hyperlink" Target="http://about.mysteel.com/contactus.html" TargetMode="External"/><Relationship Id="rId105" Type="http://schemas.openxmlformats.org/officeDocument/2006/relationships/hyperlink" Target="https://xinggang.mysteel.com/p/20/0414/09/823FCC3ABC563847.html" TargetMode="External"/><Relationship Id="rId113" Type="http://schemas.openxmlformats.org/officeDocument/2006/relationships/hyperlink" Target="http://about.mysteel.com/contactus.html" TargetMode="External"/><Relationship Id="rId118" Type="http://schemas.openxmlformats.org/officeDocument/2006/relationships/hyperlink" Target="https://gg.mysteel.com/p/20/0414/09/B691348867E4A4E7.html" TargetMode="External"/><Relationship Id="rId8" Type="http://schemas.openxmlformats.org/officeDocument/2006/relationships/hyperlink" Target="http://about.mysteel.com/contactus.html" TargetMode="External"/><Relationship Id="rId51" Type="http://schemas.openxmlformats.org/officeDocument/2006/relationships/image" Target="media/image7.png"/><Relationship Id="rId72" Type="http://schemas.openxmlformats.org/officeDocument/2006/relationships/hyperlink" Target="javascript:;" TargetMode="External"/><Relationship Id="rId80" Type="http://schemas.openxmlformats.org/officeDocument/2006/relationships/hyperlink" Target="https://gg.mysteel.com/p/20/0414/09/1C542C36B306C452.html" TargetMode="External"/><Relationship Id="rId85" Type="http://schemas.openxmlformats.org/officeDocument/2006/relationships/hyperlink" Target="javascript:;" TargetMode="External"/><Relationship Id="rId93" Type="http://schemas.openxmlformats.org/officeDocument/2006/relationships/hyperlink" Target="https://xinggang.mysteel.com/p/20/0414/10/CFBB38F45A789ED2.html" TargetMode="External"/><Relationship Id="rId98" Type="http://schemas.openxmlformats.org/officeDocument/2006/relationships/hyperlink" Target="javascript:;" TargetMode="External"/><Relationship Id="rId121" Type="http://schemas.openxmlformats.org/officeDocument/2006/relationships/hyperlink" Target="https://gg.mysteel.com/p/20/0414/09/B691348867E4A4E7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jiancai.mysteel.com/p/20/0414/08/84450A91DC3E5371.html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://about.mysteel.com/contactus.html" TargetMode="External"/><Relationship Id="rId33" Type="http://schemas.openxmlformats.org/officeDocument/2006/relationships/hyperlink" Target="https://jiancai.mysteel.com/p/20/0414/08/A9B1DB488B4A9A29.html" TargetMode="External"/><Relationship Id="rId38" Type="http://schemas.openxmlformats.org/officeDocument/2006/relationships/image" Target="media/image6.png"/><Relationship Id="rId46" Type="http://schemas.openxmlformats.org/officeDocument/2006/relationships/hyperlink" Target="https://jiancai.mysteel.com/p/20/0414/08/51800155E2F59B6C.html" TargetMode="External"/><Relationship Id="rId59" Type="http://schemas.openxmlformats.org/officeDocument/2006/relationships/hyperlink" Target="https://zhongban.mysteel.com/p/20/0414/09/0CD7B3E99FC5B3E4.html" TargetMode="External"/><Relationship Id="rId67" Type="http://schemas.openxmlformats.org/officeDocument/2006/relationships/image" Target="http://mfs.mysteelcdn.com/group1/M00/5E/AF/rBL64F6UnA6AV8RSAAB5Xur9b6Q695.PNG" TargetMode="External"/><Relationship Id="rId103" Type="http://schemas.openxmlformats.org/officeDocument/2006/relationships/hyperlink" Target="https://xinggang.mysteel.com/p/20/0414/09/823FCC3ABC563847.html" TargetMode="External"/><Relationship Id="rId108" Type="http://schemas.openxmlformats.org/officeDocument/2006/relationships/hyperlink" Target="https://xinggang.mysteel.com/p/20/0414/09/823FCC3ABC563847.html" TargetMode="External"/><Relationship Id="rId116" Type="http://schemas.openxmlformats.org/officeDocument/2006/relationships/hyperlink" Target="https://gg.mysteel.com/p/20/0414/09/B691348867E4A4E7.html" TargetMode="External"/><Relationship Id="rId124" Type="http://schemas.openxmlformats.org/officeDocument/2006/relationships/fontTable" Target="fontTable.xml"/><Relationship Id="rId20" Type="http://schemas.openxmlformats.org/officeDocument/2006/relationships/image" Target="http://mfs.mysteelcdn.com/group1/M00/5E/71/rBL6316UnECANqgTAACIyV6LH7E203.PNG" TargetMode="External"/><Relationship Id="rId41" Type="http://schemas.openxmlformats.org/officeDocument/2006/relationships/hyperlink" Target="https://www.mysteel.com/" TargetMode="External"/><Relationship Id="rId54" Type="http://schemas.openxmlformats.org/officeDocument/2006/relationships/hyperlink" Target="https://www.mysteel.com/" TargetMode="External"/><Relationship Id="rId62" Type="http://schemas.openxmlformats.org/officeDocument/2006/relationships/hyperlink" Target="https://zhongban.mysteel.com/p/20/0414/09/0CD7B3E99FC5B3E4.html" TargetMode="External"/><Relationship Id="rId70" Type="http://schemas.openxmlformats.org/officeDocument/2006/relationships/image" Target="media/image11.png"/><Relationship Id="rId75" Type="http://schemas.openxmlformats.org/officeDocument/2006/relationships/hyperlink" Target="https://www.steelphone.com/app/?fr=055" TargetMode="External"/><Relationship Id="rId83" Type="http://schemas.openxmlformats.org/officeDocument/2006/relationships/image" Target="media/image12.png"/><Relationship Id="rId88" Type="http://schemas.openxmlformats.org/officeDocument/2006/relationships/hyperlink" Target="https://www.steelphone.com/app/?fr=055" TargetMode="External"/><Relationship Id="rId91" Type="http://schemas.openxmlformats.org/officeDocument/2006/relationships/hyperlink" Target="https://xinggang.mysteel.com/p/20/0414/10/CFBB38F45A789ED2.html" TargetMode="External"/><Relationship Id="rId96" Type="http://schemas.openxmlformats.org/officeDocument/2006/relationships/image" Target="media/image13.png"/><Relationship Id="rId111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5" Type="http://schemas.openxmlformats.org/officeDocument/2006/relationships/hyperlink" Target="https://jiancai.mysteel.com/p/20/0414/08/84450A91DC3E5371.html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https://jiancai.mysteel.com/p/20/0414/08/A9B1DB488B4A9A29.html" TargetMode="External"/><Relationship Id="rId36" Type="http://schemas.openxmlformats.org/officeDocument/2006/relationships/image" Target="media/image5.png"/><Relationship Id="rId49" Type="http://schemas.openxmlformats.org/officeDocument/2006/relationships/hyperlink" Target="https://jiancai.mysteel.com/p/20/0414/08/51800155E2F59B6C.html" TargetMode="External"/><Relationship Id="rId57" Type="http://schemas.openxmlformats.org/officeDocument/2006/relationships/hyperlink" Target="https://zhongban.mysteel.com/p/20/0414/09/0CD7B3E99FC5B3E4.html" TargetMode="External"/><Relationship Id="rId106" Type="http://schemas.openxmlformats.org/officeDocument/2006/relationships/hyperlink" Target="https://xinggang.mysteel.com/p/20/0414/09/823FCC3ABC563847.html" TargetMode="External"/><Relationship Id="rId114" Type="http://schemas.openxmlformats.org/officeDocument/2006/relationships/hyperlink" Target="https://www.steelphone.com/app/?fr=055" TargetMode="External"/><Relationship Id="rId119" Type="http://schemas.openxmlformats.org/officeDocument/2006/relationships/hyperlink" Target="https://gg.mysteel.com/p/20/0414/09/B691348867E4A4E7.html" TargetMode="External"/><Relationship Id="rId10" Type="http://schemas.openxmlformats.org/officeDocument/2006/relationships/hyperlink" Target="https://jiancai.mysteel.com/p/20/0414/08/84450A91DC3E5371.html" TargetMode="External"/><Relationship Id="rId31" Type="http://schemas.openxmlformats.org/officeDocument/2006/relationships/hyperlink" Target="https://jiancai.mysteel.com/p/20/0414/08/A9B1DB488B4A9A29.html" TargetMode="External"/><Relationship Id="rId44" Type="http://schemas.openxmlformats.org/officeDocument/2006/relationships/hyperlink" Target="https://jiancai.mysteel.com/p/20/0414/08/51800155E2F59B6C.html" TargetMode="External"/><Relationship Id="rId52" Type="http://schemas.openxmlformats.org/officeDocument/2006/relationships/image" Target="https://img07.mysteelcdn.com/hz/uploaded/chart/20/8BD274531195D5EE.jpg" TargetMode="External"/><Relationship Id="rId60" Type="http://schemas.openxmlformats.org/officeDocument/2006/relationships/hyperlink" Target="https://zhongban.mysteel.com/p/20/0414/09/0CD7B3E99FC5B3E4.html" TargetMode="External"/><Relationship Id="rId65" Type="http://schemas.openxmlformats.org/officeDocument/2006/relationships/image" Target="https://img07.mysteelcdn.com/hz/uploaded/chart/20/E511A03D4D88DAD7.jpg" TargetMode="External"/><Relationship Id="rId73" Type="http://schemas.openxmlformats.org/officeDocument/2006/relationships/hyperlink" Target="https://www.mysteel.com/" TargetMode="External"/><Relationship Id="rId78" Type="http://schemas.openxmlformats.org/officeDocument/2006/relationships/hyperlink" Target="https://gg.mysteel.com/p/20/0414/09/1C542C36B306C452.html" TargetMode="External"/><Relationship Id="rId81" Type="http://schemas.openxmlformats.org/officeDocument/2006/relationships/hyperlink" Target="https://gg.mysteel.com/p/20/0414/09/1C542C36B306C452.html" TargetMode="External"/><Relationship Id="rId86" Type="http://schemas.openxmlformats.org/officeDocument/2006/relationships/hyperlink" Target="https://www.mysteel.com/" TargetMode="External"/><Relationship Id="rId94" Type="http://schemas.openxmlformats.org/officeDocument/2006/relationships/hyperlink" Target="https://xinggang.mysteel.com/p/20/0414/10/CFBB38F45A789ED2.html" TargetMode="External"/><Relationship Id="rId99" Type="http://schemas.openxmlformats.org/officeDocument/2006/relationships/hyperlink" Target="https://www.mysteel.com/" TargetMode="External"/><Relationship Id="rId101" Type="http://schemas.openxmlformats.org/officeDocument/2006/relationships/hyperlink" Target="https://www.steelphone.com/app/?fr=055" TargetMode="External"/><Relationship Id="rId122" Type="http://schemas.openxmlformats.org/officeDocument/2006/relationships/image" Target="media/image15.png"/><Relationship Id="rId4" Type="http://schemas.openxmlformats.org/officeDocument/2006/relationships/footnotes" Target="footnotes.xml"/><Relationship Id="rId9" Type="http://schemas.openxmlformats.org/officeDocument/2006/relationships/hyperlink" Target="https://www.steelphone.com/app/?fr=055" TargetMode="External"/><Relationship Id="rId13" Type="http://schemas.openxmlformats.org/officeDocument/2006/relationships/hyperlink" Target="https://jiancai.mysteel.com/p/20/0414/08/84450A91DC3E5371.html" TargetMode="External"/><Relationship Id="rId18" Type="http://schemas.openxmlformats.org/officeDocument/2006/relationships/image" Target="https://img03.mysteelcdn.com/hz/uploaded/chart/20/959999B3F01EF425.jpg" TargetMode="External"/><Relationship Id="rId39" Type="http://schemas.openxmlformats.org/officeDocument/2006/relationships/image" Target="http://mfs.mysteelcdn.com/group1/M00/5E/B0/rBL64F6U4DKAQBCMAACiVtQXCe0953.PNG" TargetMode="External"/><Relationship Id="rId109" Type="http://schemas.openxmlformats.org/officeDocument/2006/relationships/image" Target="media/image14.png"/><Relationship Id="rId34" Type="http://schemas.openxmlformats.org/officeDocument/2006/relationships/image" Target="media/image4.png"/><Relationship Id="rId50" Type="http://schemas.openxmlformats.org/officeDocument/2006/relationships/hyperlink" Target="https://jiancai.mysteel.com/p/20/0414/08/51800155E2F59B6C.html" TargetMode="External"/><Relationship Id="rId55" Type="http://schemas.openxmlformats.org/officeDocument/2006/relationships/hyperlink" Target="http://about.mysteel.com/contactus.html" TargetMode="External"/><Relationship Id="rId76" Type="http://schemas.openxmlformats.org/officeDocument/2006/relationships/hyperlink" Target="https://gg.mysteel.com/p/20/0414/09/1C542C36B306C452.html" TargetMode="External"/><Relationship Id="rId97" Type="http://schemas.openxmlformats.org/officeDocument/2006/relationships/image" Target="https://img01.mysteelcdn.com/hz/uploaded/chart/20/9B479E54F22AC21C.jpg" TargetMode="External"/><Relationship Id="rId104" Type="http://schemas.openxmlformats.org/officeDocument/2006/relationships/hyperlink" Target="https://xinggang.mysteel.com/p/20/0414/09/823FCC3ABC563847.html" TargetMode="External"/><Relationship Id="rId120" Type="http://schemas.openxmlformats.org/officeDocument/2006/relationships/hyperlink" Target="https://gg.mysteel.com/p/20/0414/09/B691348867E4A4E7.html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www.mysteel.com/" TargetMode="External"/><Relationship Id="rId71" Type="http://schemas.openxmlformats.org/officeDocument/2006/relationships/image" Target="http://mfs.mysteelcdn.com/group1/M00/5E/AF/rBL64F6UnA6AaMEtAACB8MjYdqA573.PNG" TargetMode="External"/><Relationship Id="rId92" Type="http://schemas.openxmlformats.org/officeDocument/2006/relationships/hyperlink" Target="https://xinggang.mysteel.com/p/20/0414/10/CFBB38F45A789ED2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jiancai.mysteel.com/p/20/0414/08/A9B1DB488B4A9A29.html" TargetMode="External"/><Relationship Id="rId24" Type="http://schemas.openxmlformats.org/officeDocument/2006/relationships/hyperlink" Target="https://www.mysteel.com/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https://jiancai.mysteel.com/p/20/0414/08/51800155E2F59B6C.html" TargetMode="External"/><Relationship Id="rId66" Type="http://schemas.openxmlformats.org/officeDocument/2006/relationships/image" Target="media/image9.png"/><Relationship Id="rId87" Type="http://schemas.openxmlformats.org/officeDocument/2006/relationships/hyperlink" Target="http://about.mysteel.com/contactus.html" TargetMode="External"/><Relationship Id="rId110" Type="http://schemas.openxmlformats.org/officeDocument/2006/relationships/image" Target="https://img04.mysteelcdn.com/hz/uploaded/chart/20/AB14EF02A097947D.jpg" TargetMode="External"/><Relationship Id="rId115" Type="http://schemas.openxmlformats.org/officeDocument/2006/relationships/hyperlink" Target="https://gg.mysteel.com/p/20/0414/09/B691348867E4A4E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1786</TotalTime>
  <Pages>16</Pages>
  <Words>2413</Words>
  <Characters>13757</Characters>
  <Application>Microsoft Office Outlook</Application>
  <DocSecurity>0</DocSecurity>
  <Lines>0</Lines>
  <Paragraphs>0</Paragraphs>
  <ScaleCrop>false</ScaleCrop>
  <Company>中国中铁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User</cp:lastModifiedBy>
  <cp:revision>2001</cp:revision>
  <dcterms:created xsi:type="dcterms:W3CDTF">2017-03-15T06:46:00Z</dcterms:created>
  <dcterms:modified xsi:type="dcterms:W3CDTF">2020-04-14T09:00:00Z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