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28日全国主要城市线材价格汇总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"https://jiancai.mysteel.com/p/20/0428/08/javascript:;" \t "https://jiancai.mysteel.com/p/20/0428/08/_blank"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2020-04-28 16:05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"https://jiancai.mysteel.com/p/20/0428/08/_blank"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"https://jiancai.mysteel.com/p/20/0428/08/_blank"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"https://jiancai.mysteel.com/p/20/0428/08/_blank"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"https://jiancai.mysteel.com/p/20/0428/08/92FA7744E479B5FD.html"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"https://jiancai.mysteel.com/p/20/0428/08/92FA7744E479B5FD.html"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"https://jiancai.mysteel.com/p/20/0428/08/92FA7744E479B5FD.html"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"https://jiancai.mysteel.com/p/20/0428/08/92FA7744E479B5FD.html"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"https://jiancai.mysteel.com/p/20/0428/08/92FA7744E479B5FD.html"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"https://jiancai.mysteel.com/p/20/0428/08/92FA7744E479B5FD.html"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"https://jiancai.mysteel.com/p/20/0428/08/92FA7744E479B5FD.html"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404"/>
        <w:gridCol w:w="404"/>
        <w:gridCol w:w="404"/>
        <w:gridCol w:w="792"/>
        <w:gridCol w:w="405"/>
        <w:gridCol w:w="405"/>
        <w:gridCol w:w="986"/>
        <w:gridCol w:w="405"/>
        <w:gridCol w:w="405"/>
        <w:gridCol w:w="405"/>
        <w:gridCol w:w="405"/>
        <w:gridCol w:w="792"/>
        <w:gridCol w:w="405"/>
        <w:gridCol w:w="792"/>
        <w:gridCol w:w="792"/>
        <w:gridCol w:w="405"/>
        <w:gridCol w:w="599"/>
        <w:gridCol w:w="405"/>
        <w:gridCol w:w="405"/>
        <w:gridCol w:w="405"/>
        <w:gridCol w:w="405"/>
        <w:gridCol w:w="405"/>
        <w:gridCol w:w="405"/>
        <w:gridCol w:w="792"/>
        <w:gridCol w:w="405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6高线HPB300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申特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8.0高线HPB300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"https://img06.mysteelcdn.com/hz/uploaded/chart/20/3FD9AC8FEB05459D.jpg"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0" o:spt="75" type="#_x0000_t75" style="height:202.5pt;width:712.5pt;" filled="f" coordsize="21600,21600">
            <v:path/>
            <v:fill on="f" focussize="0,0"/>
            <v:stroke/>
            <v:imagedata r:id="rId4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8.0高线HPB300价格走势图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"https://index.mysteel.com/dc/img.ms?dcCodes=ST_0000043837,ST_0000156716,ST_0000127431&amp;dcNames=%C9%CF%BA%A3,%B1%B1%BE%A9,%B9%E3%D6%DD&amp;width=950&amp;height=300&amp;searchDays=365&amp;expireTime=0&amp;dateFormat=yyyy-MM-dd&amp;waterMarkType=1&amp;colors="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1" o:spt="75" type="#_x0000_t75" style="height:225pt;width:712.5pt;" filled="f" coordsize="21600,21600">
            <v:path/>
            <v:fill on="f" focussize="0,0"/>
            <v:stroke/>
            <v:imagedata r:id="rId5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8.0高线HPB235价格走势图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"https://index.mysteel.com/dc/img.ms?dcCodes=ST_0000068639,ST_0000060512&amp;dcNames=%C9%CF%BA%A3,%B9%E3%D6%DD&amp;width=950&amp;height=300&amp;searchDays=365&amp;expireTime=0&amp;dateFormat=yyyy-MM-dd&amp;waterMarkType=1&amp;colors="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2" o:spt="75" type="#_x0000_t75" style="height:225pt;width:712.5pt;" filled="f" coordsize="21600,21600">
            <v:path/>
            <v:fill on="f" focussize="0,0"/>
            <v:stroke/>
            <v:imagedata r:id="rId6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28日全国主要城市HRB400螺纹钢价格汇总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"https://jiancai.mysteel.com/p/20/0428/08/javascript:;" \t "https://jiancai.mysteel.com/p/20/0428/08/_blank"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2020-04-28 16:05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"https://jiancai.mysteel.com/p/20/0428/08/_blank"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"https://jiancai.mysteel.com/p/20/0428/08/_blank"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"https://jiancai.mysteel.com/p/20/0428/08/_blank"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"https://jiancai.mysteel.com/p/20/0428/08/7D11D8F378BC8A29.html"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"https://jiancai.mysteel.com/p/20/0428/08/7D11D8F378BC8A29.html"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"https://jiancai.mysteel.com/p/20/0428/08/7D11D8F378BC8A29.html"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"https://jiancai.mysteel.com/p/20/0428/08/7D11D8F378BC8A29.html"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"https://jiancai.mysteel.com/p/20/0428/08/7D11D8F378BC8A29.html"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"https://jiancai.mysteel.com/p/20/0428/08/7D11D8F378BC8A29.html"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"https://jiancai.mysteel.com/p/20/0428/08/7D11D8F378BC8A29.html"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407"/>
        <w:gridCol w:w="407"/>
        <w:gridCol w:w="407"/>
        <w:gridCol w:w="407"/>
        <w:gridCol w:w="407"/>
        <w:gridCol w:w="407"/>
        <w:gridCol w:w="797"/>
        <w:gridCol w:w="407"/>
        <w:gridCol w:w="407"/>
        <w:gridCol w:w="407"/>
        <w:gridCol w:w="407"/>
        <w:gridCol w:w="407"/>
        <w:gridCol w:w="797"/>
        <w:gridCol w:w="797"/>
        <w:gridCol w:w="602"/>
        <w:gridCol w:w="797"/>
        <w:gridCol w:w="602"/>
        <w:gridCol w:w="602"/>
        <w:gridCol w:w="407"/>
        <w:gridCol w:w="407"/>
        <w:gridCol w:w="407"/>
        <w:gridCol w:w="407"/>
        <w:gridCol w:w="407"/>
        <w:gridCol w:w="407"/>
        <w:gridCol w:w="797"/>
        <w:gridCol w:w="407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螺纹钢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 12MM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申特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南(昌)钢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涟钢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30天均价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 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南(昌)钢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涟钢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30天均价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3466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3565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3437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3463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3433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3458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"https://img07.mysteelcdn.com/hz/uploaded/chart/20/B95ED1F48499705F.jpg"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3" o:spt="75" type="#_x0000_t75" style="height:202.5pt;width:712.5pt;" filled="f" coordsize="21600,21600">
            <v:path/>
            <v:fill on="f" focussize="0,0"/>
            <v:stroke/>
            <v:imagedata r:id="rId7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HRB400螺纹钢12MM价格走势图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"https://index.mysteel.com/dc/img.ms?dcCodes=ST_0000156582,ST_0000156583,ST_0000156594&amp;dcNames=%C9%CF%BA%A3,%BA%BC%D6%DD,%B1%B1%BE%A9&amp;width=950&amp;height=300&amp;searchDays=366&amp;expireTime=0&amp;dateFormat=yyyy-MM-dd&amp;waterMarkType=1&amp;colors="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4" o:spt="75" type="#_x0000_t75" style="height:225pt;width:712.5pt;" filled="f" coordsize="21600,21600">
            <v:path/>
            <v:fill on="f" focussize="0,0"/>
            <v:stroke/>
            <v:imagedata r:id="rId8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HRB400螺纹钢20MM价格走势图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"https://index.mysteel.com/dc/img.ms?dcCodes=ST_0000006729,ST_0000006742,ST_0000006732&amp;dcNames=%C9%CF%BA%A3,%BA%BC%D6%DD,%B1%B1%BE%A9&amp;width=950&amp;height=300&amp;searchDays=366&amp;expireTime=0&amp;dateFormat=yyyy-MM-dd&amp;waterMarkType=1&amp;colors="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5" o:spt="75" type="#_x0000_t75" style="height:225pt;width:712.5pt;" filled="f" coordsize="21600,21600">
            <v:path/>
            <v:fill on="f" focussize="0,0"/>
            <v:stroke/>
            <v:imagedata r:id="rId9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28日全国主要城市盘螺价格汇总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"https://jiancai.mysteel.com/p/20/0428/08/javascript:;" \t "https://jiancai.mysteel.com/p/20/0428/08/_blank"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2020-04-28 16:05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"https://jiancai.mysteel.com/p/20/0428/08/_blank"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"https://jiancai.mysteel.com/p/20/0428/08/_blank"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"https://jiancai.mysteel.com/p/20/0428/08/_blank"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"https://jiancai.mysteel.com/p/20/0428/08/47090FC4C22FB1CF.html"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"https://jiancai.mysteel.com/p/20/0428/08/47090FC4C22FB1CF.html"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"https://jiancai.mysteel.com/p/20/0428/08/47090FC4C22FB1CF.html"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"https://jiancai.mysteel.com/p/20/0428/08/47090FC4C22FB1CF.html"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"https://jiancai.mysteel.com/p/20/0428/08/47090FC4C22FB1CF.html"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"https://jiancai.mysteel.com/p/20/0428/08/47090FC4C22FB1CF.html"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"https://jiancai.mysteel.com/p/20/0428/08/47090FC4C22FB1CF.html"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376"/>
        <w:gridCol w:w="376"/>
        <w:gridCol w:w="376"/>
        <w:gridCol w:w="718"/>
        <w:gridCol w:w="376"/>
        <w:gridCol w:w="376"/>
        <w:gridCol w:w="898"/>
        <w:gridCol w:w="376"/>
        <w:gridCol w:w="376"/>
        <w:gridCol w:w="376"/>
        <w:gridCol w:w="376"/>
        <w:gridCol w:w="376"/>
        <w:gridCol w:w="718"/>
        <w:gridCol w:w="718"/>
        <w:gridCol w:w="718"/>
        <w:gridCol w:w="718"/>
        <w:gridCol w:w="547"/>
        <w:gridCol w:w="547"/>
        <w:gridCol w:w="376"/>
        <w:gridCol w:w="376"/>
        <w:gridCol w:w="376"/>
        <w:gridCol w:w="376"/>
        <w:gridCol w:w="376"/>
        <w:gridCol w:w="377"/>
        <w:gridCol w:w="719"/>
        <w:gridCol w:w="719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盘螺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全国均价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HRB400(E) 8mm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河钢唐钢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"https://img03.mysteelcdn.com/hz/uploaded/chart/20/A2B315952B611990.jpg"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6" o:spt="75" type="#_x0000_t75" style="height:202.5pt;width:712.5pt;" filled="f" coordsize="21600,21600">
            <v:path/>
            <v:fill on="f" focussize="0,0"/>
            <v:stroke/>
            <v:imagedata r:id="rId10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28日全国主要城市中厚板价格汇总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"https://zhongban.mysteel.com/p/20/0428/09/javascript:;" \t "https://zhongban.mysteel.com/p/20/0428/09/_blank"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2020-04-28 15:47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"https://zhongban.mysteel.com/p/20/0428/09/_blank"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"https://zhongban.mysteel.com/p/20/0428/09/_blank"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"https://zhongban.mysteel.com/p/20/0428/09/_blank"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"https://zhongban.mysteel.com/p/20/0428/09/173A73D29F38E257.html"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"https://zhongban.mysteel.com/p/20/0428/09/173A73D29F38E257.html"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"https://zhongban.mysteel.com/p/20/0428/09/173A73D29F38E257.html"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"https://zhongban.mysteel.com/p/20/0428/09/173A73D29F38E257.html"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"https://zhongban.mysteel.com/p/20/0428/09/173A73D29F38E257.html"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"https://zhongban.mysteel.com/p/20/0428/09/173A73D29F38E257.html"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"https://zhongban.mysteel.com/p/20/0428/09/173A73D29F38E257.html"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713"/>
        <w:gridCol w:w="482"/>
        <w:gridCol w:w="482"/>
        <w:gridCol w:w="713"/>
        <w:gridCol w:w="482"/>
        <w:gridCol w:w="482"/>
        <w:gridCol w:w="482"/>
        <w:gridCol w:w="482"/>
        <w:gridCol w:w="482"/>
        <w:gridCol w:w="943"/>
        <w:gridCol w:w="482"/>
        <w:gridCol w:w="482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普8mm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低合金20mm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"https://img03.mysteelcdn.com/hz/uploaded/chart/20/0CC1AA25430556BC.jpg"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7" o:spt="75" type="#_x0000_t75" style="height:202.5pt;width:712.5pt;" filled="f" coordsize="21600,21600">
            <v:path/>
            <v:fill on="f" focussize="0,0"/>
            <v:stroke/>
            <v:imagedata r:id="rId11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普8mm价格走势图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"https://index.mysteel.com/dc/img.ms?dcCodes=ST_0000025630,ST_0000025638,ST_0000025640&amp;dcNames=%C9%CF%BA%A3,%CC%EC%BD%F2,%B9%E3%D6%DD&amp;width=950&amp;height=300&amp;searchDays=364&amp;expireTime=0&amp;dateFormat=yyyy-MM-dd&amp;waterMarkType=1&amp;colors="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8" o:spt="75" type="#_x0000_t75" style="height:225pt;width:712.5pt;" filled="f" coordsize="21600,21600">
            <v:path/>
            <v:fill on="f" focussize="0,0"/>
            <v:stroke/>
            <v:imagedata r:id="rId12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普20mm价格走势图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"https://index.mysteel.com/dc/img.ms?dcCodes=ST_0000006516,ST_0000006524,ST_0000006526&amp;dcNames=%C9%CF%BA%A3,%CC%EC%BD%F2,%B9%E3%D6%DD&amp;width=950&amp;height=300&amp;searchDays=365&amp;expireTime=0&amp;dateFormat=yyyy-MM-dd&amp;waterMarkType=1&amp;colors="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9" o:spt="75" type="#_x0000_t75" style="height:225pt;width:712.5pt;" filled="f" coordsize="21600,21600">
            <v:path/>
            <v:fill on="f" focussize="0,0"/>
            <v:stroke/>
            <v:imagedata r:id="rId13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低合金20mm价格走势图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"https://index.mysteel.com/dc/img.ms?dcCodes=ST_0000006280,ST_0000006288,ST_0000006290&amp;dcNames=%C9%CF%BA%A3,%CC%EC%BD%F2,%B9%E3%D6%DD&amp;width=950&amp;height=300&amp;searchDays=365&amp;expireTime=0&amp;dateFormat=yyyy-MM-dd&amp;waterMarkType=1&amp;colors="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0" o:spt="75" type="#_x0000_t75" style="height:225pt;width:712.5pt;" filled="f" coordsize="21600,21600">
            <v:path/>
            <v:fill on="f" focussize="0,0"/>
            <v:stroke/>
            <v:imagedata r:id="rId14" o:title="IMG_259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28日全国主要城市焊管价格汇总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"https://gg.mysteel.com/p/20/0428/09/javascript:;" \t "https://gg.mysteel.com/p/20/0428/09/_blank"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2020-04-28 13:48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"https://gg.mysteel.com/p/20/0428/09/_blank"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"https://gg.mysteel.com/p/20/0428/09/_blank"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"https://gg.mysteel.com/p/20/0428/09/_blank"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"https://gg.mysteel.com/p/20/0428/09/31E67BFBB20124EE.html"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"https://gg.mysteel.com/p/20/0428/09/31E67BFBB20124EE.html"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"https://gg.mysteel.com/p/20/0428/09/31E67BFBB20124EE.html"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"https://gg.mysteel.com/p/20/0428/09/31E67BFBB20124EE.html"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"https://gg.mysteel.com/p/20/0428/09/31E67BFBB20124EE.html"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"https://gg.mysteel.com/p/20/0428/09/31E67BFBB20124EE.html"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"https://gg.mysteel.com/p/20/0428/09/31E67BFBB20124EE.html"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33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直缝焊管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包头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1.5寸*3.25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南宁蓝天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沈阳雷明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云南方圆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4寸*3.75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沈阳雷明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云南方圆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"https://img03.mysteelcdn.com/hz/uploaded/chart/20/2E4B2A486294DA01.jpg"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1" o:spt="75" type="#_x0000_t75" style="height:202.5pt;width:712.5pt;" filled="f" coordsize="21600,21600">
            <v:path/>
            <v:fill on="f" focussize="0,0"/>
            <v:stroke/>
            <v:imagedata r:id="rId15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28日全国主要城市H型钢价格汇总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"https://xinggang.mysteel.com/p/20/0428/10/javascript:;" \t "https://xinggang.mysteel.com/p/20/0428/10/_blank"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2020-04-28 11:13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"https://xinggang.mysteel.com/p/20/0428/10/_blank"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"https://xinggang.mysteel.com/p/20/0428/10/_blank"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"https://xinggang.mysteel.com/p/20/0428/10/_blank"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"https://xinggang.mysteel.com/p/20/0428/10/4F0B2D46B8F696A7.html"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"https://xinggang.mysteel.com/p/20/0428/10/4F0B2D46B8F696A7.html"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"https://xinggang.mysteel.com/p/20/0428/10/4F0B2D46B8F696A7.html"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"https://xinggang.mysteel.com/p/20/0428/10/4F0B2D46B8F696A7.html"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"https://xinggang.mysteel.com/p/20/0428/10/4F0B2D46B8F696A7.html"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"https://xinggang.mysteel.com/p/20/0428/10/4F0B2D46B8F696A7.html"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"https://xinggang.mysteel.com/p/20/0428/10/4F0B2D46B8F696A7.html"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826"/>
        <w:gridCol w:w="1024"/>
        <w:gridCol w:w="1024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H型钢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200*100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300*300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马\莱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马\莱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400*200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588*300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"https://img08.mysteelcdn.com/hz/uploaded/chart/20/FFDE0DE5764E0DE2.jpg"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2" o:spt="75" type="#_x0000_t75" style="height:202.5pt;width:712.5pt;" filled="f" coordsize="21600,21600">
            <v:path/>
            <v:fill on="f" focussize="0,0"/>
            <v:stroke/>
            <v:imagedata r:id="rId16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28日全国主要城市工角槽钢价格汇总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"https://xinggang.mysteel.com/p/20/0428/09/javascript:;" \t "https://xinggang.mysteel.com/p/20/0428/09/_blank"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2020-04-28 11:39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"https://xinggang.mysteel.com/p/20/0428/09/_blank"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"https://xinggang.mysteel.com/p/20/0428/09/_blank"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"https://xinggang.mysteel.com/p/20/0428/09/_blank"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"https://xinggang.mysteel.com/p/20/0428/09/63034423782CFAB6.html"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"https://xinggang.mysteel.com/p/20/0428/09/63034423782CFAB6.html"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"https://xinggang.mysteel.com/p/20/0428/09/63034423782CFAB6.html"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"https://xinggang.mysteel.com/p/20/0428/09/63034423782CFAB6.html"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"https://xinggang.mysteel.com/p/20/0428/09/63034423782CFAB6.html"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"https://xinggang.mysteel.com/p/20/0428/09/63034423782CFAB6.html"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"https://xinggang.mysteel.com/p/20/0428/09/63034423782CFAB6.html"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376"/>
        <w:gridCol w:w="376"/>
        <w:gridCol w:w="376"/>
        <w:gridCol w:w="686"/>
        <w:gridCol w:w="376"/>
        <w:gridCol w:w="841"/>
        <w:gridCol w:w="376"/>
        <w:gridCol w:w="376"/>
        <w:gridCol w:w="841"/>
        <w:gridCol w:w="376"/>
        <w:gridCol w:w="841"/>
        <w:gridCol w:w="376"/>
        <w:gridCol w:w="376"/>
        <w:gridCol w:w="841"/>
        <w:gridCol w:w="686"/>
        <w:gridCol w:w="686"/>
        <w:gridCol w:w="686"/>
        <w:gridCol w:w="376"/>
        <w:gridCol w:w="376"/>
        <w:gridCol w:w="686"/>
        <w:gridCol w:w="686"/>
        <w:gridCol w:w="686"/>
        <w:gridCol w:w="686"/>
        <w:gridCol w:w="376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型材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50*5角钢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冀丰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兆博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唐山龙翔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16＃槽钢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黄河特钢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唐山鑫杭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唐山宝龙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唐山盛财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河北东山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25＃工字钢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唐山鑫亿源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唐山弘泰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东四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"https://img03.mysteelcdn.com/hz/uploaded/chart/20/82DABF83F70C7A0D.jpg"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3" o:spt="75" type="#_x0000_t75" style="height:202.5pt;width:712.5pt;" filled="f" coordsize="21600,21600">
            <v:path/>
            <v:fill on="f" focussize="0,0"/>
            <v:stroke/>
            <v:imagedata r:id="rId17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28日全国主要城市镀锌管价格汇总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"https://gg.mysteel.com/p/20/0428/09/javascript:;" \t "https://gg.mysteel.com/p/20/0428/09/_blank"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2020-04-28 13:45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"https://gg.mysteel.com/p/20/0428/09/_blank"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"https://gg.mysteel.com/p/20/0428/09/_blank"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"https://gg.mysteel.com/p/20/0428/09/_blank"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"https://gg.mysteel.com/p/20/0428/09/6BE4C24536DD9659.html"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"https://gg.mysteel.com/p/20/0428/09/6BE4C24536DD9659.html"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"https://gg.mysteel.com/p/20/0428/09/6BE4C24536DD9659.html"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"https://gg.mysteel.com/p/20/0428/09/6BE4C24536DD9659.html"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"https://gg.mysteel.com/p/20/0428/09/6BE4C24536DD9659.html"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"https://gg.mysteel.com/p/20/0428/09/6BE4C24536DD9659.html"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"https://gg.mysteel.com/p/20/0428/09/6BE4C24536DD9659.html"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33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镀锌焊管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包头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1.5寸*3.25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4881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4寸*3.75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4610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"https://img07.mysteelcdn.com/hz/uploaded/chart/20/671D7F9685663AFA.jpg"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4" o:spt="75" type="#_x0000_t75" style="height:202.5pt;width:712.5pt;" filled="f" coordsize="21600,21600">
            <v:path/>
            <v:fill on="f" focussize="0,0"/>
            <v:stroke/>
            <v:imagedata r:id="rId18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sectPr>
      <w:pgSz w:w="16838" w:h="11906" w:orient="landscape"/>
      <w:pgMar w:top="454" w:right="794" w:bottom="454" w:left="794" w:header="510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C38"/>
    <w:rsid w:val="0000124F"/>
    <w:rsid w:val="0000148E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3598"/>
    <w:rsid w:val="00024D97"/>
    <w:rsid w:val="00026AE5"/>
    <w:rsid w:val="00026CFA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57301"/>
    <w:rsid w:val="000607E1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C74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7ED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92A"/>
    <w:rsid w:val="00096A19"/>
    <w:rsid w:val="000A09F2"/>
    <w:rsid w:val="000A17F2"/>
    <w:rsid w:val="000A2FCB"/>
    <w:rsid w:val="000A3103"/>
    <w:rsid w:val="000A334D"/>
    <w:rsid w:val="000A461B"/>
    <w:rsid w:val="000A6162"/>
    <w:rsid w:val="000A61FC"/>
    <w:rsid w:val="000A6584"/>
    <w:rsid w:val="000A69AC"/>
    <w:rsid w:val="000B0100"/>
    <w:rsid w:val="000B02C9"/>
    <w:rsid w:val="000B19BB"/>
    <w:rsid w:val="000B2A1E"/>
    <w:rsid w:val="000B355B"/>
    <w:rsid w:val="000B46B3"/>
    <w:rsid w:val="000B4C52"/>
    <w:rsid w:val="000B4C7D"/>
    <w:rsid w:val="000B5814"/>
    <w:rsid w:val="000B5F1C"/>
    <w:rsid w:val="000B6AD4"/>
    <w:rsid w:val="000B6C80"/>
    <w:rsid w:val="000B7A7F"/>
    <w:rsid w:val="000B7B52"/>
    <w:rsid w:val="000C05F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5157"/>
    <w:rsid w:val="000D6A77"/>
    <w:rsid w:val="000D6C68"/>
    <w:rsid w:val="000D7F3B"/>
    <w:rsid w:val="000E019D"/>
    <w:rsid w:val="000E2B50"/>
    <w:rsid w:val="000E2FA4"/>
    <w:rsid w:val="000E3371"/>
    <w:rsid w:val="000E38DE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447E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5B9B"/>
    <w:rsid w:val="00116F8E"/>
    <w:rsid w:val="001173E2"/>
    <w:rsid w:val="00117BEA"/>
    <w:rsid w:val="00117C4B"/>
    <w:rsid w:val="001207A4"/>
    <w:rsid w:val="00121F9B"/>
    <w:rsid w:val="001223B9"/>
    <w:rsid w:val="00122E61"/>
    <w:rsid w:val="0012389D"/>
    <w:rsid w:val="001245F5"/>
    <w:rsid w:val="00124AB7"/>
    <w:rsid w:val="00124BA4"/>
    <w:rsid w:val="001266CD"/>
    <w:rsid w:val="00126D2E"/>
    <w:rsid w:val="00127C14"/>
    <w:rsid w:val="001311AD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4B3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67D76"/>
    <w:rsid w:val="0017056D"/>
    <w:rsid w:val="001708C5"/>
    <w:rsid w:val="001725C2"/>
    <w:rsid w:val="00172997"/>
    <w:rsid w:val="00173211"/>
    <w:rsid w:val="00173C16"/>
    <w:rsid w:val="00173F92"/>
    <w:rsid w:val="001756D7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87B53"/>
    <w:rsid w:val="00190B54"/>
    <w:rsid w:val="00192257"/>
    <w:rsid w:val="001941E3"/>
    <w:rsid w:val="00195E3E"/>
    <w:rsid w:val="00197A18"/>
    <w:rsid w:val="001A0F03"/>
    <w:rsid w:val="001A143B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362C"/>
    <w:rsid w:val="001B408F"/>
    <w:rsid w:val="001B5835"/>
    <w:rsid w:val="001B5E80"/>
    <w:rsid w:val="001B7AF2"/>
    <w:rsid w:val="001B7CCD"/>
    <w:rsid w:val="001C1BCB"/>
    <w:rsid w:val="001C40C4"/>
    <w:rsid w:val="001C531B"/>
    <w:rsid w:val="001C7159"/>
    <w:rsid w:val="001C74B6"/>
    <w:rsid w:val="001C7AE1"/>
    <w:rsid w:val="001D193F"/>
    <w:rsid w:val="001D201F"/>
    <w:rsid w:val="001D324C"/>
    <w:rsid w:val="001D332F"/>
    <w:rsid w:val="001D3B25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5AA0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0A2A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73E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394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5A6F"/>
    <w:rsid w:val="00297126"/>
    <w:rsid w:val="002975A7"/>
    <w:rsid w:val="002A0642"/>
    <w:rsid w:val="002A11EB"/>
    <w:rsid w:val="002A1857"/>
    <w:rsid w:val="002A25A3"/>
    <w:rsid w:val="002A2A5D"/>
    <w:rsid w:val="002A479B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1AFC"/>
    <w:rsid w:val="002C3062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3C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645"/>
    <w:rsid w:val="0033388A"/>
    <w:rsid w:val="00333B39"/>
    <w:rsid w:val="003344E2"/>
    <w:rsid w:val="00334C21"/>
    <w:rsid w:val="003366F5"/>
    <w:rsid w:val="00340773"/>
    <w:rsid w:val="00344970"/>
    <w:rsid w:val="0034528C"/>
    <w:rsid w:val="00347577"/>
    <w:rsid w:val="00347A16"/>
    <w:rsid w:val="00347DF8"/>
    <w:rsid w:val="00350751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11"/>
    <w:rsid w:val="00370687"/>
    <w:rsid w:val="003717D1"/>
    <w:rsid w:val="003721B3"/>
    <w:rsid w:val="00372D5E"/>
    <w:rsid w:val="003731C0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B7"/>
    <w:rsid w:val="003831C5"/>
    <w:rsid w:val="0038359F"/>
    <w:rsid w:val="0038441A"/>
    <w:rsid w:val="00384619"/>
    <w:rsid w:val="00384A37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4A1A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0D6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2527"/>
    <w:rsid w:val="003E31E5"/>
    <w:rsid w:val="003E3716"/>
    <w:rsid w:val="003E3BB6"/>
    <w:rsid w:val="003E3D9F"/>
    <w:rsid w:val="003E43AC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2B16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1183"/>
    <w:rsid w:val="00442B6C"/>
    <w:rsid w:val="0044313C"/>
    <w:rsid w:val="004432BA"/>
    <w:rsid w:val="00443BDF"/>
    <w:rsid w:val="00444E00"/>
    <w:rsid w:val="00444E3F"/>
    <w:rsid w:val="00445801"/>
    <w:rsid w:val="004459DB"/>
    <w:rsid w:val="00445CFA"/>
    <w:rsid w:val="00447A56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2EAC"/>
    <w:rsid w:val="004634C0"/>
    <w:rsid w:val="004634EF"/>
    <w:rsid w:val="0046370B"/>
    <w:rsid w:val="00464529"/>
    <w:rsid w:val="004654DA"/>
    <w:rsid w:val="00465912"/>
    <w:rsid w:val="00470FA8"/>
    <w:rsid w:val="004710AD"/>
    <w:rsid w:val="00471153"/>
    <w:rsid w:val="00472B9E"/>
    <w:rsid w:val="00472D91"/>
    <w:rsid w:val="00472EEE"/>
    <w:rsid w:val="0047365D"/>
    <w:rsid w:val="00473F7D"/>
    <w:rsid w:val="004749EF"/>
    <w:rsid w:val="00475A1F"/>
    <w:rsid w:val="00475FE3"/>
    <w:rsid w:val="004760E1"/>
    <w:rsid w:val="00476349"/>
    <w:rsid w:val="004763CD"/>
    <w:rsid w:val="00480B44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97C32"/>
    <w:rsid w:val="004A0329"/>
    <w:rsid w:val="004A2396"/>
    <w:rsid w:val="004A2541"/>
    <w:rsid w:val="004A2A86"/>
    <w:rsid w:val="004A2B7B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C7809"/>
    <w:rsid w:val="004D033D"/>
    <w:rsid w:val="004D2125"/>
    <w:rsid w:val="004D2155"/>
    <w:rsid w:val="004D2307"/>
    <w:rsid w:val="004D268B"/>
    <w:rsid w:val="004D285A"/>
    <w:rsid w:val="004D405A"/>
    <w:rsid w:val="004D5C5F"/>
    <w:rsid w:val="004D6EDD"/>
    <w:rsid w:val="004D7194"/>
    <w:rsid w:val="004D75AD"/>
    <w:rsid w:val="004E0CA5"/>
    <w:rsid w:val="004E0D24"/>
    <w:rsid w:val="004E173A"/>
    <w:rsid w:val="004E193E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6CD2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02D0"/>
    <w:rsid w:val="00511A3C"/>
    <w:rsid w:val="00511EEE"/>
    <w:rsid w:val="00514996"/>
    <w:rsid w:val="00515067"/>
    <w:rsid w:val="00515965"/>
    <w:rsid w:val="00517323"/>
    <w:rsid w:val="00522838"/>
    <w:rsid w:val="00526554"/>
    <w:rsid w:val="005270C1"/>
    <w:rsid w:val="00527157"/>
    <w:rsid w:val="0053001B"/>
    <w:rsid w:val="005322FC"/>
    <w:rsid w:val="005343EA"/>
    <w:rsid w:val="00534A83"/>
    <w:rsid w:val="00535DB0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061"/>
    <w:rsid w:val="00557DC0"/>
    <w:rsid w:val="005600C3"/>
    <w:rsid w:val="00561907"/>
    <w:rsid w:val="00561DB3"/>
    <w:rsid w:val="00561E28"/>
    <w:rsid w:val="00563322"/>
    <w:rsid w:val="00563375"/>
    <w:rsid w:val="005646DA"/>
    <w:rsid w:val="00564785"/>
    <w:rsid w:val="00565347"/>
    <w:rsid w:val="00566BF6"/>
    <w:rsid w:val="00567054"/>
    <w:rsid w:val="00567A81"/>
    <w:rsid w:val="00570012"/>
    <w:rsid w:val="00571090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0212"/>
    <w:rsid w:val="005D1142"/>
    <w:rsid w:val="005D1FD2"/>
    <w:rsid w:val="005D20AE"/>
    <w:rsid w:val="005D5EE1"/>
    <w:rsid w:val="005E04DF"/>
    <w:rsid w:val="005E0E65"/>
    <w:rsid w:val="005E341D"/>
    <w:rsid w:val="005E3945"/>
    <w:rsid w:val="005E3D98"/>
    <w:rsid w:val="005E41E9"/>
    <w:rsid w:val="005E444D"/>
    <w:rsid w:val="005E4AF0"/>
    <w:rsid w:val="005E71E4"/>
    <w:rsid w:val="005E76C7"/>
    <w:rsid w:val="005F028B"/>
    <w:rsid w:val="005F0A1D"/>
    <w:rsid w:val="005F0E98"/>
    <w:rsid w:val="005F16E5"/>
    <w:rsid w:val="005F31D0"/>
    <w:rsid w:val="005F33C8"/>
    <w:rsid w:val="005F5CD4"/>
    <w:rsid w:val="005F6144"/>
    <w:rsid w:val="005F627C"/>
    <w:rsid w:val="006005BB"/>
    <w:rsid w:val="0060100C"/>
    <w:rsid w:val="00603364"/>
    <w:rsid w:val="0060346E"/>
    <w:rsid w:val="006039C7"/>
    <w:rsid w:val="0060412D"/>
    <w:rsid w:val="006049F4"/>
    <w:rsid w:val="00604B23"/>
    <w:rsid w:val="00605BD7"/>
    <w:rsid w:val="00606CC1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4D93"/>
    <w:rsid w:val="00626669"/>
    <w:rsid w:val="00626CC3"/>
    <w:rsid w:val="00626D6E"/>
    <w:rsid w:val="00630B97"/>
    <w:rsid w:val="00630DB6"/>
    <w:rsid w:val="00630DCF"/>
    <w:rsid w:val="0063139A"/>
    <w:rsid w:val="00631910"/>
    <w:rsid w:val="00632357"/>
    <w:rsid w:val="00632A16"/>
    <w:rsid w:val="00634000"/>
    <w:rsid w:val="0063408C"/>
    <w:rsid w:val="00635139"/>
    <w:rsid w:val="006363C4"/>
    <w:rsid w:val="006364B6"/>
    <w:rsid w:val="00636553"/>
    <w:rsid w:val="0063662B"/>
    <w:rsid w:val="00640D2D"/>
    <w:rsid w:val="00640E70"/>
    <w:rsid w:val="00640F53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57F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169B"/>
    <w:rsid w:val="00664257"/>
    <w:rsid w:val="00664CF1"/>
    <w:rsid w:val="00664D2B"/>
    <w:rsid w:val="00664E5D"/>
    <w:rsid w:val="006651EA"/>
    <w:rsid w:val="0066780C"/>
    <w:rsid w:val="00672F81"/>
    <w:rsid w:val="00675303"/>
    <w:rsid w:val="00675451"/>
    <w:rsid w:val="00676122"/>
    <w:rsid w:val="00676800"/>
    <w:rsid w:val="00676EFA"/>
    <w:rsid w:val="00680E37"/>
    <w:rsid w:val="00681095"/>
    <w:rsid w:val="00681E61"/>
    <w:rsid w:val="006827A3"/>
    <w:rsid w:val="00682C0D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4F33"/>
    <w:rsid w:val="00695A01"/>
    <w:rsid w:val="00696333"/>
    <w:rsid w:val="006968FE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172D"/>
    <w:rsid w:val="006B27FE"/>
    <w:rsid w:val="006B29CA"/>
    <w:rsid w:val="006B39AC"/>
    <w:rsid w:val="006B3E4D"/>
    <w:rsid w:val="006B3E5B"/>
    <w:rsid w:val="006B55C8"/>
    <w:rsid w:val="006B60DC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208"/>
    <w:rsid w:val="006D2887"/>
    <w:rsid w:val="006D4F8E"/>
    <w:rsid w:val="006D780F"/>
    <w:rsid w:val="006E01ED"/>
    <w:rsid w:val="006E2565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3CD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800"/>
    <w:rsid w:val="00713ED4"/>
    <w:rsid w:val="00714D06"/>
    <w:rsid w:val="00716B79"/>
    <w:rsid w:val="00717A4A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3E9C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6749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8C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124"/>
    <w:rsid w:val="0079753F"/>
    <w:rsid w:val="007A11F8"/>
    <w:rsid w:val="007A1BD3"/>
    <w:rsid w:val="007A3D6A"/>
    <w:rsid w:val="007A4C14"/>
    <w:rsid w:val="007A5CD0"/>
    <w:rsid w:val="007A6C5A"/>
    <w:rsid w:val="007B124E"/>
    <w:rsid w:val="007B1E79"/>
    <w:rsid w:val="007B1ED2"/>
    <w:rsid w:val="007B27CD"/>
    <w:rsid w:val="007B2BE5"/>
    <w:rsid w:val="007B4E9E"/>
    <w:rsid w:val="007B61A1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1AF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35B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4DF4"/>
    <w:rsid w:val="0080580A"/>
    <w:rsid w:val="00805A03"/>
    <w:rsid w:val="00806B7F"/>
    <w:rsid w:val="00806DA9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CBA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86F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597"/>
    <w:rsid w:val="0087292B"/>
    <w:rsid w:val="00873885"/>
    <w:rsid w:val="0087418C"/>
    <w:rsid w:val="00875273"/>
    <w:rsid w:val="00877091"/>
    <w:rsid w:val="0087709F"/>
    <w:rsid w:val="00880532"/>
    <w:rsid w:val="00881D05"/>
    <w:rsid w:val="00881DDE"/>
    <w:rsid w:val="00883A65"/>
    <w:rsid w:val="0088400D"/>
    <w:rsid w:val="00885904"/>
    <w:rsid w:val="00886510"/>
    <w:rsid w:val="008876DC"/>
    <w:rsid w:val="00887A6A"/>
    <w:rsid w:val="0089053A"/>
    <w:rsid w:val="00891D77"/>
    <w:rsid w:val="008921CD"/>
    <w:rsid w:val="00892C90"/>
    <w:rsid w:val="0089342D"/>
    <w:rsid w:val="008942A5"/>
    <w:rsid w:val="008951AE"/>
    <w:rsid w:val="00896E50"/>
    <w:rsid w:val="008973AF"/>
    <w:rsid w:val="0089768E"/>
    <w:rsid w:val="00897DD8"/>
    <w:rsid w:val="008A0484"/>
    <w:rsid w:val="008A224D"/>
    <w:rsid w:val="008A2E3C"/>
    <w:rsid w:val="008A3784"/>
    <w:rsid w:val="008A465A"/>
    <w:rsid w:val="008A47DB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2DD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6A27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3CCA"/>
    <w:rsid w:val="00903CFC"/>
    <w:rsid w:val="00904975"/>
    <w:rsid w:val="00904BE3"/>
    <w:rsid w:val="00904DD5"/>
    <w:rsid w:val="00905EBD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06B8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51DD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579F1"/>
    <w:rsid w:val="0096097F"/>
    <w:rsid w:val="00960FE0"/>
    <w:rsid w:val="00961C9F"/>
    <w:rsid w:val="00964A8A"/>
    <w:rsid w:val="00965A5C"/>
    <w:rsid w:val="00965D96"/>
    <w:rsid w:val="009669DE"/>
    <w:rsid w:val="00966D9A"/>
    <w:rsid w:val="00967AD7"/>
    <w:rsid w:val="0097040A"/>
    <w:rsid w:val="009720A7"/>
    <w:rsid w:val="009743EB"/>
    <w:rsid w:val="00974EEE"/>
    <w:rsid w:val="00977C02"/>
    <w:rsid w:val="009840FE"/>
    <w:rsid w:val="00984AE0"/>
    <w:rsid w:val="00984E7A"/>
    <w:rsid w:val="00986629"/>
    <w:rsid w:val="00986646"/>
    <w:rsid w:val="009868CE"/>
    <w:rsid w:val="00987EFF"/>
    <w:rsid w:val="00990663"/>
    <w:rsid w:val="00993A35"/>
    <w:rsid w:val="0099462C"/>
    <w:rsid w:val="0099488B"/>
    <w:rsid w:val="009959C9"/>
    <w:rsid w:val="009964CF"/>
    <w:rsid w:val="00997581"/>
    <w:rsid w:val="00997874"/>
    <w:rsid w:val="009A1166"/>
    <w:rsid w:val="009A136A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A7C6B"/>
    <w:rsid w:val="009B0CE6"/>
    <w:rsid w:val="009B137F"/>
    <w:rsid w:val="009B1DC0"/>
    <w:rsid w:val="009B2247"/>
    <w:rsid w:val="009B23E2"/>
    <w:rsid w:val="009B277E"/>
    <w:rsid w:val="009B464F"/>
    <w:rsid w:val="009B4A71"/>
    <w:rsid w:val="009B5325"/>
    <w:rsid w:val="009B5E7F"/>
    <w:rsid w:val="009B69C5"/>
    <w:rsid w:val="009B6DE2"/>
    <w:rsid w:val="009B7075"/>
    <w:rsid w:val="009C0891"/>
    <w:rsid w:val="009C0B7E"/>
    <w:rsid w:val="009C1363"/>
    <w:rsid w:val="009C177A"/>
    <w:rsid w:val="009C2484"/>
    <w:rsid w:val="009C2A86"/>
    <w:rsid w:val="009C2F6E"/>
    <w:rsid w:val="009C3214"/>
    <w:rsid w:val="009C4687"/>
    <w:rsid w:val="009C4AB5"/>
    <w:rsid w:val="009C5B20"/>
    <w:rsid w:val="009C5CFF"/>
    <w:rsid w:val="009C6C21"/>
    <w:rsid w:val="009D01BA"/>
    <w:rsid w:val="009D03EB"/>
    <w:rsid w:val="009D04FA"/>
    <w:rsid w:val="009D215D"/>
    <w:rsid w:val="009D25A4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9F7E4F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6F"/>
    <w:rsid w:val="00A066BE"/>
    <w:rsid w:val="00A06895"/>
    <w:rsid w:val="00A06E56"/>
    <w:rsid w:val="00A10061"/>
    <w:rsid w:val="00A1269C"/>
    <w:rsid w:val="00A132D8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128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5F04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52A4"/>
    <w:rsid w:val="00A66B5D"/>
    <w:rsid w:val="00A6732F"/>
    <w:rsid w:val="00A70A3C"/>
    <w:rsid w:val="00A70F64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9E9"/>
    <w:rsid w:val="00AB3D43"/>
    <w:rsid w:val="00AB4906"/>
    <w:rsid w:val="00AB4C86"/>
    <w:rsid w:val="00AB53AD"/>
    <w:rsid w:val="00AB56BA"/>
    <w:rsid w:val="00AB56D3"/>
    <w:rsid w:val="00AB583E"/>
    <w:rsid w:val="00AB6F66"/>
    <w:rsid w:val="00AB7910"/>
    <w:rsid w:val="00AB7C82"/>
    <w:rsid w:val="00AB7FEA"/>
    <w:rsid w:val="00AC0B61"/>
    <w:rsid w:val="00AC0DC3"/>
    <w:rsid w:val="00AC1740"/>
    <w:rsid w:val="00AC342D"/>
    <w:rsid w:val="00AC4314"/>
    <w:rsid w:val="00AC4554"/>
    <w:rsid w:val="00AC4B27"/>
    <w:rsid w:val="00AC6D43"/>
    <w:rsid w:val="00AD100C"/>
    <w:rsid w:val="00AD4394"/>
    <w:rsid w:val="00AD4D6F"/>
    <w:rsid w:val="00AD5EA3"/>
    <w:rsid w:val="00AD6644"/>
    <w:rsid w:val="00AD7795"/>
    <w:rsid w:val="00AD7ABD"/>
    <w:rsid w:val="00AE2672"/>
    <w:rsid w:val="00AE4456"/>
    <w:rsid w:val="00AE5B00"/>
    <w:rsid w:val="00AE5BFC"/>
    <w:rsid w:val="00AE733A"/>
    <w:rsid w:val="00AE73F8"/>
    <w:rsid w:val="00AE759D"/>
    <w:rsid w:val="00AF0AC9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275"/>
    <w:rsid w:val="00B04661"/>
    <w:rsid w:val="00B04A88"/>
    <w:rsid w:val="00B058C4"/>
    <w:rsid w:val="00B05A4E"/>
    <w:rsid w:val="00B06917"/>
    <w:rsid w:val="00B06B5E"/>
    <w:rsid w:val="00B07D23"/>
    <w:rsid w:val="00B10B71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27FF1"/>
    <w:rsid w:val="00B30819"/>
    <w:rsid w:val="00B32A42"/>
    <w:rsid w:val="00B32B6B"/>
    <w:rsid w:val="00B3300D"/>
    <w:rsid w:val="00B3590D"/>
    <w:rsid w:val="00B374D7"/>
    <w:rsid w:val="00B37C3D"/>
    <w:rsid w:val="00B40BA4"/>
    <w:rsid w:val="00B4146B"/>
    <w:rsid w:val="00B418AE"/>
    <w:rsid w:val="00B42353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26DE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3EE"/>
    <w:rsid w:val="00B86B08"/>
    <w:rsid w:val="00B87CF0"/>
    <w:rsid w:val="00B918A9"/>
    <w:rsid w:val="00B96B29"/>
    <w:rsid w:val="00B96D93"/>
    <w:rsid w:val="00BA0811"/>
    <w:rsid w:val="00BA3D30"/>
    <w:rsid w:val="00BA42C5"/>
    <w:rsid w:val="00BA43D6"/>
    <w:rsid w:val="00BA44A4"/>
    <w:rsid w:val="00BA6626"/>
    <w:rsid w:val="00BA7C42"/>
    <w:rsid w:val="00BB05E6"/>
    <w:rsid w:val="00BB0D4E"/>
    <w:rsid w:val="00BB0DC2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2344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3C5D"/>
    <w:rsid w:val="00BD4932"/>
    <w:rsid w:val="00BD4E6F"/>
    <w:rsid w:val="00BD696A"/>
    <w:rsid w:val="00BD7A37"/>
    <w:rsid w:val="00BE17DC"/>
    <w:rsid w:val="00BE196E"/>
    <w:rsid w:val="00BE1AE8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2C9A"/>
    <w:rsid w:val="00BF68E9"/>
    <w:rsid w:val="00BF6EE3"/>
    <w:rsid w:val="00BF7B6D"/>
    <w:rsid w:val="00C00894"/>
    <w:rsid w:val="00C00B70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462C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115B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3CE4"/>
    <w:rsid w:val="00C54380"/>
    <w:rsid w:val="00C54B04"/>
    <w:rsid w:val="00C564E3"/>
    <w:rsid w:val="00C57B56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2F17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0B5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A7F37"/>
    <w:rsid w:val="00CB0DC5"/>
    <w:rsid w:val="00CB1878"/>
    <w:rsid w:val="00CB3342"/>
    <w:rsid w:val="00CB46A3"/>
    <w:rsid w:val="00CB6552"/>
    <w:rsid w:val="00CB745D"/>
    <w:rsid w:val="00CC3648"/>
    <w:rsid w:val="00CC3CF4"/>
    <w:rsid w:val="00CC4491"/>
    <w:rsid w:val="00CC4F8F"/>
    <w:rsid w:val="00CC5B1F"/>
    <w:rsid w:val="00CC7F2D"/>
    <w:rsid w:val="00CD1F78"/>
    <w:rsid w:val="00CD2134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74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25EB"/>
    <w:rsid w:val="00D0404E"/>
    <w:rsid w:val="00D0785F"/>
    <w:rsid w:val="00D079EE"/>
    <w:rsid w:val="00D115E0"/>
    <w:rsid w:val="00D11BB3"/>
    <w:rsid w:val="00D12310"/>
    <w:rsid w:val="00D14541"/>
    <w:rsid w:val="00D15527"/>
    <w:rsid w:val="00D16DE0"/>
    <w:rsid w:val="00D1795E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4F8"/>
    <w:rsid w:val="00D456EA"/>
    <w:rsid w:val="00D457ED"/>
    <w:rsid w:val="00D500A7"/>
    <w:rsid w:val="00D513F3"/>
    <w:rsid w:val="00D51E60"/>
    <w:rsid w:val="00D520AB"/>
    <w:rsid w:val="00D52258"/>
    <w:rsid w:val="00D53695"/>
    <w:rsid w:val="00D54C49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15D"/>
    <w:rsid w:val="00DA0DB0"/>
    <w:rsid w:val="00DA10E8"/>
    <w:rsid w:val="00DA2713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1688"/>
    <w:rsid w:val="00DC2A3D"/>
    <w:rsid w:val="00DC2CE9"/>
    <w:rsid w:val="00DC4226"/>
    <w:rsid w:val="00DC490A"/>
    <w:rsid w:val="00DC559A"/>
    <w:rsid w:val="00DC5FC9"/>
    <w:rsid w:val="00DC64CA"/>
    <w:rsid w:val="00DC66CB"/>
    <w:rsid w:val="00DC7013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1B1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40DA"/>
    <w:rsid w:val="00DF5BE3"/>
    <w:rsid w:val="00DF5C5D"/>
    <w:rsid w:val="00DF70DF"/>
    <w:rsid w:val="00DF73C8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601"/>
    <w:rsid w:val="00E178BA"/>
    <w:rsid w:val="00E2149E"/>
    <w:rsid w:val="00E22F07"/>
    <w:rsid w:val="00E240C3"/>
    <w:rsid w:val="00E243D3"/>
    <w:rsid w:val="00E249CA"/>
    <w:rsid w:val="00E257F5"/>
    <w:rsid w:val="00E26A45"/>
    <w:rsid w:val="00E272E6"/>
    <w:rsid w:val="00E2790A"/>
    <w:rsid w:val="00E30770"/>
    <w:rsid w:val="00E30C1B"/>
    <w:rsid w:val="00E312EA"/>
    <w:rsid w:val="00E31387"/>
    <w:rsid w:val="00E31490"/>
    <w:rsid w:val="00E3226F"/>
    <w:rsid w:val="00E32688"/>
    <w:rsid w:val="00E3289C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45CF4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05FA"/>
    <w:rsid w:val="00E7168E"/>
    <w:rsid w:val="00E716FB"/>
    <w:rsid w:val="00E7232A"/>
    <w:rsid w:val="00E73834"/>
    <w:rsid w:val="00E747E3"/>
    <w:rsid w:val="00E74FAD"/>
    <w:rsid w:val="00E750D9"/>
    <w:rsid w:val="00E75AAD"/>
    <w:rsid w:val="00E76C54"/>
    <w:rsid w:val="00E76CE2"/>
    <w:rsid w:val="00E7740F"/>
    <w:rsid w:val="00E7758A"/>
    <w:rsid w:val="00E77F4C"/>
    <w:rsid w:val="00E82129"/>
    <w:rsid w:val="00E82789"/>
    <w:rsid w:val="00E83863"/>
    <w:rsid w:val="00E849D5"/>
    <w:rsid w:val="00E862A4"/>
    <w:rsid w:val="00E86A77"/>
    <w:rsid w:val="00E87250"/>
    <w:rsid w:val="00E875DA"/>
    <w:rsid w:val="00E876ED"/>
    <w:rsid w:val="00E87E10"/>
    <w:rsid w:val="00E909D0"/>
    <w:rsid w:val="00E91DB1"/>
    <w:rsid w:val="00E9218C"/>
    <w:rsid w:val="00E92281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A719F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0D1F"/>
    <w:rsid w:val="00ED111F"/>
    <w:rsid w:val="00ED1674"/>
    <w:rsid w:val="00ED1DFB"/>
    <w:rsid w:val="00ED2256"/>
    <w:rsid w:val="00ED3927"/>
    <w:rsid w:val="00ED45B7"/>
    <w:rsid w:val="00ED4AF3"/>
    <w:rsid w:val="00ED5E97"/>
    <w:rsid w:val="00ED61D8"/>
    <w:rsid w:val="00ED69E1"/>
    <w:rsid w:val="00ED6C4F"/>
    <w:rsid w:val="00EE16D4"/>
    <w:rsid w:val="00EE1ECC"/>
    <w:rsid w:val="00EE22E1"/>
    <w:rsid w:val="00EE4727"/>
    <w:rsid w:val="00EE5459"/>
    <w:rsid w:val="00EE650F"/>
    <w:rsid w:val="00EE703A"/>
    <w:rsid w:val="00EE72E4"/>
    <w:rsid w:val="00EE74B8"/>
    <w:rsid w:val="00EE7F39"/>
    <w:rsid w:val="00EF0192"/>
    <w:rsid w:val="00EF053D"/>
    <w:rsid w:val="00EF08BB"/>
    <w:rsid w:val="00EF0993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1F18"/>
    <w:rsid w:val="00F23081"/>
    <w:rsid w:val="00F239F2"/>
    <w:rsid w:val="00F24083"/>
    <w:rsid w:val="00F24119"/>
    <w:rsid w:val="00F2458A"/>
    <w:rsid w:val="00F24F02"/>
    <w:rsid w:val="00F2564B"/>
    <w:rsid w:val="00F26C17"/>
    <w:rsid w:val="00F277D7"/>
    <w:rsid w:val="00F30613"/>
    <w:rsid w:val="00F32604"/>
    <w:rsid w:val="00F32C27"/>
    <w:rsid w:val="00F331E2"/>
    <w:rsid w:val="00F335A8"/>
    <w:rsid w:val="00F3425D"/>
    <w:rsid w:val="00F3487A"/>
    <w:rsid w:val="00F349CF"/>
    <w:rsid w:val="00F34C00"/>
    <w:rsid w:val="00F35F3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5FD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061A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4FC"/>
    <w:rsid w:val="00FD2B52"/>
    <w:rsid w:val="00FD433F"/>
    <w:rsid w:val="00FD4E3E"/>
    <w:rsid w:val="00FD620C"/>
    <w:rsid w:val="00FD6E5A"/>
    <w:rsid w:val="00FD7063"/>
    <w:rsid w:val="00FD7BEF"/>
    <w:rsid w:val="00FE0585"/>
    <w:rsid w:val="00FE1B49"/>
    <w:rsid w:val="00FE2417"/>
    <w:rsid w:val="00FE321E"/>
    <w:rsid w:val="00FE32C0"/>
    <w:rsid w:val="00FE3C32"/>
    <w:rsid w:val="00FE4ABE"/>
    <w:rsid w:val="00FE5083"/>
    <w:rsid w:val="00FE6029"/>
    <w:rsid w:val="00FE68A8"/>
    <w:rsid w:val="00FF05EB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061D1A32"/>
    <w:rsid w:val="19B9654B"/>
    <w:rsid w:val="1A2C2ECF"/>
    <w:rsid w:val="373B0320"/>
    <w:rsid w:val="3B10646A"/>
    <w:rsid w:val="3C1E4AC3"/>
    <w:rsid w:val="48AD3991"/>
    <w:rsid w:val="4D0A06CF"/>
    <w:rsid w:val="50947D6F"/>
    <w:rsid w:val="61064639"/>
    <w:rsid w:val="70A30981"/>
    <w:rsid w:val="724444AA"/>
    <w:rsid w:val="729A5FAC"/>
    <w:rsid w:val="7633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qFormat/>
    <w:uiPriority w:val="99"/>
    <w:pPr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iPriority w:val="99"/>
    <w:rPr>
      <w:sz w:val="18"/>
      <w:szCs w:val="18"/>
    </w:rPr>
  </w:style>
  <w:style w:type="paragraph" w:styleId="5">
    <w:name w:val="footer"/>
    <w:basedOn w:val="1"/>
    <w:link w:val="15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FollowedHyperlink"/>
    <w:basedOn w:val="9"/>
    <w:semiHidden/>
    <w:uiPriority w:val="99"/>
    <w:rPr>
      <w:color w:val="535353"/>
      <w:u w:val="none"/>
    </w:rPr>
  </w:style>
  <w:style w:type="character" w:styleId="11">
    <w:name w:val="Hyperlink"/>
    <w:basedOn w:val="9"/>
    <w:semiHidden/>
    <w:uiPriority w:val="99"/>
    <w:rPr>
      <w:color w:val="535353"/>
      <w:u w:val="none"/>
    </w:rPr>
  </w:style>
  <w:style w:type="character" w:customStyle="1" w:styleId="12">
    <w:name w:val="Heading 1 Char"/>
    <w:basedOn w:val="9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Heading 2 Char"/>
    <w:basedOn w:val="9"/>
    <w:link w:val="3"/>
    <w:semiHidden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Balloon Text Char"/>
    <w:basedOn w:val="9"/>
    <w:link w:val="4"/>
    <w:semiHidden/>
    <w:locked/>
    <w:uiPriority w:val="99"/>
    <w:rPr>
      <w:sz w:val="18"/>
      <w:szCs w:val="18"/>
    </w:rPr>
  </w:style>
  <w:style w:type="character" w:customStyle="1" w:styleId="15">
    <w:name w:val="Footer Char"/>
    <w:basedOn w:val="9"/>
    <w:link w:val="5"/>
    <w:semiHidden/>
    <w:locked/>
    <w:uiPriority w:val="99"/>
    <w:rPr>
      <w:sz w:val="18"/>
      <w:szCs w:val="18"/>
    </w:rPr>
  </w:style>
  <w:style w:type="character" w:customStyle="1" w:styleId="16">
    <w:name w:val="Header Char"/>
    <w:basedOn w:val="9"/>
    <w:link w:val="6"/>
    <w:semiHidden/>
    <w:locked/>
    <w:uiPriority w:val="99"/>
    <w:rPr>
      <w:sz w:val="18"/>
      <w:szCs w:val="18"/>
    </w:rPr>
  </w:style>
  <w:style w:type="character" w:customStyle="1" w:styleId="17">
    <w:name w:val="jiathis_txt"/>
    <w:basedOn w:val="9"/>
    <w:qFormat/>
    <w:uiPriority w:val="99"/>
  </w:style>
  <w:style w:type="character" w:customStyle="1" w:styleId="18">
    <w:name w:val="jiathis_button_expanded"/>
    <w:basedOn w:val="9"/>
    <w:uiPriority w:val="99"/>
  </w:style>
  <w:style w:type="character" w:customStyle="1" w:styleId="19">
    <w:name w:val="apple-converted-space"/>
    <w:basedOn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中国中铁</Company>
  <Pages>16</Pages>
  <Words>2403</Words>
  <Characters>13703</Characters>
  <Lines>0</Lines>
  <Paragraphs>0</Paragraphs>
  <TotalTime>1846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2017-03-15T06:46:00Z</dcterms:created>
  <dc:creator>李旭东</dc:creator>
  <cp:lastModifiedBy>大圣</cp:lastModifiedBy>
  <dcterms:modified xsi:type="dcterms:W3CDTF">2020-04-28T08:42:04Z</dcterms:modified>
  <cp:revision>2005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