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"https://jiancai.mysteel.com/p/20/0430/08/javascript:;"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16:20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"https://jiancai.mysteel.com/p/20/0430/08/_blank"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"https://jiancai.mysteel.com/p/20/0430/08/8C52033244306A2E.html"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"https://jiancai.mysteel.com/p/20/0430/08/8C52033244306A2E.html"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"https://jiancai.mysteel.com/p/20/0430/08/8C52033244306A2E.html"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"https://jiancai.mysteel.com/p/20/0430/08/8C52033244306A2E.html"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"https://jiancai.mysteel.com/p/20/0430/08/8C52033244306A2E.html"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"https://jiancai.mysteel.com/p/20/0430/08/8C52033244306A2E.html"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"https://jiancai.mysteel.com/p/20/0430/08/8C52033244306A2E.html"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"https://img02.mysteelcdn.com/hz/uploaded/chart/20/D98F8EB176199F35.jpg"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"https://jiancai.mysteel.com/p/20/0430/08/javascript:;"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16:20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"https://jiancai.mysteel.com/p/20/0430/08/_blank"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"https://jiancai.mysteel.com/p/20/0430/08/E921BC44A9F6E0DE.html"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"https://jiancai.mysteel.com/p/20/0430/08/E921BC44A9F6E0DE.html"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"https://jiancai.mysteel.com/p/20/0430/08/E921BC44A9F6E0DE.html"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"https://jiancai.mysteel.com/p/20/0430/08/E921BC44A9F6E0DE.html"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"https://jiancai.mysteel.com/p/20/0430/08/E921BC44A9F6E0DE.html"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"https://jiancai.mysteel.com/p/20/0430/08/E921BC44A9F6E0DE.html"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"https://jiancai.mysteel.com/p/20/0430/08/E921BC44A9F6E0DE.html"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"https://img06.mysteelcdn.com/hz/uploaded/chart/20/911AC428C2BE1A88.jpg"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"https://jiancai.mysteel.com/p/20/0430/08/javascript:;"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16:20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"https://jiancai.mysteel.com/p/20/0430/08/_blank"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"https://jiancai.mysteel.com/p/20/0430/08/_blank"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"https://jiancai.mysteel.com/p/20/0430/08/C92E32F3B0061B21.html"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"https://jiancai.mysteel.com/p/20/0430/08/C92E32F3B0061B21.html"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"https://jiancai.mysteel.com/p/20/0430/08/C92E32F3B0061B21.html"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"https://jiancai.mysteel.com/p/20/0430/08/C92E32F3B0061B21.html"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"https://jiancai.mysteel.com/p/20/0430/08/C92E32F3B0061B21.html"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"https://jiancai.mysteel.com/p/20/0430/08/C92E32F3B0061B21.html"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"https://jiancai.mysteel.com/p/20/0430/08/C92E32F3B0061B21.html"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"https://img03.mysteelcdn.com/hz/uploaded/chart/20/84E11A1189A96299.jpg"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30日全国主要城市中厚板价格汇总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"https://zhongban.mysteel.com/p/20/0430/09/javascript:;" \t "https://zhongban.mysteel.com/p/20/0430/09/_blank"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15:00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"https://zhongban.mysteel.com/p/20/0430/09/_blank"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"https://zhongban.mysteel.com/p/20/0430/09/F854D7BC4B9FE478.html"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"https://zhongban.mysteel.com/p/20/0430/09/F854D7BC4B9FE478.html"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"https://zhongban.mysteel.com/p/20/0430/09/F854D7BC4B9FE478.html"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"https://zhongban.mysteel.com/p/20/0430/09/F854D7BC4B9FE478.html"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"https://zhongban.mysteel.com/p/20/0430/09/F854D7BC4B9FE478.html"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"https://zhongban.mysteel.com/p/20/0430/09/F854D7BC4B9FE478.html"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"https://zhongban.mysteel.com/p/20/0430/09/F854D7BC4B9FE478.html"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"https://img04.mysteelcdn.com/hz/uploaded/chart/20/6EDD233C85B3A0D3.jpg"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"https://gg.mysteel.com/p/20/0430/09/javascript:;" \t "https://gg.mysteel.com/p/20/0430/09/_blank"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13:29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"https://gg.mysteel.com/p/20/0430/09/_blank"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"https://gg.mysteel.com/p/20/0430/09/627CA994D3D0CFD7.html"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"https://gg.mysteel.com/p/20/0430/09/627CA994D3D0CFD7.html"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"https://gg.mysteel.com/p/20/0430/09/627CA994D3D0CFD7.html"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"https://gg.mysteel.com/p/20/0430/09/627CA994D3D0CFD7.html"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"https://gg.mysteel.com/p/20/0430/09/627CA994D3D0CFD7.html"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"https://gg.mysteel.com/p/20/0430/09/627CA994D3D0CFD7.html"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"https://gg.mysteel.com/p/20/0430/09/627CA994D3D0CFD7.html"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沈阳雷明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"https://img02.mysteelcdn.com/hz/uploaded/chart/20/14A48AF3034F9196.jpg"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"https://xinggang.mysteel.com/p/20/0430/09/javascript:;" \t "https://xinggang.mysteel.com/p/20/0430/09/_blank"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11:08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"https://xinggang.mysteel.com/p/20/0430/09/_blank"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"https://xinggang.mysteel.com/p/20/0430/09/1686019F1FEB814F.html"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"https://xinggang.mysteel.com/p/20/0430/09/1686019F1FEB814F.html"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"https://xinggang.mysteel.com/p/20/0430/09/1686019F1FEB814F.html"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"https://xinggang.mysteel.com/p/20/0430/09/1686019F1FEB814F.html"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"https://xinggang.mysteel.com/p/20/0430/09/1686019F1FEB814F.html"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"https://xinggang.mysteel.com/p/20/0430/09/1686019F1FEB814F.html"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"https://xinggang.mysteel.com/p/20/0430/09/1686019F1FEB814F.html"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26"/>
        <w:gridCol w:w="1024"/>
        <w:gridCol w:w="1024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"https://img08.mysteelcdn.com/hz/uploaded/chart/20/ADBC73B47980A2C1.jpg"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30日全国主要城市工角槽钢价格汇总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"https://xinggang.mysteel.com/p/20/0430/09/javascript:;" \t "https://xinggang.mysteel.com/p/20/0430/09/_blank"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16:03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"https://xinggang.mysteel.com/p/20/0430/09/_blank"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"https://xinggang.mysteel.com/p/20/0430/09/F6B798DA219BEE4A.html"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"https://xinggang.mysteel.com/p/20/0430/09/F6B798DA219BEE4A.html"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"https://xinggang.mysteel.com/p/20/0430/09/F6B798DA219BEE4A.html"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"https://xinggang.mysteel.com/p/20/0430/09/F6B798DA219BEE4A.html"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"https://xinggang.mysteel.com/p/20/0430/09/F6B798DA219BEE4A.html"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"https://xinggang.mysteel.com/p/20/0430/09/F6B798DA219BEE4A.html"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"https://xinggang.mysteel.com/p/20/0430/09/F6B798DA219BEE4A.html"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376"/>
        <w:gridCol w:w="376"/>
        <w:gridCol w:w="376"/>
        <w:gridCol w:w="686"/>
        <w:gridCol w:w="376"/>
        <w:gridCol w:w="841"/>
        <w:gridCol w:w="376"/>
        <w:gridCol w:w="376"/>
        <w:gridCol w:w="841"/>
        <w:gridCol w:w="376"/>
        <w:gridCol w:w="841"/>
        <w:gridCol w:w="376"/>
        <w:gridCol w:w="376"/>
        <w:gridCol w:w="841"/>
        <w:gridCol w:w="686"/>
        <w:gridCol w:w="686"/>
        <w:gridCol w:w="686"/>
        <w:gridCol w:w="376"/>
        <w:gridCol w:w="376"/>
        <w:gridCol w:w="686"/>
        <w:gridCol w:w="686"/>
        <w:gridCol w:w="686"/>
        <w:gridCol w:w="686"/>
        <w:gridCol w:w="376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唐山龙翔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黄河特钢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唐山宝龙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河北东山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3749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"https://img01.mysteelcdn.com/hz/uploaded/chart/20/69832799E015EEE2.jpg"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30日全国主要城市镀锌管价格汇总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"https://gg.mysteel.com/p/20/0430/09/javascript:;" \t "https://gg.mysteel.com/p/20/0430/09/_blank"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2020-04-30 13:29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"https://gg.mysteel.com/p/20/0430/09/_blank"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"https://gg.mysteel.com/p/20/0430/09/_blank"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"https://gg.mysteel.com/p/20/0430/09/BEE99E762D84698A.html"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"https://gg.mysteel.com/p/20/0430/09/BEE99E762D84698A.html"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"https://gg.mysteel.com/p/20/0430/09/BEE99E762D84698A.html"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"https://gg.mysteel.com/p/20/0430/09/BEE99E762D84698A.html"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"https://gg.mysteel.com/p/20/0430/09/BEE99E762D84698A.html"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"https://gg.mysteel.com/p/20/0430/09/BEE99E762D84698A.html"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"https://gg.mysteel.com/p/20/0430/09/BEE99E762D84698A.html"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"https://img02.mysteelcdn.com/hz/uploaded/chart/20/AFA83113D4D8D340.jpg"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/>
    <w:sectPr>
      <w:pgSz w:w="16838" w:h="11906" w:orient="landscape"/>
      <w:pgMar w:top="454" w:right="794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61D1A32"/>
    <w:rsid w:val="19B9654B"/>
    <w:rsid w:val="1A2C2ECF"/>
    <w:rsid w:val="27C8433C"/>
    <w:rsid w:val="373B0320"/>
    <w:rsid w:val="3B10646A"/>
    <w:rsid w:val="3C1E4AC3"/>
    <w:rsid w:val="461C7BEA"/>
    <w:rsid w:val="48AD3991"/>
    <w:rsid w:val="4D0A06CF"/>
    <w:rsid w:val="50947D6F"/>
    <w:rsid w:val="61064639"/>
    <w:rsid w:val="620A45F6"/>
    <w:rsid w:val="70A30981"/>
    <w:rsid w:val="724444AA"/>
    <w:rsid w:val="729A5FAC"/>
    <w:rsid w:val="76333047"/>
    <w:rsid w:val="76A74016"/>
    <w:rsid w:val="78C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5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uiPriority w:val="99"/>
    <w:rPr>
      <w:color w:val="535353"/>
      <w:u w:val="none"/>
    </w:rPr>
  </w:style>
  <w:style w:type="character" w:styleId="11">
    <w:name w:val="Hyperlink"/>
    <w:basedOn w:val="9"/>
    <w:semiHidden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1852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大圣</cp:lastModifiedBy>
  <dcterms:modified xsi:type="dcterms:W3CDTF">2020-04-30T08:55:08Z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