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21日全国主要城市线材价格汇总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"https://jiancai.mysteel.com/p/20/0521/08/javascript:;" \t "https://jiancai.mysteel.com/p/20/0521/08/_blank"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2020-05-21 17:02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"https://jiancai.mysteel.com/p/20/0521/08/_blank"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"https://jiancai.mysteel.com/p/20/0521/08/_blank"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"https://jiancai.mysteel.com/p/20/0521/08/_blank"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"https://jiancai.mysteel.com/p/20/0521/08/C47F1DCC59C5B6BA.html"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"https://jiancai.mysteel.com/p/20/0521/08/C47F1DCC59C5B6BA.html"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"https://jiancai.mysteel.com/p/20/0521/08/C47F1DCC59C5B6BA.html"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"https://jiancai.mysteel.com/p/20/0521/08/C47F1DCC59C5B6BA.html"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"https://jiancai.mysteel.com/p/20/0521/08/C47F1DCC59C5B6BA.html"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"https://jiancai.mysteel.com/p/20/0521/08/C47F1DCC59C5B6BA.html"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"https://jiancai.mysteel.com/p/20/0521/08/C47F1DCC59C5B6BA.html"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21日全国线材汇总中24个城市整体价格震荡趋弱。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PB300Ф6.5mm高线平均价格为4007元/吨，较上一交易日价格下跌3元/吨，统计的24个城市中，上海、贵阳、重庆等8个城市下跌，跌幅为10-40元/吨；另外仅沈阳、济南、乌鲁木齐3个城市上涨，涨幅为10-20元/吨；其他暂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PB300Ф8.0mm高线平均价格为3895元/吨，较上一交易日价格下跌3元/吨，统计的24个城市中，上海、贵阳、重庆等8个城市下跌，跌幅为10-40元/吨；另外仅沈阳、济南、乌鲁木齐3个城市上涨，涨幅为10-20元/吨；其他暂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责任编辑：欧阳 021-26093908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"https://img06.mysteelcdn.com/hz/uploaded/chart/20/397205227ECC194F.jpg"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"https://jiancai.mysteel.com/p/20/0521/08/javascript:;" \t "https://jiancai.mysteel.com/p/20/0521/08/_blank"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2020-05-21 17:02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"https://jiancai.mysteel.com/p/20/0521/08/_blank"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"https://jiancai.mysteel.com/p/20/0521/08/_blank"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"https://jiancai.mysteel.com/p/20/0521/08/_blank"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"https://jiancai.mysteel.com/p/20/0521/08/67A24F9966B806E9.html"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"https://jiancai.mysteel.com/p/20/0521/08/67A24F9966B806E9.html"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"https://jiancai.mysteel.com/p/20/0521/08/67A24F9966B806E9.html"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"https://jiancai.mysteel.com/p/20/0521/08/67A24F9966B806E9.html"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"https://jiancai.mysteel.com/p/20/0521/08/67A24F9966B806E9.html"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"https://jiancai.mysteel.com/p/20/0521/08/67A24F9966B806E9.html"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"https://jiancai.mysteel.com/p/20/0521/08/67A24F9966B806E9.html"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4493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"https://img04.mysteelcdn.com/hz/uploaded/chart/20/C686B2F11EF5BEC1.jpg"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21日全国主要城市盘螺价格汇总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"https://jiancai.mysteel.com/p/20/0521/08/javascript:;" \t "https://jiancai.mysteel.com/p/20/0521/08/_blank"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2020-05-21 17:03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"https://jiancai.mysteel.com/p/20/0521/08/_blank"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"https://jiancai.mysteel.com/p/20/0521/08/_blank"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"https://jiancai.mysteel.com/p/20/0521/08/_blank"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"https://jiancai.mysteel.com/p/20/0521/08/042139298A5AA2C2.html"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"https://jiancai.mysteel.com/p/20/0521/08/042139298A5AA2C2.html"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"https://jiancai.mysteel.com/p/20/0521/08/042139298A5AA2C2.html"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"https://jiancai.mysteel.com/p/20/0521/08/042139298A5AA2C2.html"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"https://jiancai.mysteel.com/p/20/0521/08/042139298A5AA2C2.html"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"https://jiancai.mysteel.com/p/20/0521/08/042139298A5AA2C2.html"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"https://jiancai.mysteel.com/p/20/0521/08/042139298A5AA2C2.html"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21日全国25个主要市场HRB400(E)盘螺价格震荡偏弱。 HRB400(E)8mm盘螺平均价格3935元/吨，较上一交易日价格下跌2元/吨，其中武汉、天津、长沙等9个城市有10-30元/吨的跌幅；另外仅沈阳、南京、济南、太原4个城市有10-30元/吨的涨幅；其他暂稳。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责任编辑：欧阳 021-26093908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"https://img07.mysteelcdn.com/hz/uploaded/chart/20/3A7033F7E8E26312.jpg"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21日全国主要城市中厚板价格汇总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"https://zhongban.mysteel.com/p/20/0521/09/javascript:;" \t "https://zhongban.mysteel.com/p/20/0521/09/_blank"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2020-05-21 12:04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"https://zhongban.mysteel.com/p/20/0521/09/_blank"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"https://zhongban.mysteel.com/p/20/0521/09/_blank"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"https://zhongban.mysteel.com/p/20/0521/09/_blank"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"https://zhongban.mysteel.com/p/20/0521/09/E9133D6BA4C42D1C.html"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"https://zhongban.mysteel.com/p/20/0521/09/E9133D6BA4C42D1C.html"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"https://zhongban.mysteel.com/p/20/0521/09/E9133D6BA4C42D1C.html"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"https://zhongban.mysteel.com/p/20/0521/09/E9133D6BA4C42D1C.html"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"https://zhongban.mysteel.com/p/20/0521/09/E9133D6BA4C42D1C.html"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"https://zhongban.mysteel.com/p/20/0521/09/E9133D6BA4C42D1C.html"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"https://zhongban.mysteel.com/p/20/0521/09/E9133D6BA4C42D1C.html"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"https://img06.mysteelcdn.com/hz/uploaded/chart/20/F163DF74095E7E9A.jpg"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"https://gg.mysteel.com/p/20/0521/09/javascript:;" \t "https://gg.mysteel.com/p/20/0521/09/_blank"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2020-05-21 11:11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"https://gg.mysteel.com/p/20/0521/09/_blank"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"https://gg.mysteel.com/p/20/0521/09/_blank"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"https://gg.mysteel.com/p/20/0521/09/_blank"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"https://gg.mysteel.com/p/20/0521/09/AA4600BE9C9896F9.html"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"https://gg.mysteel.com/p/20/0521/09/AA4600BE9C9896F9.html"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"https://gg.mysteel.com/p/20/0521/09/AA4600BE9C9896F9.html"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"https://gg.mysteel.com/p/20/0521/09/AA4600BE9C9896F9.html"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"https://gg.mysteel.com/p/20/0521/09/AA4600BE9C9896F9.html"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"https://gg.mysteel.com/p/20/0521/09/AA4600BE9C9896F9.html"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"https://gg.mysteel.com/p/20/0521/09/AA4600BE9C9896F9.html"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沈阳雷明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沈阳雷明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"https://img07.mysteelcdn.com/hz/uploaded/chart/20/4F60950B8828F25C.jpg"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"https://xinggang.mysteel.com/p/20/0521/10/javascript:;" \t "https://xinggang.mysteel.com/p/20/0521/10/_blank"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2020-05-21 11:25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"https://xinggang.mysteel.com/p/20/0521/10/_blank"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"https://xinggang.mysteel.com/p/20/0521/10/_blank"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"https://xinggang.mysteel.com/p/20/0521/10/_blank"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"https://xinggang.mysteel.com/p/20/0521/10/8EF3DB8004581411.html"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"https://xinggang.mysteel.com/p/20/0521/10/8EF3DB8004581411.html"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"https://xinggang.mysteel.com/p/20/0521/10/8EF3DB8004581411.html"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"https://xinggang.mysteel.com/p/20/0521/10/8EF3DB8004581411.html"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"https://xinggang.mysteel.com/p/20/0521/10/8EF3DB8004581411.html"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"https://xinggang.mysteel.com/p/20/0521/10/8EF3DB8004581411.html"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"https://xinggang.mysteel.com/p/20/0521/10/8EF3DB8004581411.html"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26"/>
        <w:gridCol w:w="1024"/>
        <w:gridCol w:w="1024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"https://img07.mysteelcdn.com/hz/uploaded/chart/20/BC040F5623ADA551.jpg"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"https://xinggang.mysteel.com/p/20/0521/10/javascript:;" \t "https://xinggang.mysteel.com/p/20/0521/10/_blank"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2020-05-21 11:25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"https://xinggang.mysteel.com/p/20/0521/10/_blank"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"https://xinggang.mysteel.com/p/20/0521/10/_blank"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"https://xinggang.mysteel.com/p/20/0521/10/_blank"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"https://xinggang.mysteel.com/p/20/0521/10/D99ACA129D35A590.html"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"https://xinggang.mysteel.com/p/20/0521/10/D99ACA129D35A590.html"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"https://xinggang.mysteel.com/p/20/0521/10/D99ACA129D35A590.html"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"https://xinggang.mysteel.com/p/20/0521/10/D99ACA129D35A590.html"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"https://xinggang.mysteel.com/p/20/0521/10/D99ACA129D35A590.html"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"https://xinggang.mysteel.com/p/20/0521/10/D99ACA129D35A590.html"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"https://xinggang.mysteel.com/p/20/0521/10/D99ACA129D35A590.html"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6"/>
        <w:gridCol w:w="376"/>
        <w:gridCol w:w="376"/>
        <w:gridCol w:w="686"/>
        <w:gridCol w:w="376"/>
        <w:gridCol w:w="841"/>
        <w:gridCol w:w="376"/>
        <w:gridCol w:w="376"/>
        <w:gridCol w:w="841"/>
        <w:gridCol w:w="376"/>
        <w:gridCol w:w="841"/>
        <w:gridCol w:w="376"/>
        <w:gridCol w:w="376"/>
        <w:gridCol w:w="841"/>
        <w:gridCol w:w="686"/>
        <w:gridCol w:w="686"/>
        <w:gridCol w:w="686"/>
        <w:gridCol w:w="376"/>
        <w:gridCol w:w="376"/>
        <w:gridCol w:w="686"/>
        <w:gridCol w:w="686"/>
        <w:gridCol w:w="686"/>
        <w:gridCol w:w="686"/>
        <w:gridCol w:w="37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唐山龙翔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唐山宝龙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河北东山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"https://img03.mysteelcdn.com/hz/uploaded/chart/20/341D50786E51B8B2.jpg"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21日全国主要城市镀锌管价格汇总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"https://gg.mysteel.com/p/20/0521/09/javascript:;" \t "https://gg.mysteel.com/p/20/0521/09/_blank"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2020-05-21 11:02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"https://gg.mysteel.com/p/20/0521/09/_blank"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"https://gg.mysteel.com/p/20/0521/09/_blank"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"https://gg.mysteel.com/p/20/0521/09/_blank"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"https://gg.mysteel.com/p/20/0521/09/07E4EFEF597EB1B5.html"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"https://gg.mysteel.com/p/20/0521/09/07E4EFEF597EB1B5.html"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"https://gg.mysteel.com/p/20/0521/09/07E4EFEF597EB1B5.html"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"https://gg.mysteel.com/p/20/0521/09/07E4EFEF597EB1B5.html"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"https://gg.mysteel.com/p/20/0521/09/07E4EFEF597EB1B5.html"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"https://gg.mysteel.com/p/20/0521/09/07E4EFEF597EB1B5.html"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"https://gg.mysteel.com/p/20/0521/09/07E4EFEF597EB1B5.html"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"https://img01.mysteelcdn.com/hz/uploaded/chart/20/A08AFD3544E9EED4.jpg"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sectPr>
      <w:pgSz w:w="16838" w:h="11906" w:orient="landscape"/>
      <w:pgMar w:top="454" w:right="794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EE17E9"/>
    <w:rsid w:val="02612E63"/>
    <w:rsid w:val="045C4F7D"/>
    <w:rsid w:val="061D1A32"/>
    <w:rsid w:val="06D720D4"/>
    <w:rsid w:val="0F6F0817"/>
    <w:rsid w:val="0FB955EE"/>
    <w:rsid w:val="17F338BE"/>
    <w:rsid w:val="19B9654B"/>
    <w:rsid w:val="1A2C2ECF"/>
    <w:rsid w:val="1C4B4871"/>
    <w:rsid w:val="26C405E5"/>
    <w:rsid w:val="27C8433C"/>
    <w:rsid w:val="2CBE5B4E"/>
    <w:rsid w:val="2E300E4E"/>
    <w:rsid w:val="32823F8A"/>
    <w:rsid w:val="373B0320"/>
    <w:rsid w:val="39A90C28"/>
    <w:rsid w:val="3A2D0006"/>
    <w:rsid w:val="3B10646A"/>
    <w:rsid w:val="3C1E4AC3"/>
    <w:rsid w:val="42044509"/>
    <w:rsid w:val="44283557"/>
    <w:rsid w:val="461C7BEA"/>
    <w:rsid w:val="48AD3991"/>
    <w:rsid w:val="49FE5C17"/>
    <w:rsid w:val="4C1B3185"/>
    <w:rsid w:val="4D0A06CF"/>
    <w:rsid w:val="4D0B6BDD"/>
    <w:rsid w:val="50947D6F"/>
    <w:rsid w:val="51287A96"/>
    <w:rsid w:val="56051D25"/>
    <w:rsid w:val="593E3B55"/>
    <w:rsid w:val="60836216"/>
    <w:rsid w:val="61064639"/>
    <w:rsid w:val="620A45F6"/>
    <w:rsid w:val="6A6E5657"/>
    <w:rsid w:val="70A30981"/>
    <w:rsid w:val="724444AA"/>
    <w:rsid w:val="729A5FAC"/>
    <w:rsid w:val="76333047"/>
    <w:rsid w:val="76A74016"/>
    <w:rsid w:val="78C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1931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liyan</cp:lastModifiedBy>
  <dcterms:modified xsi:type="dcterms:W3CDTF">2020-05-21T09:52:14Z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