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"https://jiancai.mysteel.com/p/20/0616/08/javascript:;" \t "https://jiancai.mysteel.com/p/20/0616/08/_blank"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2020-06-16 16:43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"https://jiancai.mysteel.com/p/20/0616/08/_blank"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"https://jiancai.mysteel.com/p/20/0616/08/_blank"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"https://jiancai.mysteel.com/p/20/0616/08/_blank"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"https://jiancai.mysteel.com/p/20/0616/08/E7B6D49DB7BE7CD5.html"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"https://jiancai.mysteel.com/p/20/0616/08/E7B6D49DB7BE7CD5.html"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"https://jiancai.mysteel.com/p/20/0616/08/E7B6D49DB7BE7CD5.html"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"https://jiancai.mysteel.com/p/20/0616/08/E7B6D49DB7BE7CD5.html"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"https://jiancai.mysteel.com/p/20/0616/08/E7B6D49DB7BE7CD5.html"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"https://jiancai.mysteel.com/p/20/0616/08/E7B6D49DB7BE7CD5.html"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"https://jiancai.mysteel.com/p/20/0616/08/E7B6D49DB7BE7CD5.html"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"https://img07.mysteelcdn.com/hz/uploaded/chart/20/E19B41C679132F43.jpg"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"https://jiancai.mysteel.com/p/20/0616/08/javascript:;" \t "https://jiancai.mysteel.com/p/20/0616/08/_blank"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2020-06-16 16:43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"https://jiancai.mysteel.com/p/20/0616/08/_blank"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"https://jiancai.mysteel.com/p/20/0616/08/_blank"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"https://jiancai.mysteel.com/p/20/0616/08/_blank"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"https://jiancai.mysteel.com/p/20/0616/08/0EDD64C8CE57BDCF.html"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"https://jiancai.mysteel.com/p/20/0616/08/0EDD64C8CE57BDCF.html"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"https://jiancai.mysteel.com/p/20/0616/08/0EDD64C8CE57BDCF.html"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"https://jiancai.mysteel.com/p/20/0616/08/0EDD64C8CE57BDCF.html"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"https://jiancai.mysteel.com/p/20/0616/08/0EDD64C8CE57BDCF.html"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"https://jiancai.mysteel.com/p/20/0616/08/0EDD64C8CE57BDCF.html"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"https://jiancai.mysteel.com/p/20/0616/08/0EDD64C8CE57BDCF.html"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"https://img08.mysteelcdn.com/hz/uploaded/chart/20/5C3EEF8E364C842D.jpg"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"https://jiancai.mysteel.com/p/20/0616/08/javascript:;" \t "https://jiancai.mysteel.com/p/20/0616/08/_blank"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2020-06-16 16:43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"https://jiancai.mysteel.com/p/20/0616/08/_blank"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"https://jiancai.mysteel.com/p/20/0616/08/_blank"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"https://jiancai.mysteel.com/p/20/0616/08/_blank"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"https://jiancai.mysteel.com/p/20/0616/08/19EBC1C76B0783E2.html"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"https://jiancai.mysteel.com/p/20/0616/08/19EBC1C76B0783E2.html"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"https://jiancai.mysteel.com/p/20/0616/08/19EBC1C76B0783E2.html"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"https://jiancai.mysteel.com/p/20/0616/08/19EBC1C76B0783E2.html"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"https://jiancai.mysteel.com/p/20/0616/08/19EBC1C76B0783E2.html"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"https://jiancai.mysteel.com/p/20/0616/08/19EBC1C76B0783E2.html"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"https://jiancai.mysteel.com/p/20/0616/08/19EBC1C76B0783E2.html"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"https://img06.mysteelcdn.com/hz/uploaded/chart/20/714A3C6CE409AE9B.jpg"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16日全国主要城市中厚板价格汇总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"https://zhongban.mysteel.com/p/20/0616/09/javascript:;" \t "https://zhongban.mysteel.com/p/20/0616/09/_blank"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2020-06-16 11:45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"https://zhongban.mysteel.com/p/20/0616/09/_blank"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"https://zhongban.mysteel.com/p/20/0616/09/8318164C904ADAEA.html"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"https://zhongban.mysteel.com/p/20/0616/09/8318164C904ADAEA.html"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"https://zhongban.mysteel.com/p/20/0616/09/8318164C904ADAEA.html"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"https://zhongban.mysteel.com/p/20/0616/09/8318164C904ADAEA.html"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"https://zhongban.mysteel.com/p/20/0616/09/8318164C904ADAEA.html"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"https://zhongban.mysteel.com/p/20/0616/09/8318164C904ADAEA.html"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"https://zhongban.mysteel.com/p/20/0616/09/8318164C904ADAEA.html"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"https://img05.mysteelcdn.com/hz/uploaded/chart/20/5CC8010E94A57F65.jpg"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"https://gg.mysteel.com/p/20/0616/09/javascript:;" \t "https://gg.mysteel.com/p/20/0616/09/_blank"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2020-06-16 11:19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"https://gg.mysteel.com/p/20/0616/09/_blank"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"https://gg.mysteel.com/p/20/0616/09/3ACF304D0D650753.html"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"https://gg.mysteel.com/p/20/0616/09/3ACF304D0D650753.html"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"https://gg.mysteel.com/p/20/0616/09/3ACF304D0D650753.html"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"https://gg.mysteel.com/p/20/0616/09/3ACF304D0D650753.html"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"https://gg.mysteel.com/p/20/0616/09/3ACF304D0D650753.html"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"https://gg.mysteel.com/p/20/0616/09/3ACF304D0D650753.html"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"https://gg.mysteel.com/p/20/0616/09/3ACF304D0D650753.html"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"https://img03.mysteelcdn.com/hz/uploaded/chart/20/21BF6351FA5A5D27.jpg"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"https://xinggang.mysteel.com/p/20/0616/09/javascript:;" \t "https://xinggang.mysteel.com/p/20/0616/09/_blank"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2020-06-16 11:21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"https://xinggang.mysteel.com/p/20/0616/09/_blank"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"https://xinggang.mysteel.com/p/20/0616/09/D3B2BE2E614608A8.html"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"https://xinggang.mysteel.com/p/20/0616/09/D3B2BE2E614608A8.html"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"https://xinggang.mysteel.com/p/20/0616/09/D3B2BE2E614608A8.html"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"https://xinggang.mysteel.com/p/20/0616/09/D3B2BE2E614608A8.html"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"https://xinggang.mysteel.com/p/20/0616/09/D3B2BE2E614608A8.html"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"https://xinggang.mysteel.com/p/20/0616/09/D3B2BE2E614608A8.html"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"https://xinggang.mysteel.com/p/20/0616/09/D3B2BE2E614608A8.html"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80"/>
        <w:gridCol w:w="966"/>
        <w:gridCol w:w="96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"https://img04.mysteelcdn.com/hz/uploaded/chart/20/C3A87FDD117893BF.jpg"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"https://xinggang.mysteel.com/p/20/0616/09/javascript:;" \t "https://xinggang.mysteel.com/p/20/0616/09/_blank"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2020-06-16 11:29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"https://xinggang.mysteel.com/p/20/0616/09/_blank"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"https://xinggang.mysteel.com/p/20/0616/09/EEDC514A454CD4D1.html"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"https://xinggang.mysteel.com/p/20/0616/09/EEDC514A454CD4D1.html"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"https://xinggang.mysteel.com/p/20/0616/09/EEDC514A454CD4D1.html"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"https://xinggang.mysteel.com/p/20/0616/09/EEDC514A454CD4D1.html"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"https://xinggang.mysteel.com/p/20/0616/09/EEDC514A454CD4D1.html"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"https://xinggang.mysteel.com/p/20/0616/09/EEDC514A454CD4D1.html"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"https://xinggang.mysteel.com/p/20/0616/09/EEDC514A454CD4D1.html"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6"/>
        <w:gridCol w:w="376"/>
        <w:gridCol w:w="376"/>
        <w:gridCol w:w="686"/>
        <w:gridCol w:w="376"/>
        <w:gridCol w:w="841"/>
        <w:gridCol w:w="376"/>
        <w:gridCol w:w="376"/>
        <w:gridCol w:w="841"/>
        <w:gridCol w:w="376"/>
        <w:gridCol w:w="841"/>
        <w:gridCol w:w="376"/>
        <w:gridCol w:w="376"/>
        <w:gridCol w:w="841"/>
        <w:gridCol w:w="686"/>
        <w:gridCol w:w="686"/>
        <w:gridCol w:w="686"/>
        <w:gridCol w:w="376"/>
        <w:gridCol w:w="376"/>
        <w:gridCol w:w="686"/>
        <w:gridCol w:w="686"/>
        <w:gridCol w:w="686"/>
        <w:gridCol w:w="686"/>
        <w:gridCol w:w="37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唐山龙翔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唐山宝龙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河北东山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"https://img03.mysteelcdn.com/hz/uploaded/chart/20/A1309A0BF163566D.jpg"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bidi w:val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"https://gg.mysteel.com/p/20/0616/09/javascript:;" \t "https://gg.mysteel.com/p/20/0616/09/_blank"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2020-06-16 11:20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"https://gg.mysteel.com/p/20/0616/09/_blank"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"https://gg.mysteel.com/p/20/0616/09/_blank"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"https://gg.mysteel.com/p/20/0616/09/E61B124A56E9498B.html"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"https://gg.mysteel.com/p/20/0616/09/E61B124A56E9498B.html"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"https://gg.mysteel.com/p/20/0616/09/E61B124A56E9498B.html"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"https://gg.mysteel.com/p/20/0616/09/E61B124A56E9498B.html"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"https://gg.mysteel.com/p/20/0616/09/E61B124A56E9498B.html"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"https://gg.mysteel.com/p/20/0616/09/E61B124A56E9498B.html"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"https://gg.mysteel.com/p/20/0616/09/E61B124A56E9498B.html"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"https://img08.mysteelcdn.com/hz/uploaded/chart/20/DE5AB752A7F34547.jpg"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tabs>
          <w:tab w:val="left" w:pos="6298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454" w:right="1020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D2D2B"/>
    <w:rsid w:val="01EE17E9"/>
    <w:rsid w:val="02612E63"/>
    <w:rsid w:val="045C4F7D"/>
    <w:rsid w:val="061D1A32"/>
    <w:rsid w:val="06D720D4"/>
    <w:rsid w:val="0901201C"/>
    <w:rsid w:val="0D9E23E0"/>
    <w:rsid w:val="0DB522F5"/>
    <w:rsid w:val="0DDE1163"/>
    <w:rsid w:val="0F6F0817"/>
    <w:rsid w:val="0FB955EE"/>
    <w:rsid w:val="10E6230E"/>
    <w:rsid w:val="151B290B"/>
    <w:rsid w:val="17F338BE"/>
    <w:rsid w:val="19B9654B"/>
    <w:rsid w:val="1A2C2ECF"/>
    <w:rsid w:val="1BE87249"/>
    <w:rsid w:val="1C4B4871"/>
    <w:rsid w:val="23283771"/>
    <w:rsid w:val="254440F9"/>
    <w:rsid w:val="26C405E5"/>
    <w:rsid w:val="27C8433C"/>
    <w:rsid w:val="28F57EFE"/>
    <w:rsid w:val="29F731C2"/>
    <w:rsid w:val="2A690C58"/>
    <w:rsid w:val="2B401B4B"/>
    <w:rsid w:val="2CBE5B4E"/>
    <w:rsid w:val="2E300E4E"/>
    <w:rsid w:val="32823F8A"/>
    <w:rsid w:val="373B0320"/>
    <w:rsid w:val="39A90C28"/>
    <w:rsid w:val="3A2D0006"/>
    <w:rsid w:val="3B10646A"/>
    <w:rsid w:val="3BDA2CEC"/>
    <w:rsid w:val="3C1E4AC3"/>
    <w:rsid w:val="3EA350FC"/>
    <w:rsid w:val="418B54F6"/>
    <w:rsid w:val="42044509"/>
    <w:rsid w:val="42377560"/>
    <w:rsid w:val="44283557"/>
    <w:rsid w:val="461C7BEA"/>
    <w:rsid w:val="46C319AC"/>
    <w:rsid w:val="48AD3991"/>
    <w:rsid w:val="49AE5A5D"/>
    <w:rsid w:val="49FE5C17"/>
    <w:rsid w:val="4A4214A8"/>
    <w:rsid w:val="4AE15728"/>
    <w:rsid w:val="4C1B3185"/>
    <w:rsid w:val="4D0A06CF"/>
    <w:rsid w:val="4D0B6BDD"/>
    <w:rsid w:val="50947D6F"/>
    <w:rsid w:val="51287A96"/>
    <w:rsid w:val="56051D25"/>
    <w:rsid w:val="588324C7"/>
    <w:rsid w:val="593E3B55"/>
    <w:rsid w:val="59FC14E7"/>
    <w:rsid w:val="5BDD473B"/>
    <w:rsid w:val="60836216"/>
    <w:rsid w:val="61064639"/>
    <w:rsid w:val="613E1404"/>
    <w:rsid w:val="620A45F6"/>
    <w:rsid w:val="675B0648"/>
    <w:rsid w:val="6A6E5657"/>
    <w:rsid w:val="6AB363C9"/>
    <w:rsid w:val="6BA671AC"/>
    <w:rsid w:val="6FC63D7B"/>
    <w:rsid w:val="70A30981"/>
    <w:rsid w:val="724444AA"/>
    <w:rsid w:val="729A5FAC"/>
    <w:rsid w:val="76333047"/>
    <w:rsid w:val="76A74016"/>
    <w:rsid w:val="78CE59C0"/>
    <w:rsid w:val="7FB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2036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liyan</cp:lastModifiedBy>
  <dcterms:modified xsi:type="dcterms:W3CDTF">2020-06-16T09:02:48Z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