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"https://jiancai.mysteel.com/p/20/0630/08/javascript:;"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2020-06-30 15:57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"https://jiancai.mysteel.com/p/20/0630/08/_blank"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"https://jiancai.mysteel.com/p/20/0630/08/B300F937F755F78B.html"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"https://jiancai.mysteel.com/p/20/0630/08/B300F937F755F78B.html"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"https://jiancai.mysteel.com/p/20/0630/08/B300F937F755F78B.html"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"https://jiancai.mysteel.com/p/20/0630/08/B300F937F755F78B.html"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"https://jiancai.mysteel.com/p/20/0630/08/B300F937F755F78B.html"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"https://jiancai.mysteel.com/p/20/0630/08/B300F937F755F78B.html"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"https://jiancai.mysteel.com/p/20/0630/08/B300F937F755F78B.html"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"https://img08.mysteelcdn.com/hz/uploaded/chart/20/EDF6E4554BDA62E4.jpg"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"https://jiancai.mysteel.com/p/20/0630/08/javascript:;"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2020-06-30 15:57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"https://jiancai.mysteel.com/p/20/0630/08/_blank"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"https://jiancai.mysteel.com/p/20/0630/08/E79F38B46B64EDE1.html"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"https://jiancai.mysteel.com/p/20/0630/08/E79F38B46B64EDE1.html"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"https://jiancai.mysteel.com/p/20/0630/08/E79F38B46B64EDE1.html"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"https://jiancai.mysteel.com/p/20/0630/08/E79F38B46B64EDE1.html"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"https://jiancai.mysteel.com/p/20/0630/08/E79F38B46B64EDE1.html"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"https://jiancai.mysteel.com/p/20/0630/08/E79F38B46B64EDE1.html"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"https://jiancai.mysteel.com/p/20/0630/08/E79F38B46B64EDE1.html"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"https://img03.mysteelcdn.com/hz/uploaded/chart/20/17CC3F283E8B5D45.jpg"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"https://jiancai.mysteel.com/p/20/0630/08/javascript:;"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2020-06-30 15:57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"https://jiancai.mysteel.com/p/20/0630/08/_blank"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"https://jiancai.mysteel.com/p/20/0630/08/72AF416DC9265112.html"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"https://jiancai.mysteel.com/p/20/0630/08/72AF416DC9265112.html"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"https://jiancai.mysteel.com/p/20/0630/08/72AF416DC9265112.html"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"https://jiancai.mysteel.com/p/20/0630/08/72AF416DC9265112.html"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"https://jiancai.mysteel.com/p/20/0630/08/72AF416DC9265112.html"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"https://jiancai.mysteel.com/p/20/0630/08/72AF416DC9265112.html"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"https://jiancai.mysteel.com/p/20/0630/08/72AF416DC9265112.html"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"https://img02.mysteelcdn.com/hz/uploaded/chart/20/18F57B011F4C4691.jpg"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30日全国主要城市中厚板价格汇总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"https://zhongban.mysteel.com/p/20/0630/09/javascript:;" \t "https://zhongban.mysteel.com/p/20/0630/09/_blank"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2020-06-30 13:55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"https://zhongban.mysteel.com/p/20/0630/09/_blank"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"https://zhongban.mysteel.com/p/20/0630/09/93E44FAC79982E48.html"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"https://zhongban.mysteel.com/p/20/0630/09/93E44FAC79982E48.html"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"https://zhongban.mysteel.com/p/20/0630/09/93E44FAC79982E48.html"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"https://zhongban.mysteel.com/p/20/0630/09/93E44FAC79982E48.html"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"https://zhongban.mysteel.com/p/20/0630/09/93E44FAC79982E48.html"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"https://zhongban.mysteel.com/p/20/0630/09/93E44FAC79982E48.html"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"https://zhongban.mysteel.com/p/20/0630/09/93E44FAC79982E48.html"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"https://img05.mysteelcdn.com/hz/uploaded/chart/20/276A73405C062A6A.jpg"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"https://gg.mysteel.com/p/20/0630/09/javascript:;" \t "https://gg.mysteel.com/p/20/0630/09/_blank"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2020-06-30 11:28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"https://gg.mysteel.com/p/20/0630/09/_blank"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"https://gg.mysteel.com/p/20/0630/09/B969AE0951EFA3FB.html"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"https://gg.mysteel.com/p/20/0630/09/B969AE0951EFA3FB.html"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"https://gg.mysteel.com/p/20/0630/09/B969AE0951EFA3FB.html"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"https://gg.mysteel.com/p/20/0630/09/B969AE0951EFA3FB.html"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"https://gg.mysteel.com/p/20/0630/09/B969AE0951EFA3FB.html"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"https://gg.mysteel.com/p/20/0630/09/B969AE0951EFA3FB.html"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"https://gg.mysteel.com/p/20/0630/09/B969AE0951EFA3FB.html"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"https://img03.mysteelcdn.com/hz/uploaded/chart/20/984FD47FBC86D1A6.jpg"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"https://xinggang.mysteel.com/p/20/0630/10/javascript:;" \t "https://xinggang.mysteel.com/p/20/0630/10/_blank"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2020-06-30 11:17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"https://xinggang.mysteel.com/p/20/0630/10/_blank"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"https://xinggang.mysteel.com/p/20/0630/10/_blank"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"https://xinggang.mysteel.com/p/20/0630/10/_blank"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"https://xinggang.mysteel.com/p/20/0630/10/4DAB2A501C32072A.html"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"https://xinggang.mysteel.com/p/20/0630/10/4DAB2A501C32072A.html"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"https://xinggang.mysteel.com/p/20/0630/10/4DAB2A501C32072A.html"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"https://xinggang.mysteel.com/p/20/0630/10/4DAB2A501C32072A.html"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"https://xinggang.mysteel.com/p/20/0630/10/4DAB2A501C32072A.html"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"https://xinggang.mysteel.com/p/20/0630/10/4DAB2A501C32072A.html"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"https://xinggang.mysteel.com/p/20/0630/10/4DAB2A501C32072A.html"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"https://img07.mysteelcdn.com/hz/uploaded/chart/20/729C16659CC1A59D.jpg"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"https://xinggang.mysteel.com/p/20/0630/08/javascript:;" \t "https://xinggang.mysteel.com/p/20/0630/08/_blank"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2020-06-30 11:49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"https://xinggang.mysteel.com/p/20/0630/08/_blank"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"https://xinggang.mysteel.com/p/20/0630/08/_blank"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"https://xinggang.mysteel.com/p/20/0630/08/20218DCB8942B201.html"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"https://xinggang.mysteel.com/p/20/0630/08/20218DCB8942B201.html"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"https://xinggang.mysteel.com/p/20/0630/08/20218DCB8942B201.html"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"https://xinggang.mysteel.com/p/20/0630/08/20218DCB8942B201.html"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"https://xinggang.mysteel.com/p/20/0630/08/20218DCB8942B201.html"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"https://xinggang.mysteel.com/p/20/0630/08/20218DCB8942B201.html"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"https://xinggang.mysteel.com/p/20/0630/08/20218DCB8942B201.html"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"https://img03.mysteelcdn.com/hz/uploaded/chart/20/8159A007E32E59BA.jpg"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"https://gg.mysteel.com/p/20/0630/09/javascript:;" \t "https://gg.mysteel.com/p/20/0630/09/_blank"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2020-06-30 11:24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"https://gg.mysteel.com/p/20/0630/09/_blank"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"https://gg.mysteel.com/p/20/0630/09/_blank"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"https://gg.mysteel.com/p/20/0630/09/CC85C00BC3349B93.html"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"https://gg.mysteel.com/p/20/0630/09/CC85C00BC3349B93.html"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"https://gg.mysteel.com/p/20/0630/09/CC85C00BC3349B93.html"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"https://gg.mysteel.com/p/20/0630/09/CC85C00BC3349B93.html"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"https://gg.mysteel.com/p/20/0630/09/CC85C00BC3349B93.html"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"https://gg.mysteel.com/p/20/0630/09/CC85C00BC3349B93.html"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"https://gg.mysteel.com/p/20/0630/09/CC85C00BC3349B93.html"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5165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"https://img02.mysteelcdn.com/hz/uploaded/chart/20/79B73F3F86C0C64D.jpg"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D2D2B"/>
    <w:rsid w:val="01A33CD8"/>
    <w:rsid w:val="01EE17E9"/>
    <w:rsid w:val="02612E63"/>
    <w:rsid w:val="045C4F7D"/>
    <w:rsid w:val="061D1A32"/>
    <w:rsid w:val="06D720D4"/>
    <w:rsid w:val="0901201C"/>
    <w:rsid w:val="0C0942A0"/>
    <w:rsid w:val="0D162F09"/>
    <w:rsid w:val="0D9E23E0"/>
    <w:rsid w:val="0DB522F5"/>
    <w:rsid w:val="0DDE1163"/>
    <w:rsid w:val="0F6F0817"/>
    <w:rsid w:val="0FB955EE"/>
    <w:rsid w:val="10E6230E"/>
    <w:rsid w:val="151B290B"/>
    <w:rsid w:val="159C28AD"/>
    <w:rsid w:val="17F338BE"/>
    <w:rsid w:val="19B9654B"/>
    <w:rsid w:val="1A2C2ECF"/>
    <w:rsid w:val="1BE87249"/>
    <w:rsid w:val="1C4B4871"/>
    <w:rsid w:val="216F019B"/>
    <w:rsid w:val="22321992"/>
    <w:rsid w:val="23283771"/>
    <w:rsid w:val="254440F9"/>
    <w:rsid w:val="26C405E5"/>
    <w:rsid w:val="27A220D3"/>
    <w:rsid w:val="27C8433C"/>
    <w:rsid w:val="289F69A7"/>
    <w:rsid w:val="28F57EFE"/>
    <w:rsid w:val="29F731C2"/>
    <w:rsid w:val="2A690C58"/>
    <w:rsid w:val="2B401B4B"/>
    <w:rsid w:val="2CBE5B4E"/>
    <w:rsid w:val="2E300E4E"/>
    <w:rsid w:val="2E9B6846"/>
    <w:rsid w:val="32823F8A"/>
    <w:rsid w:val="373B0320"/>
    <w:rsid w:val="39A90C28"/>
    <w:rsid w:val="3A2D0006"/>
    <w:rsid w:val="3B10646A"/>
    <w:rsid w:val="3BDA2CEC"/>
    <w:rsid w:val="3C1E4AC3"/>
    <w:rsid w:val="3E130083"/>
    <w:rsid w:val="3EA350FC"/>
    <w:rsid w:val="418B54F6"/>
    <w:rsid w:val="42044509"/>
    <w:rsid w:val="42377560"/>
    <w:rsid w:val="43EB79AD"/>
    <w:rsid w:val="44283557"/>
    <w:rsid w:val="45C90AE0"/>
    <w:rsid w:val="461C7BEA"/>
    <w:rsid w:val="46C319AC"/>
    <w:rsid w:val="47F16D82"/>
    <w:rsid w:val="48AD3991"/>
    <w:rsid w:val="49AE5A5D"/>
    <w:rsid w:val="49FE5C17"/>
    <w:rsid w:val="4A4214A8"/>
    <w:rsid w:val="4AE15728"/>
    <w:rsid w:val="4C1B3185"/>
    <w:rsid w:val="4D0A06CF"/>
    <w:rsid w:val="4D0B6BDD"/>
    <w:rsid w:val="4E614ABC"/>
    <w:rsid w:val="4F265927"/>
    <w:rsid w:val="50947D6F"/>
    <w:rsid w:val="51274C2F"/>
    <w:rsid w:val="51287A96"/>
    <w:rsid w:val="56051D25"/>
    <w:rsid w:val="57A36B3B"/>
    <w:rsid w:val="588324C7"/>
    <w:rsid w:val="593E3B55"/>
    <w:rsid w:val="596770A7"/>
    <w:rsid w:val="59FC14E7"/>
    <w:rsid w:val="5ACF12D6"/>
    <w:rsid w:val="5BDD473B"/>
    <w:rsid w:val="60583305"/>
    <w:rsid w:val="60836216"/>
    <w:rsid w:val="61064639"/>
    <w:rsid w:val="613E1404"/>
    <w:rsid w:val="620A45F6"/>
    <w:rsid w:val="675B0648"/>
    <w:rsid w:val="6A6E5657"/>
    <w:rsid w:val="6AB363C9"/>
    <w:rsid w:val="6BA671AC"/>
    <w:rsid w:val="6FC63D7B"/>
    <w:rsid w:val="70A30981"/>
    <w:rsid w:val="70C902D1"/>
    <w:rsid w:val="724444AA"/>
    <w:rsid w:val="729A5FAC"/>
    <w:rsid w:val="76333047"/>
    <w:rsid w:val="76351FC7"/>
    <w:rsid w:val="76A74016"/>
    <w:rsid w:val="78CE59C0"/>
    <w:rsid w:val="7FB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2061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Administrator</cp:lastModifiedBy>
  <dcterms:modified xsi:type="dcterms:W3CDTF">2020-06-30T09:11:06Z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