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"https://jiancai.mysteel.com/p/20/0604/08/javascript:;"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16:07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"https://jiancai.mysteel.com/p/20/0604/08/_blank"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"https://jiancai.mysteel.com/p/20/0604/08/6468B6FAEC739F8D.html"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"https://img07.mysteelcdn.com/hz/uploaded/chart/20/027EC32893AD81D5.jpg"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"https://jiancai.mysteel.com/p/20/0604/08/javascript:;"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16:07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"https://jiancai.mysteel.com/p/20/0604/08/_blank"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"https://jiancai.mysteel.com/p/20/0604/08/EEA00210AE077FD6.html"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"https://img03.mysteelcdn.com/hz/uploaded/chart/20/DC5E234701B41893.jpg"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"https://jiancai.mysteel.com/p/20/0604/08/javascript:;"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16:07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"https://jiancai.mysteel.com/p/20/0604/08/_blank"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"https://jiancai.mysteel.com/p/20/0604/08/_blank"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"https://jiancai.mysteel.com/p/20/0604/08/8D3F6CCC6113195A.html"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"https://img07.mysteelcdn.com/hz/uploaded/chart/20/BBEFD081B6EBA09C.jpg"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4日全国主要城市中厚板价格汇总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"https://zhongban.mysteel.com/p/20/0604/09/javascript:;" \t "https://zhongban.mysteel.com/p/20/0604/09/_blank"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11:41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"https://zhongban.mysteel.com/p/20/0604/09/_blank"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"https://zhongban.mysteel.com/p/20/0604/09/0AB885EE822699C4.html"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6月4日24个主要市场中厚板平均价格较上一交易日上涨。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8mm中厚板平均价格4182元/吨，较上一交易日价格上涨4元/吨。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20mm中厚板平均价格3862元/吨，较上一交易日价格上涨4元/吨。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20mm低合金板平均价格4061元/吨，较上一交易日价格上涨5元/吨。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"https://img05.mysteelcdn.com/hz/uploaded/chart/20/B5540B038B53EB25.jpg"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"https://gg.mysteel.com/p/20/0604/09/javascript:;"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"https://gg.mysteel.com/p/20/0604/09/_blank"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"https://gg.mysteel.com/p/20/0604/09/8D17273BF14D17ED.html"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"https://img06.mysteelcdn.com/hz/uploaded/chart/20/5DDC3EF5C7AE8ADB.jpg"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"https://xinggang.mysteel.com/p/20/0604/09/javascript:;"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16:04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"https://xinggang.mysteel.com/p/20/0604/09/_blank"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"https://xinggang.mysteel.com/p/20/0604/09/40043D5E76A4F95C.html"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"https://img04.mysteelcdn.com/hz/uploaded/chart/20/562574013698914C.jpg"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"https://xinggang.mysteel.com/p/20/0604/09/javascript:;"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11:24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"https://xinggang.mysteel.com/p/20/0604/09/_blank"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"https://xinggang.mysteel.com/p/20/0604/09/40AA53DAB443F008.html"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"https://img05.mysteelcdn.com/hz/uploaded/chart/20/72A61B0ACD5273C8.jpg"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4日全国主要城市镀锌管价格汇总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"https://gg.mysteel.com/p/20/0604/09/javascript:;"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2020-06-04 11:28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"https://gg.mysteel.com/p/20/0604/09/_blank"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"https://gg.mysteel.com/p/20/0604/09/_blank"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"https://gg.mysteel.com/p/20/0604/09/2BAC5A4943D93F68.html"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"https://img04.mysteelcdn.com/hz/uploaded/chart/20/0AC531D7778180A2.jpg"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EE17E9"/>
    <w:rsid w:val="02612E63"/>
    <w:rsid w:val="045C4F7D"/>
    <w:rsid w:val="061D1A32"/>
    <w:rsid w:val="06D720D4"/>
    <w:rsid w:val="0901201C"/>
    <w:rsid w:val="0D9E23E0"/>
    <w:rsid w:val="0DB522F5"/>
    <w:rsid w:val="0F6F0817"/>
    <w:rsid w:val="0FB955EE"/>
    <w:rsid w:val="10E6230E"/>
    <w:rsid w:val="151B290B"/>
    <w:rsid w:val="17F338BE"/>
    <w:rsid w:val="19B9654B"/>
    <w:rsid w:val="1A2C2ECF"/>
    <w:rsid w:val="1BE87249"/>
    <w:rsid w:val="1C4B4871"/>
    <w:rsid w:val="23283771"/>
    <w:rsid w:val="26C405E5"/>
    <w:rsid w:val="27C8433C"/>
    <w:rsid w:val="29F731C2"/>
    <w:rsid w:val="2B401B4B"/>
    <w:rsid w:val="2CBE5B4E"/>
    <w:rsid w:val="2E300E4E"/>
    <w:rsid w:val="32823F8A"/>
    <w:rsid w:val="373B0320"/>
    <w:rsid w:val="39A90C28"/>
    <w:rsid w:val="3A2D0006"/>
    <w:rsid w:val="3B10646A"/>
    <w:rsid w:val="3BDA2CEC"/>
    <w:rsid w:val="3C1E4AC3"/>
    <w:rsid w:val="3EA350FC"/>
    <w:rsid w:val="418B54F6"/>
    <w:rsid w:val="42044509"/>
    <w:rsid w:val="42377560"/>
    <w:rsid w:val="44283557"/>
    <w:rsid w:val="461C7BEA"/>
    <w:rsid w:val="46C319AC"/>
    <w:rsid w:val="48AD3991"/>
    <w:rsid w:val="49AE5A5D"/>
    <w:rsid w:val="49FE5C17"/>
    <w:rsid w:val="4A4214A8"/>
    <w:rsid w:val="4AE15728"/>
    <w:rsid w:val="4C1B3185"/>
    <w:rsid w:val="4D0A06CF"/>
    <w:rsid w:val="4D0B6BDD"/>
    <w:rsid w:val="50947D6F"/>
    <w:rsid w:val="51287A96"/>
    <w:rsid w:val="56051D25"/>
    <w:rsid w:val="588324C7"/>
    <w:rsid w:val="593E3B55"/>
    <w:rsid w:val="59FC14E7"/>
    <w:rsid w:val="60836216"/>
    <w:rsid w:val="61064639"/>
    <w:rsid w:val="620A45F6"/>
    <w:rsid w:val="675B0648"/>
    <w:rsid w:val="6A6E5657"/>
    <w:rsid w:val="6AB363C9"/>
    <w:rsid w:val="6BA671AC"/>
    <w:rsid w:val="6FC63D7B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liyan</cp:lastModifiedBy>
  <dcterms:modified xsi:type="dcterms:W3CDTF">2020-06-04T08:36:49Z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