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14日全国主要城市线材价格汇总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"https://jiancai.mysteel.com/p/20/0714/08/javascript:;" \t "https://jiancai.mysteel.com/p/20/0714/08/_blank"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2020-07-14 15:47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"https://jiancai.mysteel.com/p/20/0714/08/_blank"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"https://jiancai.mysteel.com/p/20/0714/08/342C5E5420BA9A72.html"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"https://jiancai.mysteel.com/p/20/0714/08/342C5E5420BA9A72.html"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"https://jiancai.mysteel.com/p/20/0714/08/342C5E5420BA9A72.html"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"https://jiancai.mysteel.com/p/20/0714/08/342C5E5420BA9A72.html"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"https://jiancai.mysteel.com/p/20/0714/08/342C5E5420BA9A72.html"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"https://jiancai.mysteel.com/p/20/0714/08/342C5E5420BA9A72.html"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"https://jiancai.mysteel.com/p/20/0714/08/342C5E5420BA9A72.html"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404"/>
        <w:gridCol w:w="404"/>
        <w:gridCol w:w="404"/>
        <w:gridCol w:w="792"/>
        <w:gridCol w:w="405"/>
        <w:gridCol w:w="405"/>
        <w:gridCol w:w="986"/>
        <w:gridCol w:w="405"/>
        <w:gridCol w:w="405"/>
        <w:gridCol w:w="405"/>
        <w:gridCol w:w="405"/>
        <w:gridCol w:w="792"/>
        <w:gridCol w:w="405"/>
        <w:gridCol w:w="792"/>
        <w:gridCol w:w="792"/>
        <w:gridCol w:w="405"/>
        <w:gridCol w:w="599"/>
        <w:gridCol w:w="405"/>
        <w:gridCol w:w="405"/>
        <w:gridCol w:w="405"/>
        <w:gridCol w:w="405"/>
        <w:gridCol w:w="405"/>
        <w:gridCol w:w="405"/>
        <w:gridCol w:w="792"/>
        <w:gridCol w:w="405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8.0高线HPB300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"https://img03.mysteelcdn.com/hz/uploaded/chart/20/36B18CA8F4A3BB26.jpg"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0" o:spt="75" type="#_x0000_t75" style="height:202.5pt;width:712.5pt;" filled="f" coordsize="21600,21600">
            <v:path/>
            <v:fill on="f" focussize="0,0"/>
            <v:stroke/>
            <v:imagedata r:id="rId4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8.0高线HPB300价格走势图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"https://index.mysteel.com/dc/img.ms?dcCodes=ST_0000043837,ST_0000156716,ST_0000127431&amp;dcNames=%C9%CF%BA%A3,%B1%B1%BE%A9,%B9%E3%D6%DD&amp;width=950&amp;height=300&amp;searchDays=365&amp;expireTime=0&amp;dateFormat=yyyy-MM-dd&amp;waterMarkType=1&amp;colors="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1" o:spt="75" type="#_x0000_t75" style="height:225pt;width:712.5pt;" filled="f" coordsize="21600,21600">
            <v:path/>
            <v:fill on="f" focussize="0,0"/>
            <v:stroke/>
            <v:imagedata r:id="rId5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8.0高线HPB235价格走势图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"https://index.mysteel.com/dc/img.ms?dcCodes=ST_0000068639,ST_0000060512&amp;dcNames=%C9%CF%BA%A3,%B9%E3%D6%DD&amp;width=950&amp;height=300&amp;searchDays=365&amp;expireTime=0&amp;dateFormat=yyyy-MM-dd&amp;waterMarkType=1&amp;colors="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2" o:spt="75" type="#_x0000_t75" style="height:225pt;width:712.5pt;" filled="f" coordsize="21600,21600">
            <v:path/>
            <v:fill on="f" focussize="0,0"/>
            <v:stroke/>
            <v:imagedata r:id="rId6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14日全国主要城市HRB400螺纹钢价格汇总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"https://jiancai.mysteel.com/p/20/0714/08/javascript:;" \t "https://jiancai.mysteel.com/p/20/0714/08/_blank"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2020-07-14 15:47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"https://jiancai.mysteel.com/p/20/0714/08/_blank"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"https://jiancai.mysteel.com/p/20/0714/08/B22E2074C23F3EAD.html"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"https://jiancai.mysteel.com/p/20/0714/08/B22E2074C23F3EAD.html"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"https://jiancai.mysteel.com/p/20/0714/08/B22E2074C23F3EAD.html"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"https://jiancai.mysteel.com/p/20/0714/08/B22E2074C23F3EAD.html"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"https://jiancai.mysteel.com/p/20/0714/08/B22E2074C23F3EAD.html"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"https://jiancai.mysteel.com/p/20/0714/08/B22E2074C23F3EAD.html"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"https://jiancai.mysteel.com/p/20/0714/08/B22E2074C23F3EAD.html"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407"/>
        <w:gridCol w:w="407"/>
        <w:gridCol w:w="407"/>
        <w:gridCol w:w="407"/>
        <w:gridCol w:w="407"/>
        <w:gridCol w:w="407"/>
        <w:gridCol w:w="797"/>
        <w:gridCol w:w="407"/>
        <w:gridCol w:w="407"/>
        <w:gridCol w:w="407"/>
        <w:gridCol w:w="407"/>
        <w:gridCol w:w="407"/>
        <w:gridCol w:w="797"/>
        <w:gridCol w:w="797"/>
        <w:gridCol w:w="602"/>
        <w:gridCol w:w="797"/>
        <w:gridCol w:w="602"/>
        <w:gridCol w:w="602"/>
        <w:gridCol w:w="407"/>
        <w:gridCol w:w="407"/>
        <w:gridCol w:w="407"/>
        <w:gridCol w:w="407"/>
        <w:gridCol w:w="407"/>
        <w:gridCol w:w="407"/>
        <w:gridCol w:w="797"/>
        <w:gridCol w:w="40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螺纹钢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12MM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申特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 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南(昌)钢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涟钢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30天均价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"https://img06.mysteelcdn.com/hz/uploaded/chart/20/B2B592A054CC91A6.jpg"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3" o:spt="75" type="#_x0000_t75" style="height:202.5pt;width:712.5pt;" filled="f" coordsize="21600,21600">
            <v:path/>
            <v:fill on="f" focussize="0,0"/>
            <v:stroke/>
            <v:imagedata r:id="rId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HRB400螺纹钢12MM价格走势图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"https://index.mysteel.com/dc/img.ms?dcCodes=ST_0000156582,ST_0000156583,ST_0000156594&amp;dcNames=%C9%CF%BA%A3,%BA%BC%D6%DD,%B1%B1%BE%A9&amp;width=950&amp;height=300&amp;searchDays=366&amp;expireTime=0&amp;dateFormat=yyyy-MM-dd&amp;waterMarkType=1&amp;colors="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4" o:spt="75" type="#_x0000_t75" style="height:225pt;width:712.5pt;" filled="f" coordsize="21600,21600">
            <v:path/>
            <v:fill on="f" focussize="0,0"/>
            <v:stroke/>
            <v:imagedata r:id="rId8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HRB400螺纹钢20MM价格走势图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"https://index.mysteel.com/dc/img.ms?dcCodes=ST_0000006729,ST_0000006742,ST_0000006732&amp;dcNames=%C9%CF%BA%A3,%BA%BC%D6%DD,%B1%B1%BE%A9&amp;width=950&amp;height=300&amp;searchDays=366&amp;expireTime=0&amp;dateFormat=yyyy-MM-dd&amp;waterMarkType=1&amp;colors="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5" o:spt="75" type="#_x0000_t75" style="height:225pt;width:712.5pt;" filled="f" coordsize="21600,21600">
            <v:path/>
            <v:fill on="f" focussize="0,0"/>
            <v:stroke/>
            <v:imagedata r:id="rId9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14日全国主要城市盘螺价格汇总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"https://jiancai.mysteel.com/p/20/0714/08/javascript:;" \t "https://jiancai.mysteel.com/p/20/0714/08/_blank"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2020-07-14 15:48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"https://jiancai.mysteel.com/p/20/0714/08/_blank"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"https://jiancai.mysteel.com/p/20/0714/08/_blank"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"https://jiancai.mysteel.com/p/20/0714/08/_blank"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"https://jiancai.mysteel.com/p/20/0714/08/3927DBE529DC2B9A.html"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"https://jiancai.mysteel.com/p/20/0714/08/3927DBE529DC2B9A.html"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"https://jiancai.mysteel.com/p/20/0714/08/3927DBE529DC2B9A.html"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"https://jiancai.mysteel.com/p/20/0714/08/3927DBE529DC2B9A.html"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"https://jiancai.mysteel.com/p/20/0714/08/3927DBE529DC2B9A.html"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"https://jiancai.mysteel.com/p/20/0714/08/3927DBE529DC2B9A.html"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"https://jiancai.mysteel.com/p/20/0714/08/3927DBE529DC2B9A.html"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376"/>
        <w:gridCol w:w="376"/>
        <w:gridCol w:w="376"/>
        <w:gridCol w:w="718"/>
        <w:gridCol w:w="376"/>
        <w:gridCol w:w="376"/>
        <w:gridCol w:w="898"/>
        <w:gridCol w:w="376"/>
        <w:gridCol w:w="376"/>
        <w:gridCol w:w="376"/>
        <w:gridCol w:w="376"/>
        <w:gridCol w:w="376"/>
        <w:gridCol w:w="718"/>
        <w:gridCol w:w="718"/>
        <w:gridCol w:w="718"/>
        <w:gridCol w:w="718"/>
        <w:gridCol w:w="547"/>
        <w:gridCol w:w="547"/>
        <w:gridCol w:w="376"/>
        <w:gridCol w:w="376"/>
        <w:gridCol w:w="376"/>
        <w:gridCol w:w="376"/>
        <w:gridCol w:w="376"/>
        <w:gridCol w:w="377"/>
        <w:gridCol w:w="719"/>
        <w:gridCol w:w="719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盘螺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HRB400(E) 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莱钢永锋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南（昌）钢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河钢承钢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河钢唐钢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河钢宣钢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首钢长治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新抚钢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达钢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威钢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"https://img06.mysteelcdn.com/hz/uploaded/chart/20/EA233A62C6A7342C.jpg"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6" o:spt="75" type="#_x0000_t75" style="height:202.5pt;width:712.5pt;" filled="f" coordsize="21600,21600">
            <v:path/>
            <v:fill on="f" focussize="0,0"/>
            <v:stroke/>
            <v:imagedata r:id="rId10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14日全国主要城市中厚板价格汇总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"https://zhongban.mysteel.com/p/20/0714/09/javascript:;" \t "https://zhongban.mysteel.com/p/20/0714/09/_blank"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2020-07-14 11:13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"https://zhongban.mysteel.com/p/20/0714/09/_blank"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"https://zhongban.mysteel.com/p/20/0714/09/_blank"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"https://zhongban.mysteel.com/p/20/0714/09/_blank"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"https://zhongban.mysteel.com/p/20/0714/09/1B66810B5974003F.html"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"https://zhongban.mysteel.com/p/20/0714/09/1B66810B5974003F.html"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"https://zhongban.mysteel.com/p/20/0714/09/1B66810B5974003F.html"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"https://zhongban.mysteel.com/p/20/0714/09/1B66810B5974003F.html"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"https://zhongban.mysteel.com/p/20/0714/09/1B66810B5974003F.html"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"https://zhongban.mysteel.com/p/20/0714/09/1B66810B5974003F.html"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"https://zhongban.mysteel.com/p/20/0714/09/1B66810B5974003F.html"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713"/>
        <w:gridCol w:w="482"/>
        <w:gridCol w:w="482"/>
        <w:gridCol w:w="713"/>
        <w:gridCol w:w="482"/>
        <w:gridCol w:w="482"/>
        <w:gridCol w:w="482"/>
        <w:gridCol w:w="482"/>
        <w:gridCol w:w="482"/>
        <w:gridCol w:w="943"/>
        <w:gridCol w:w="482"/>
        <w:gridCol w:w="48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普8mm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低合金20mm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湘钢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鄂钢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敬业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韶钢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7月13日24个主要市场中厚板平均价格较上一交易日上涨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8mm中厚板平均价格4245元/吨，较上一交易日价格上涨6元/吨。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20mm中厚板平均价格3930元/吨，较上一交易日价格上涨7元/吨。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315" w:lineRule="atLeast"/>
        <w:ind w:left="0" w:right="0" w:firstLine="42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20mm低合金板平均价格4135元/吨，较上一交易日价格上涨6元/吨。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21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"https://img02.mysteelcdn.com/hz/uploaded/chart/20/9430EC809968D667.jpg"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7" o:spt="75" type="#_x0000_t75" style="height:202.5pt;width:712.5pt;" filled="f" coordsize="21600,21600">
            <v:path/>
            <v:fill on="f" focussize="0,0"/>
            <v:stroke/>
            <v:imagedata r:id="rId11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普8mm价格走势图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"https://index.mysteel.com/dc/img.ms?dcCodes=ST_0000025630,ST_0000025638,ST_0000025640&amp;dcNames=%C9%CF%BA%A3,%CC%EC%BD%F2,%B9%E3%D6%DD&amp;width=950&amp;height=300&amp;searchDays=364&amp;expireTime=0&amp;dateFormat=yyyy-MM-dd&amp;waterMarkType=1&amp;colors="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8" o:spt="75" type="#_x0000_t75" style="height:225pt;width:712.5pt;" filled="f" coordsize="21600,21600">
            <v:path/>
            <v:fill on="f" focussize="0,0"/>
            <v:stroke/>
            <v:imagedata r:id="rId12" o:title="IMG_257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普20mm价格走势图</w:t>
      </w: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"https://index.mysteel.com/dc/img.ms?dcCodes=ST_0000006516,ST_0000006524,ST_0000006526&amp;dcNames=%C9%CF%BA%A3,%CC%EC%BD%F2,%B9%E3%D6%DD&amp;width=950&amp;height=300&amp;searchDays=365&amp;expireTime=0&amp;dateFormat=yyyy-MM-dd&amp;waterMarkType=1&amp;colors="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49" o:spt="75" type="#_x0000_t75" style="height:225pt;width:712.5pt;" filled="f" coordsize="21600,21600">
            <v:path/>
            <v:fill on="f" focussize="0,0"/>
            <v:stroke/>
            <v:imagedata r:id="rId13" o:title="IMG_258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低合金20mm价格走势图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"https://index.mysteel.com/dc/img.ms?dcCodes=ST_0000006280,ST_0000006288,ST_0000006290&amp;dcNames=%C9%CF%BA%A3,%CC%EC%BD%F2,%B9%E3%D6%DD&amp;width=950&amp;height=300&amp;searchDays=365&amp;expireTime=0&amp;dateFormat=yyyy-MM-dd&amp;waterMarkType=1&amp;colors="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0" o:spt="75" type="#_x0000_t75" style="height:225pt;width:712.5pt;" filled="f" coordsize="21600,21600">
            <v:path/>
            <v:fill on="f" focussize="0,0"/>
            <v:stroke/>
            <v:imagedata r:id="rId14" o:title="IMG_259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14日全国主要城市焊管价格汇总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"https://gg.mysteel.com/p/20/0714/10/javascript:;" \t "https://gg.mysteel.com/p/20/0714/10/_blank"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2020-07-14 16:30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"https://gg.mysteel.com/p/20/0714/10/_blank"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"https://gg.mysteel.com/p/20/0714/10/_blank"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"https://gg.mysteel.com/p/20/0714/10/_blank"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"https://gg.mysteel.com/p/20/0714/10/2B46D487FE923D45.html"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"https://gg.mysteel.com/p/20/0714/10/2B46D487FE923D45.html"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"https://gg.mysteel.com/p/20/0714/10/2B46D487FE923D45.html"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"https://gg.mysteel.com/p/20/0714/10/2B46D487FE923D45.html"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"https://gg.mysteel.com/p/20/0714/10/2B46D487FE923D45.html"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"https://gg.mysteel.com/p/20/0714/10/2B46D487FE923D45.html"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"https://gg.mysteel.com/p/20/0714/10/2B46D487FE923D45.html"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直缝焊管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南宁蓝天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佛山振鸿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云南方圆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"https://img04.mysteelcdn.com/hz/uploaded/chart/20/16933416B6479A71.jpg"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1" o:spt="75" type="#_x0000_t75" style="height:202.5pt;width:712.5pt;" filled="f" coordsize="21600,21600">
            <v:path/>
            <v:fill on="f" focussize="0,0"/>
            <v:stroke/>
            <v:imagedata r:id="rId15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14日全国主要城市H型钢价格汇总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"https://xinggang.mysteel.com/p/20/0714/09/javascript:;" \t "https://xinggang.mysteel.com/p/20/0714/09/_blank"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2020-07-14 11:20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"https://xinggang.mysteel.com/p/20/0714/09/_blank"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"https://xinggang.mysteel.com/p/20/0714/09/_blank"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"https://xinggang.mysteel.com/p/20/0714/09/_blank"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"https://xinggang.mysteel.com/p/20/0714/09/47DC2A18E7471C80.html"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"https://xinggang.mysteel.com/p/20/0714/09/47DC2A18E7471C80.html"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"https://xinggang.mysteel.com/p/20/0714/09/47DC2A18E7471C80.html"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"https://xinggang.mysteel.com/p/20/0714/09/47DC2A18E7471C80.html"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"https://xinggang.mysteel.com/p/20/0714/09/47DC2A18E7471C80.html"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"https://xinggang.mysteel.com/p/20/0714/09/47DC2A18E7471C80.html"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"https://xinggang.mysteel.com/p/20/0714/09/47DC2A18E7471C80.html"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780"/>
        <w:gridCol w:w="966"/>
        <w:gridCol w:w="966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H型钢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3966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马\莱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400*200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588*300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莱\津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"https://img03.mysteelcdn.com/hz/uploaded/chart/20/3EF8768476A7289D.jpg"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2" o:spt="75" type="#_x0000_t75" style="height:202.5pt;width:712.5pt;" filled="f" coordsize="21600,21600">
            <v:path/>
            <v:fill on="f" focussize="0,0"/>
            <v:stroke/>
            <v:imagedata r:id="rId16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14日全国主要城市工角槽钢价格汇总 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18"/>
          <w:szCs w:val="18"/>
          <w:bdr w:val="none" w:color="auto" w:sz="0" w:space="0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"https://xinggang.mysteel.com/p/20/0714/08/javascript:;" \t "https://xinggang.mysteel.com/p/20/0714/08/_blank"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2020-07-14 14:16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"https://xinggang.mysteel.com/p/20/0714/08/_blank"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"https://xinggang.mysteel.com/p/20/0714/08/_blank"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"https://xinggang.mysteel.com/p/20/0714/08/_blank"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"https://xinggang.mysteel.com/p/20/0714/08/1B962CBEB1D3145A.html"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"https://xinggang.mysteel.com/p/20/0714/08/1B962CBEB1D3145A.html"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"https://xinggang.mysteel.com/p/20/0714/08/1B962CBEB1D3145A.html"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"https://xinggang.mysteel.com/p/20/0714/08/1B962CBEB1D3145A.html"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"https://xinggang.mysteel.com/p/20/0714/08/1B962CBEB1D3145A.html"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"https://xinggang.mysteel.com/p/20/0714/08/1B962CBEB1D3145A.html"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"https://xinggang.mysteel.com/p/20/0714/08/1B962CBEB1D3145A.html"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376"/>
        <w:gridCol w:w="376"/>
        <w:gridCol w:w="376"/>
        <w:gridCol w:w="376"/>
        <w:gridCol w:w="376"/>
        <w:gridCol w:w="891"/>
        <w:gridCol w:w="376"/>
        <w:gridCol w:w="376"/>
        <w:gridCol w:w="891"/>
        <w:gridCol w:w="376"/>
        <w:gridCol w:w="891"/>
        <w:gridCol w:w="719"/>
        <w:gridCol w:w="376"/>
        <w:gridCol w:w="719"/>
        <w:gridCol w:w="719"/>
        <w:gridCol w:w="719"/>
        <w:gridCol w:w="376"/>
        <w:gridCol w:w="376"/>
        <w:gridCol w:w="376"/>
        <w:gridCol w:w="719"/>
        <w:gridCol w:w="719"/>
        <w:gridCol w:w="719"/>
        <w:gridCol w:w="719"/>
        <w:gridCol w:w="377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泰安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50*5角钢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3932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冀丰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兆博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16＃槽钢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3885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唐山盛财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唐山瑞隆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25＃工字钢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主导钢厂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唐山鑫亿源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莱钢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唐山金瑞城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津西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鑫达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唐山弘泰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鞍山宝得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八钢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计重方式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"https://img03.mysteelcdn.com/hz/uploaded/chart/20/A71192A00A4E937C.jpg"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3" o:spt="75" type="#_x0000_t75" style="height:202.5pt;width:712.5pt;" filled="f" coordsize="21600,21600">
            <v:path/>
            <v:fill on="f" focussize="0,0"/>
            <v:stroke/>
            <v:imagedata r:id="rId17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14日全国主要城市镀锌管价格汇总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6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"https://gg.mysteel.com/p/20/0714/10/javascript:;" \t "https://gg.mysteel.com/p/20/0714/10/_blank" </w:instrTex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FF0000"/>
          <w:spacing w:val="0"/>
          <w:sz w:val="18"/>
          <w:szCs w:val="18"/>
          <w:u w:val="none"/>
          <w:bdr w:val="none" w:color="auto" w:sz="0" w:space="0"/>
        </w:rPr>
        <w:t>更多历史数据，上钢联数据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2020-07-14 16:31 来源：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"https://www.mysteel.com/" \t "https://gg.mysteel.com/p/20/0714/10/_blank"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我的钢铁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"http://about.mysteel.com/contactus.html" \t "https://gg.mysteel.com/p/20/0714/10/_blank"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资讯监督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"https://www.steelphone.com/app/?fr=055" \t "https://gg.mysteel.com/p/20/0714/10/_blank" </w:instrTex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b/>
          <w:i w:val="0"/>
          <w:caps w:val="0"/>
          <w:color w:val="1F4EA1"/>
          <w:spacing w:val="0"/>
          <w:sz w:val="18"/>
          <w:szCs w:val="18"/>
          <w:u w:val="none"/>
        </w:rPr>
        <w:t>扫我！手机看价格～</w:t>
      </w:r>
      <w:r>
        <w:rPr>
          <w:rFonts w:hint="eastAsia" w:ascii="宋体" w:hAnsi="宋体" w:eastAsia="宋体" w:cs="宋体"/>
          <w:b/>
          <w:i w:val="0"/>
          <w:caps w:val="0"/>
          <w:color w:val="1F4EA1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"https://gg.mysteel.com/p/20/0714/10/B6108B7D572A6611.html" \o "分享到微信"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微信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"https://gg.mysteel.com/p/20/0714/10/B6108B7D572A6611.html" \o "分享到QQ好友"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QQ好友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"https://gg.mysteel.com/p/20/0714/10/B6108B7D572A6611.html" \o "分享到新浪微博"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新浪微博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"https://gg.mysteel.com/p/20/0714/10/B6108B7D572A6611.html" \o "分享到腾讯微博"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腾讯微博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"https://gg.mysteel.com/p/20/0714/10/B6108B7D572A6611.html" \o "分享到QQ空间"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QQ空间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"https://gg.mysteel.com/p/20/0714/10/B6108B7D572A6611.html" \o "分享到打印" </w:instrTex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535353"/>
          <w:spacing w:val="0"/>
          <w:sz w:val="18"/>
          <w:szCs w:val="18"/>
          <w:u w:val="none"/>
          <w:bdr w:val="none" w:color="auto" w:sz="0" w:space="0"/>
        </w:rPr>
        <w:t>打印</w:t>
      </w:r>
      <w:r>
        <w:rPr>
          <w:rFonts w:hint="eastAsia" w:ascii="宋体" w:hAnsi="宋体" w:eastAsia="宋体" w:cs="宋体"/>
          <w:i w:val="0"/>
          <w:caps w:val="0"/>
          <w:color w:val="53535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"https://gg.mysteel.com/p/20/0714/10/B6108B7D572A6611.html"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1"/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u w:val="none"/>
          <w:bdr w:val="none" w:color="auto" w:sz="0" w:space="0"/>
        </w:rPr>
        <w:t>更多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tbl>
      <w:tblPr>
        <w:tblW w:w="14205" w:type="dxa"/>
        <w:jc w:val="center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33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镀锌焊管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济南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包头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兰州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乌鲁木齐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平均价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1.5寸*3.25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+17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4寸*3.75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4964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涨幅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+20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福建辉源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衡水华岐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邯郸正大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唐山正元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成都华歧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天津利达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天津君诚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陕西友发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EFBEC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2F2F2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过磅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60" w:type="dxa"/>
              <w:bottom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1" w:after="0" w:afterAutospacing="1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"https://img01.mysteelcdn.com/hz/uploaded/chart/20/6C3BBADA284751E6.jpg" \* MERGEFORMATINET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pict>
          <v:shape id="_x0000_i1054" o:spt="75" type="#_x0000_t75" style="height:202.5pt;width:712.5pt;" filled="f" coordsize="21600,21600">
            <v:path/>
            <v:fill on="f" focussize="0,0"/>
            <v:stroke/>
            <v:imagedata r:id="rId18" o:title="IMG_256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454" w:right="1020" w:bottom="454" w:left="794" w:header="51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38DE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2997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40C4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B7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801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46E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408C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303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4F33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6DA9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6732F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661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6EE3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3F3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250"/>
    <w:rsid w:val="00E875DA"/>
    <w:rsid w:val="00E876ED"/>
    <w:rsid w:val="00E87E10"/>
    <w:rsid w:val="00E909D0"/>
    <w:rsid w:val="00E91DB1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A719F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D6C4F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01036099"/>
    <w:rsid w:val="010D2D2B"/>
    <w:rsid w:val="01A33CD8"/>
    <w:rsid w:val="01EE17E9"/>
    <w:rsid w:val="02612E63"/>
    <w:rsid w:val="045C4F7D"/>
    <w:rsid w:val="05FC1FB2"/>
    <w:rsid w:val="061D1A32"/>
    <w:rsid w:val="06D720D4"/>
    <w:rsid w:val="0901201C"/>
    <w:rsid w:val="09E21FC3"/>
    <w:rsid w:val="0C0942A0"/>
    <w:rsid w:val="0CC32CA3"/>
    <w:rsid w:val="0D162F09"/>
    <w:rsid w:val="0D9E23E0"/>
    <w:rsid w:val="0DB522F5"/>
    <w:rsid w:val="0DDE1163"/>
    <w:rsid w:val="0F6F0817"/>
    <w:rsid w:val="0FB955EE"/>
    <w:rsid w:val="109027CF"/>
    <w:rsid w:val="10E6230E"/>
    <w:rsid w:val="139E5F3E"/>
    <w:rsid w:val="151B290B"/>
    <w:rsid w:val="159C28AD"/>
    <w:rsid w:val="17F338BE"/>
    <w:rsid w:val="18894FD7"/>
    <w:rsid w:val="18EC7207"/>
    <w:rsid w:val="195402CB"/>
    <w:rsid w:val="19B9654B"/>
    <w:rsid w:val="1A2C2ECF"/>
    <w:rsid w:val="1BE87249"/>
    <w:rsid w:val="1C4B4871"/>
    <w:rsid w:val="200E7157"/>
    <w:rsid w:val="20B64170"/>
    <w:rsid w:val="216F019B"/>
    <w:rsid w:val="21994A16"/>
    <w:rsid w:val="22321992"/>
    <w:rsid w:val="23283771"/>
    <w:rsid w:val="254440F9"/>
    <w:rsid w:val="25F70C28"/>
    <w:rsid w:val="261A1976"/>
    <w:rsid w:val="26C405E5"/>
    <w:rsid w:val="27A220D3"/>
    <w:rsid w:val="27C8433C"/>
    <w:rsid w:val="289F69A7"/>
    <w:rsid w:val="28F57EFE"/>
    <w:rsid w:val="29BC12F9"/>
    <w:rsid w:val="29F731C2"/>
    <w:rsid w:val="2A690C58"/>
    <w:rsid w:val="2ADF66B0"/>
    <w:rsid w:val="2B401B4B"/>
    <w:rsid w:val="2CBE5B4E"/>
    <w:rsid w:val="2D083C7C"/>
    <w:rsid w:val="2E300E4E"/>
    <w:rsid w:val="2E9B6846"/>
    <w:rsid w:val="32823F8A"/>
    <w:rsid w:val="373B0320"/>
    <w:rsid w:val="381F6A09"/>
    <w:rsid w:val="39A90C28"/>
    <w:rsid w:val="3A2D0006"/>
    <w:rsid w:val="3B10646A"/>
    <w:rsid w:val="3BDA2CEC"/>
    <w:rsid w:val="3C1E4AC3"/>
    <w:rsid w:val="3E130083"/>
    <w:rsid w:val="3E9D14A3"/>
    <w:rsid w:val="3EA350FC"/>
    <w:rsid w:val="418B54F6"/>
    <w:rsid w:val="42044509"/>
    <w:rsid w:val="42377560"/>
    <w:rsid w:val="43EB79AD"/>
    <w:rsid w:val="44283557"/>
    <w:rsid w:val="45C90AE0"/>
    <w:rsid w:val="461C7BEA"/>
    <w:rsid w:val="46C319AC"/>
    <w:rsid w:val="47F16D82"/>
    <w:rsid w:val="48AD3991"/>
    <w:rsid w:val="49AE5A5D"/>
    <w:rsid w:val="49FE5C17"/>
    <w:rsid w:val="4A4214A8"/>
    <w:rsid w:val="4AE15728"/>
    <w:rsid w:val="4B0579F9"/>
    <w:rsid w:val="4C1B3185"/>
    <w:rsid w:val="4D0A06CF"/>
    <w:rsid w:val="4D0B6BDD"/>
    <w:rsid w:val="4E614ABC"/>
    <w:rsid w:val="4F265927"/>
    <w:rsid w:val="50947D6F"/>
    <w:rsid w:val="51274C2F"/>
    <w:rsid w:val="51287A96"/>
    <w:rsid w:val="52DD3E6D"/>
    <w:rsid w:val="547F65FF"/>
    <w:rsid w:val="56051D25"/>
    <w:rsid w:val="57A36B3B"/>
    <w:rsid w:val="588324C7"/>
    <w:rsid w:val="593E3B55"/>
    <w:rsid w:val="596770A7"/>
    <w:rsid w:val="59FC14E7"/>
    <w:rsid w:val="5ACF12D6"/>
    <w:rsid w:val="5BDD473B"/>
    <w:rsid w:val="5EB33871"/>
    <w:rsid w:val="60583305"/>
    <w:rsid w:val="60836216"/>
    <w:rsid w:val="61064639"/>
    <w:rsid w:val="613E1404"/>
    <w:rsid w:val="61C669A5"/>
    <w:rsid w:val="620A45F6"/>
    <w:rsid w:val="67141629"/>
    <w:rsid w:val="675B0648"/>
    <w:rsid w:val="685F663B"/>
    <w:rsid w:val="68990716"/>
    <w:rsid w:val="6A6E5657"/>
    <w:rsid w:val="6AB363C9"/>
    <w:rsid w:val="6BA671AC"/>
    <w:rsid w:val="6C154D9F"/>
    <w:rsid w:val="6C5E1A0E"/>
    <w:rsid w:val="6FC63D7B"/>
    <w:rsid w:val="704F1B37"/>
    <w:rsid w:val="70A30981"/>
    <w:rsid w:val="70C902D1"/>
    <w:rsid w:val="724444AA"/>
    <w:rsid w:val="729A5FAC"/>
    <w:rsid w:val="75252614"/>
    <w:rsid w:val="76333047"/>
    <w:rsid w:val="76351FC7"/>
    <w:rsid w:val="76856766"/>
    <w:rsid w:val="76A74016"/>
    <w:rsid w:val="78CE59C0"/>
    <w:rsid w:val="7CC92F02"/>
    <w:rsid w:val="7FB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FollowedHyperlink"/>
    <w:basedOn w:val="9"/>
    <w:semiHidden/>
    <w:qFormat/>
    <w:uiPriority w:val="99"/>
    <w:rPr>
      <w:color w:val="535353"/>
      <w:u w:val="none"/>
    </w:rPr>
  </w:style>
  <w:style w:type="character" w:styleId="11">
    <w:name w:val="Hyperlink"/>
    <w:basedOn w:val="9"/>
    <w:semiHidden/>
    <w:qFormat/>
    <w:uiPriority w:val="99"/>
    <w:rPr>
      <w:color w:val="535353"/>
      <w:u w:val="non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6">
    <w:name w:val="Header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jiathis_txt"/>
    <w:basedOn w:val="9"/>
    <w:qFormat/>
    <w:uiPriority w:val="99"/>
  </w:style>
  <w:style w:type="character" w:customStyle="1" w:styleId="18">
    <w:name w:val="jiathis_button_expanded"/>
    <w:basedOn w:val="9"/>
    <w:qFormat/>
    <w:uiPriority w:val="99"/>
  </w:style>
  <w:style w:type="character" w:customStyle="1" w:styleId="19">
    <w:name w:val="apple-converted-spac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中国中铁</Company>
  <Pages>16</Pages>
  <Words>2403</Words>
  <Characters>13703</Characters>
  <Lines>0</Lines>
  <Paragraphs>0</Paragraphs>
  <TotalTime>2090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2017-03-15T06:46:00Z</dcterms:created>
  <dc:creator>李旭东</dc:creator>
  <cp:lastModifiedBy>Administrator</cp:lastModifiedBy>
  <dcterms:modified xsi:type="dcterms:W3CDTF">2020-07-14T08:42:00Z</dcterms:modified>
  <cp:revision>2005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