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23日全国主要城市线材价格汇总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"https://jiancai.mysteel.com/p/20/0723/08/javascript:;" \t "https://jiancai.mysteel.com/p/20/0723/08/_blank"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2020-07-23 16:30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"https://jiancai.mysteel.com/p/20/0723/08/_blank"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"https://jiancai.mysteel.com/p/20/0723/08/F4607AEEE53E9844.html"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"https://jiancai.mysteel.com/p/20/0723/08/F4607AEEE53E9844.html"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"https://jiancai.mysteel.com/p/20/0723/08/F4607AEEE53E9844.html"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"https://jiancai.mysteel.com/p/20/0723/08/F4607AEEE53E9844.html"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"https://jiancai.mysteel.com/p/20/0723/08/F4607AEEE53E9844.html"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"https://jiancai.mysteel.com/p/20/0723/08/F4607AEEE53E9844.html"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"https://jiancai.mysteel.com/p/20/0723/08/F4607AEEE53E9844.html"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23日全国线材汇总中24个城市整体价格大幅震荡趋强。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HPB300Ф6.5mm高线平均价格为4034元/吨，较上一交易日价格上涨1元/吨，统计的24个城市中，合肥、哈尔滨等5个城市上涨，涨幅为10-30元/吨；另仅南昌、济南2个城市下跌，跌幅分别为20、30元/吨；其他暂稳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HPB300Ф8.0mm高线平均价格为3927元/吨，较上一交易日价格上涨2元/吨，统计的24个城市中，合肥、哈尔滨等6个城市上涨，涨幅为10-30元/吨；另仅南昌、济南2个城市下跌，跌幅分别为20、30元/吨；其他暂稳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责任编辑：欧阳 021-26093908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"https://img06.mysteelcdn.com/hz/uploaded/chart/20/60B9C613F32E7993.jpg"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23日全国主要城市HRB400螺纹钢价格汇总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"https://jiancai.mysteel.com/p/20/0723/08/javascript:;" \t "https://jiancai.mysteel.com/p/20/0723/08/_blank"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2020-07-23 16:30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"https://jiancai.mysteel.com/p/20/0723/08/_blank"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"https://jiancai.mysteel.com/p/20/0723/08/13DA715EA5AD8DFC.html"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"https://jiancai.mysteel.com/p/20/0723/08/13DA715EA5AD8DFC.html"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"https://jiancai.mysteel.com/p/20/0723/08/13DA715EA5AD8DFC.html"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"https://jiancai.mysteel.com/p/20/0723/08/13DA715EA5AD8DFC.html"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"https://jiancai.mysteel.com/p/20/0723/08/13DA715EA5AD8DFC.html"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"https://jiancai.mysteel.com/p/20/0723/08/13DA715EA5AD8DFC.html"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"https://jiancai.mysteel.com/p/20/0723/08/13DA715EA5AD8DFC.html"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"https://img06.mysteelcdn.com/hz/uploaded/chart/20/6F1C8BB7AEBA72D9.jpg"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23日全国主要城市盘螺价格汇总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"https://jiancai.mysteel.com/p/20/0723/08/javascript:;" \t "https://jiancai.mysteel.com/p/20/0723/08/_blank"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2020-07-23 16:30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"https://jiancai.mysteel.com/p/20/0723/08/_blank"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"https://jiancai.mysteel.com/p/20/0723/08/4DF8355A56DAA62A.html"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"https://jiancai.mysteel.com/p/20/0723/08/4DF8355A56DAA62A.html"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"https://jiancai.mysteel.com/p/20/0723/08/4DF8355A56DAA62A.html"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"https://jiancai.mysteel.com/p/20/0723/08/4DF8355A56DAA62A.html"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"https://jiancai.mysteel.com/p/20/0723/08/4DF8355A56DAA62A.html"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"https://jiancai.mysteel.com/p/20/0723/08/4DF8355A56DAA62A.html"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"https://jiancai.mysteel.com/p/20/0723/08/4DF8355A56DAA62A.html"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23日全国25个主要市场HRB400(E)盘螺价格小幅上涨。 HRB400(E)8mm盘螺平均价格3966元/吨，较上一交易日价格上涨6元/吨，其中北京、合肥、太原等10个城市有10-40元/吨的涨幅；另仅南昌、济南2个城市分别有20、30元/吨的跌幅；其他暂稳。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责任编辑：欧阳 021-26093908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"https://img08.mysteelcdn.com/hz/uploaded/chart/20/C68973593CEE4938.jpg"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23日全国主要城市中厚板价格汇总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"https://zhongban.mysteel.com/p/20/0723/09/javascript:;" \t "https://zhongban.mysteel.com/p/20/0723/09/_blank"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2020-07-23 11:24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"https://zhongban.mysteel.com/p/20/0723/09/_blank"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"https://zhongban.mysteel.com/p/20/0723/09/_blank"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"https://zhongban.mysteel.com/p/20/0723/09/_blank"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"https://zhongban.mysteel.com/p/20/0723/09/74F16DA4DCCE4B11.html"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"https://zhongban.mysteel.com/p/20/0723/09/74F16DA4DCCE4B11.html"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"https://zhongban.mysteel.com/p/20/0723/09/74F16DA4DCCE4B11.html"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"https://zhongban.mysteel.com/p/20/0723/09/74F16DA4DCCE4B11.html"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"https://zhongban.mysteel.com/p/20/0723/09/74F16DA4DCCE4B11.html"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"https://zhongban.mysteel.com/p/20/0723/09/74F16DA4DCCE4B11.html"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"https://zhongban.mysteel.com/p/20/0723/09/74F16DA4DCCE4B11.html"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"https://img06.mysteelcdn.com/hz/uploaded/chart/20/F66AB1BE1D2A6088.jpg"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23日全国主要城市焊管价格汇总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"https://gg.mysteel.com/p/20/0723/10/javascript:;" \t "https://gg.mysteel.com/p/20/0723/10/_blank"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2020-07-23 11:27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"https://gg.mysteel.com/p/20/0723/10/_blank"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"https://gg.mysteel.com/p/20/0723/10/_blank"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"https://gg.mysteel.com/p/20/0723/10/_blank"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"https://gg.mysteel.com/p/20/0723/10/684F166A58FC8173.html"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"https://gg.mysteel.com/p/20/0723/10/684F166A58FC8173.html"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"https://gg.mysteel.com/p/20/0723/10/684F166A58FC8173.html"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"https://gg.mysteel.com/p/20/0723/10/684F166A58FC8173.html"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"https://gg.mysteel.com/p/20/0723/10/684F166A58FC8173.html"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"https://gg.mysteel.com/p/20/0723/10/684F166A58FC8173.html"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"https://gg.mysteel.com/p/20/0723/10/684F166A58FC8173.html"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"https://img06.mysteelcdn.com/hz/uploaded/chart/20/6A7A7F47A8EA6E64.jpg"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23日全国主要城市H型钢价格汇总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"https://xinggang.mysteel.com/p/20/0723/09/javascript:;" \t "https://xinggang.mysteel.com/p/20/0723/09/_blank"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2020-07-23 11:37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"https://xinggang.mysteel.com/p/20/0723/09/_blank"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"https://xinggang.mysteel.com/p/20/0723/09/_blank"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"https://xinggang.mysteel.com/p/20/0723/09/_blank"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"https://xinggang.mysteel.com/p/20/0723/09/B900E6FA38FCDA36.html"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"https://xinggang.mysteel.com/p/20/0723/09/B900E6FA38FCDA36.html"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"https://xinggang.mysteel.com/p/20/0723/09/B900E6FA38FCDA36.html"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"https://xinggang.mysteel.com/p/20/0723/09/B900E6FA38FCDA36.html"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"https://xinggang.mysteel.com/p/20/0723/09/B900E6FA38FCDA36.html"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"https://xinggang.mysteel.com/p/20/0723/09/B900E6FA38FCDA36.html"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"https://xinggang.mysteel.com/p/20/0723/09/B900E6FA38FCDA36.html"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80"/>
        <w:gridCol w:w="966"/>
        <w:gridCol w:w="96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"https://img05.mysteelcdn.com/hz/uploaded/chart/20/8DC1586B42941719.jpg"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23日全国主要城市工角槽钢价格汇总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"https://xinggang.mysteel.com/p/20/0723/08/javascript:;" \t "https://xinggang.mysteel.com/p/20/0723/08/_blank"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2020-07-23 12:20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"https://xinggang.mysteel.com/p/20/0723/08/_blank"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"https://xinggang.mysteel.com/p/20/0723/08/_blank"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"https://xinggang.mysteel.com/p/20/0723/08/C9C467711104D68F.html"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"https://xinggang.mysteel.com/p/20/0723/08/C9C467711104D68F.html"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"https://xinggang.mysteel.com/p/20/0723/08/C9C467711104D68F.html"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"https://xinggang.mysteel.com/p/20/0723/08/C9C467711104D68F.html"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"https://xinggang.mysteel.com/p/20/0723/08/C9C467711104D68F.html"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"https://xinggang.mysteel.com/p/20/0723/08/C9C467711104D68F.html"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"https://xinggang.mysteel.com/p/20/0723/08/C9C467711104D68F.html"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76"/>
        <w:gridCol w:w="376"/>
        <w:gridCol w:w="376"/>
        <w:gridCol w:w="376"/>
        <w:gridCol w:w="376"/>
        <w:gridCol w:w="891"/>
        <w:gridCol w:w="376"/>
        <w:gridCol w:w="376"/>
        <w:gridCol w:w="891"/>
        <w:gridCol w:w="376"/>
        <w:gridCol w:w="891"/>
        <w:gridCol w:w="719"/>
        <w:gridCol w:w="376"/>
        <w:gridCol w:w="719"/>
        <w:gridCol w:w="719"/>
        <w:gridCol w:w="719"/>
        <w:gridCol w:w="376"/>
        <w:gridCol w:w="376"/>
        <w:gridCol w:w="376"/>
        <w:gridCol w:w="719"/>
        <w:gridCol w:w="719"/>
        <w:gridCol w:w="719"/>
        <w:gridCol w:w="719"/>
        <w:gridCol w:w="37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泰安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鑫达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"https://img04.mysteelcdn.com/hz/uploaded/chart/20/813ADD94EAAD0B52.jpg"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23日全国主要城市镀锌管价格汇总 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18"/>
          <w:szCs w:val="18"/>
          <w:bdr w:val="none" w:color="auto" w:sz="0" w:space="0"/>
        </w:rPr>
        <w:t>更新中... ...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"https://gg.mysteel.com/p/20/0723/10/javascript:;" \t "https://gg.mysteel.com/p/20/0723/10/_blank"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2020-07-23 11:27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"https://gg.mysteel.com/p/20/0723/10/_blank"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"https://gg.mysteel.com/p/20/0723/10/_blank"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"https://gg.mysteel.com/p/20/0723/10/_blank"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"https://gg.mysteel.com/p/20/0723/10/8DA008C93E965D29.html"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"https://gg.mysteel.com/p/20/0723/10/8DA008C93E965D29.html"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"https://gg.mysteel.com/p/20/0723/10/8DA008C93E965D29.html"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"https://gg.mysteel.com/p/20/0723/10/8DA008C93E965D29.html"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"https://gg.mysteel.com/p/20/0723/10/8DA008C93E965D29.html"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"https://gg.mysteel.com/p/20/0723/10/8DA008C93E965D29.html"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"https://gg.mysteel.com/p/20/0723/10/8DA008C93E965D29.html"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"https://img08.mysteelcdn.com/hz/uploaded/chart/20/1B4F494E7F2B19BA.jpg"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454" w:right="1020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36099"/>
    <w:rsid w:val="010D2D2B"/>
    <w:rsid w:val="01A33CD8"/>
    <w:rsid w:val="01EE17E9"/>
    <w:rsid w:val="02612E63"/>
    <w:rsid w:val="045C4F7D"/>
    <w:rsid w:val="04A73B9D"/>
    <w:rsid w:val="05FC1FB2"/>
    <w:rsid w:val="061D1A32"/>
    <w:rsid w:val="06D720D4"/>
    <w:rsid w:val="08E14876"/>
    <w:rsid w:val="0901201C"/>
    <w:rsid w:val="09E21FC3"/>
    <w:rsid w:val="0C0942A0"/>
    <w:rsid w:val="0CC32CA3"/>
    <w:rsid w:val="0D162F09"/>
    <w:rsid w:val="0D9E23E0"/>
    <w:rsid w:val="0DB522F5"/>
    <w:rsid w:val="0DDE1163"/>
    <w:rsid w:val="0F6F0817"/>
    <w:rsid w:val="0FB955EE"/>
    <w:rsid w:val="10456989"/>
    <w:rsid w:val="109027CF"/>
    <w:rsid w:val="10E6230E"/>
    <w:rsid w:val="139E5F3E"/>
    <w:rsid w:val="1484552B"/>
    <w:rsid w:val="151B290B"/>
    <w:rsid w:val="159C28AD"/>
    <w:rsid w:val="17F338BE"/>
    <w:rsid w:val="17F85276"/>
    <w:rsid w:val="18894FD7"/>
    <w:rsid w:val="18EC7207"/>
    <w:rsid w:val="195402CB"/>
    <w:rsid w:val="19B9654B"/>
    <w:rsid w:val="1A2C2ECF"/>
    <w:rsid w:val="1BE87249"/>
    <w:rsid w:val="1C4B4871"/>
    <w:rsid w:val="200E7157"/>
    <w:rsid w:val="201075FB"/>
    <w:rsid w:val="20B64170"/>
    <w:rsid w:val="216F019B"/>
    <w:rsid w:val="21994A16"/>
    <w:rsid w:val="22321992"/>
    <w:rsid w:val="23283771"/>
    <w:rsid w:val="23807CA2"/>
    <w:rsid w:val="254440F9"/>
    <w:rsid w:val="25F70C28"/>
    <w:rsid w:val="261A1976"/>
    <w:rsid w:val="26C405E5"/>
    <w:rsid w:val="27A220D3"/>
    <w:rsid w:val="27B367C1"/>
    <w:rsid w:val="27C8433C"/>
    <w:rsid w:val="284C1081"/>
    <w:rsid w:val="289F69A7"/>
    <w:rsid w:val="28F57EFE"/>
    <w:rsid w:val="29BC12F9"/>
    <w:rsid w:val="29F731C2"/>
    <w:rsid w:val="2A690C58"/>
    <w:rsid w:val="2ADF66B0"/>
    <w:rsid w:val="2B401B4B"/>
    <w:rsid w:val="2CBE5B4E"/>
    <w:rsid w:val="2D083C7C"/>
    <w:rsid w:val="2E300E4E"/>
    <w:rsid w:val="2E9B6846"/>
    <w:rsid w:val="30786F51"/>
    <w:rsid w:val="32823F8A"/>
    <w:rsid w:val="373B0320"/>
    <w:rsid w:val="381F6A09"/>
    <w:rsid w:val="3960509F"/>
    <w:rsid w:val="39A90C28"/>
    <w:rsid w:val="3A2D0006"/>
    <w:rsid w:val="3B10646A"/>
    <w:rsid w:val="3BDA2CEC"/>
    <w:rsid w:val="3C1E4AC3"/>
    <w:rsid w:val="3DE26A88"/>
    <w:rsid w:val="3E130083"/>
    <w:rsid w:val="3E9D14A3"/>
    <w:rsid w:val="3EA350FC"/>
    <w:rsid w:val="40F37831"/>
    <w:rsid w:val="418B54F6"/>
    <w:rsid w:val="42044509"/>
    <w:rsid w:val="42377560"/>
    <w:rsid w:val="43EB79AD"/>
    <w:rsid w:val="44283557"/>
    <w:rsid w:val="45C90AE0"/>
    <w:rsid w:val="461C7BEA"/>
    <w:rsid w:val="46C319AC"/>
    <w:rsid w:val="47F16D82"/>
    <w:rsid w:val="48AD3991"/>
    <w:rsid w:val="49AE5A5D"/>
    <w:rsid w:val="49FE5C17"/>
    <w:rsid w:val="4A4214A8"/>
    <w:rsid w:val="4AE15728"/>
    <w:rsid w:val="4B0579F9"/>
    <w:rsid w:val="4C1B3185"/>
    <w:rsid w:val="4D0A06CF"/>
    <w:rsid w:val="4D0B6BDD"/>
    <w:rsid w:val="4E614ABC"/>
    <w:rsid w:val="4F265927"/>
    <w:rsid w:val="50947D6F"/>
    <w:rsid w:val="51274C2F"/>
    <w:rsid w:val="51287A96"/>
    <w:rsid w:val="52DD3E6D"/>
    <w:rsid w:val="547F65FF"/>
    <w:rsid w:val="56051D25"/>
    <w:rsid w:val="57A36B3B"/>
    <w:rsid w:val="57DA43F8"/>
    <w:rsid w:val="580A2ECA"/>
    <w:rsid w:val="588324C7"/>
    <w:rsid w:val="593E3B55"/>
    <w:rsid w:val="596770A7"/>
    <w:rsid w:val="59FC0D8A"/>
    <w:rsid w:val="59FC14E7"/>
    <w:rsid w:val="5ACF12D6"/>
    <w:rsid w:val="5BDD473B"/>
    <w:rsid w:val="5EB33871"/>
    <w:rsid w:val="60583305"/>
    <w:rsid w:val="60836216"/>
    <w:rsid w:val="61064639"/>
    <w:rsid w:val="613E1404"/>
    <w:rsid w:val="61C669A5"/>
    <w:rsid w:val="620A45F6"/>
    <w:rsid w:val="627B4346"/>
    <w:rsid w:val="6285343C"/>
    <w:rsid w:val="64C90FF3"/>
    <w:rsid w:val="65295034"/>
    <w:rsid w:val="67141629"/>
    <w:rsid w:val="675B0648"/>
    <w:rsid w:val="685F663B"/>
    <w:rsid w:val="68990716"/>
    <w:rsid w:val="6A6E5657"/>
    <w:rsid w:val="6AB363C9"/>
    <w:rsid w:val="6BA671AC"/>
    <w:rsid w:val="6C154D9F"/>
    <w:rsid w:val="6C5E1A0E"/>
    <w:rsid w:val="6E983741"/>
    <w:rsid w:val="6F2472D7"/>
    <w:rsid w:val="6FC63D7B"/>
    <w:rsid w:val="704F1B37"/>
    <w:rsid w:val="70A30981"/>
    <w:rsid w:val="70C902D1"/>
    <w:rsid w:val="724444AA"/>
    <w:rsid w:val="729A5FAC"/>
    <w:rsid w:val="75252614"/>
    <w:rsid w:val="76333047"/>
    <w:rsid w:val="76351FC7"/>
    <w:rsid w:val="76856766"/>
    <w:rsid w:val="76A74016"/>
    <w:rsid w:val="7718225B"/>
    <w:rsid w:val="776A7426"/>
    <w:rsid w:val="78CE59C0"/>
    <w:rsid w:val="7B9F2ACD"/>
    <w:rsid w:val="7CC92F02"/>
    <w:rsid w:val="7FB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2132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Administrator</cp:lastModifiedBy>
  <dcterms:modified xsi:type="dcterms:W3CDTF">2020-07-23T11:26:46Z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